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E06340">
        <w:rPr>
          <w:color w:val="404040" w:themeColor="text1" w:themeTint="BF"/>
          <w:sz w:val="72"/>
          <w:szCs w:val="72"/>
        </w:rPr>
        <w:t>Apr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E06340">
        <w:rPr>
          <w:rStyle w:val="Emphasis"/>
          <w:color w:val="404040" w:themeColor="text1" w:themeTint="BF"/>
          <w:sz w:val="72"/>
          <w:szCs w:val="72"/>
        </w:rPr>
        <w:t>2020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C0537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C0537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C0537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C0537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C0537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C0537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BC0537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06340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E0634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110F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06340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0634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C110F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06340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110F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C110F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110FB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06340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06340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06340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0634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06340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06340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06340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0634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0634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06340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06340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E06340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E06340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E06340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E06340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E06340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977C67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E06340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E06340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E06340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E06340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E06340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E06340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E06340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E06340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E06340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E06340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E0634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E0634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0634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E0634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06340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06340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E0634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E0634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0634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0634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06340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06340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E0634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0634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0634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0634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06340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06340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E0634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0634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0634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E0634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06340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E06340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E0634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E0634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0634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44E1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E06340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44E1A">
              <w:rPr>
                <w:rStyle w:val="Emphasis"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E0634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76" w:rsidRDefault="00065276">
      <w:pPr>
        <w:spacing w:after="0" w:line="240" w:lineRule="auto"/>
      </w:pPr>
      <w:r>
        <w:separator/>
      </w:r>
    </w:p>
  </w:endnote>
  <w:endnote w:type="continuationSeparator" w:id="0">
    <w:p w:rsidR="00065276" w:rsidRDefault="0006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67" w:rsidRDefault="00977C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67" w:rsidRDefault="00977C67" w:rsidP="00977C67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67" w:rsidRDefault="00977C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76" w:rsidRDefault="00065276">
      <w:pPr>
        <w:spacing w:after="0" w:line="240" w:lineRule="auto"/>
      </w:pPr>
      <w:r>
        <w:separator/>
      </w:r>
    </w:p>
  </w:footnote>
  <w:footnote w:type="continuationSeparator" w:id="0">
    <w:p w:rsidR="00065276" w:rsidRDefault="0006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67" w:rsidRDefault="00977C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67" w:rsidRDefault="00977C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67" w:rsidRDefault="00977C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4/30/2020"/>
    <w:docVar w:name="MonthStart" w:val="4/1/2020"/>
  </w:docVars>
  <w:rsids>
    <w:rsidRoot w:val="008E50E3"/>
    <w:rsid w:val="00044E1A"/>
    <w:rsid w:val="00045F53"/>
    <w:rsid w:val="00065276"/>
    <w:rsid w:val="000717EE"/>
    <w:rsid w:val="00113C97"/>
    <w:rsid w:val="00120278"/>
    <w:rsid w:val="001439A0"/>
    <w:rsid w:val="001C7DDE"/>
    <w:rsid w:val="0022352B"/>
    <w:rsid w:val="002D7FD4"/>
    <w:rsid w:val="0036666C"/>
    <w:rsid w:val="003A5E29"/>
    <w:rsid w:val="003D3885"/>
    <w:rsid w:val="00457DC1"/>
    <w:rsid w:val="007429E2"/>
    <w:rsid w:val="007B29DC"/>
    <w:rsid w:val="00837FF0"/>
    <w:rsid w:val="008E50E3"/>
    <w:rsid w:val="00977C67"/>
    <w:rsid w:val="00B21545"/>
    <w:rsid w:val="00B71BC7"/>
    <w:rsid w:val="00B75A54"/>
    <w:rsid w:val="00BC0537"/>
    <w:rsid w:val="00BE33C9"/>
    <w:rsid w:val="00C110FB"/>
    <w:rsid w:val="00C26BE9"/>
    <w:rsid w:val="00C47FD1"/>
    <w:rsid w:val="00C74D57"/>
    <w:rsid w:val="00CB2871"/>
    <w:rsid w:val="00D56312"/>
    <w:rsid w:val="00D576B9"/>
    <w:rsid w:val="00DC3FCA"/>
    <w:rsid w:val="00E06340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2018-05-13T06:39:00Z</dcterms:created>
  <dcterms:modified xsi:type="dcterms:W3CDTF">2018-05-16T02:39:00Z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