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6E483B" w:rsidRPr="006E483B" w:rsidTr="006E483B">
        <w:trPr>
          <w:trHeight w:val="600"/>
        </w:trPr>
        <w:tc>
          <w:tcPr>
            <w:tcW w:w="9576" w:type="dxa"/>
            <w:gridSpan w:val="7"/>
          </w:tcPr>
          <w:p w:rsidR="006E483B" w:rsidRPr="006E483B" w:rsidRDefault="006E483B" w:rsidP="006E483B">
            <w:pPr>
              <w:jc w:val="center"/>
              <w:rPr>
                <w:sz w:val="48"/>
              </w:rPr>
            </w:pPr>
            <w:bookmarkStart w:id="0" w:name="_GoBack"/>
            <w:bookmarkEnd w:id="0"/>
            <w:r>
              <w:rPr>
                <w:sz w:val="48"/>
              </w:rPr>
              <w:t>April 2021</w:t>
            </w:r>
          </w:p>
        </w:tc>
      </w:tr>
      <w:tr w:rsidR="006E483B" w:rsidTr="006E483B">
        <w:tc>
          <w:tcPr>
            <w:tcW w:w="1368" w:type="dxa"/>
          </w:tcPr>
          <w:p w:rsidR="006E483B" w:rsidRDefault="006E483B" w:rsidP="006E483B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:rsidR="006E483B" w:rsidRDefault="006E483B" w:rsidP="006E483B">
            <w:pPr>
              <w:jc w:val="center"/>
            </w:pPr>
            <w:r>
              <w:t>Tuesday</w:t>
            </w:r>
          </w:p>
        </w:tc>
        <w:tc>
          <w:tcPr>
            <w:tcW w:w="1368" w:type="dxa"/>
          </w:tcPr>
          <w:p w:rsidR="006E483B" w:rsidRDefault="006E483B" w:rsidP="006E483B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6E483B" w:rsidRDefault="006E483B" w:rsidP="006E483B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6E483B" w:rsidRDefault="006E483B" w:rsidP="006E483B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6E483B" w:rsidRDefault="006E483B" w:rsidP="006E483B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6E483B" w:rsidRDefault="006E483B" w:rsidP="006E483B">
            <w:pPr>
              <w:jc w:val="center"/>
            </w:pPr>
            <w:r>
              <w:t>Sunday</w:t>
            </w:r>
          </w:p>
        </w:tc>
      </w:tr>
      <w:tr w:rsidR="006E483B" w:rsidTr="006E483B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:rsidR="006E483B" w:rsidRDefault="006E483B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:rsidR="006E483B" w:rsidRDefault="006E483B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:rsidR="006E483B" w:rsidRDefault="006E483B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E483B" w:rsidRDefault="006E483B" w:rsidP="006E483B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E483B" w:rsidRDefault="006E483B" w:rsidP="006E483B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E483B" w:rsidRDefault="006E483B" w:rsidP="006E483B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E483B" w:rsidRDefault="006E483B" w:rsidP="006E483B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</w:tr>
      <w:tr w:rsidR="006E483B" w:rsidTr="006E483B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E483B" w:rsidRDefault="006E483B" w:rsidP="006E483B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E483B" w:rsidRDefault="006E483B" w:rsidP="006E483B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E483B" w:rsidRDefault="006E483B" w:rsidP="006E483B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E483B" w:rsidRDefault="006E483B" w:rsidP="006E483B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E483B" w:rsidRDefault="006E483B" w:rsidP="006E483B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E483B" w:rsidRDefault="006E483B" w:rsidP="006E483B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E483B" w:rsidRDefault="006E483B" w:rsidP="006E483B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</w:tr>
      <w:tr w:rsidR="006E483B" w:rsidTr="006E483B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E483B" w:rsidRDefault="006E483B" w:rsidP="006E483B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E483B" w:rsidRDefault="006E483B" w:rsidP="006E483B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E483B" w:rsidRDefault="006E483B" w:rsidP="006E483B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E483B" w:rsidRDefault="006E483B" w:rsidP="006E483B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E483B" w:rsidRDefault="006E483B" w:rsidP="006E483B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E483B" w:rsidRDefault="006E483B" w:rsidP="006E483B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E483B" w:rsidRDefault="006E483B" w:rsidP="006E483B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</w:tr>
      <w:tr w:rsidR="006E483B" w:rsidTr="006E483B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E483B" w:rsidRDefault="006E483B" w:rsidP="006E483B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E483B" w:rsidRDefault="006E483B" w:rsidP="006E483B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E483B" w:rsidRDefault="006E483B" w:rsidP="006E483B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E483B" w:rsidRDefault="006E483B" w:rsidP="006E483B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6E483B" w:rsidRDefault="006E483B" w:rsidP="006E483B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6E483B" w:rsidRDefault="006E483B" w:rsidP="006E483B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6E483B" w:rsidRDefault="006E483B" w:rsidP="006E483B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</w:tr>
      <w:tr w:rsidR="006E483B" w:rsidTr="006E483B">
        <w:trPr>
          <w:trHeight w:val="1500"/>
        </w:trPr>
        <w:tc>
          <w:tcPr>
            <w:tcW w:w="1368" w:type="dxa"/>
            <w:shd w:val="clear" w:color="auto" w:fill="auto"/>
          </w:tcPr>
          <w:p w:rsidR="006E483B" w:rsidRDefault="006E483B" w:rsidP="006E483B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6E483B" w:rsidRDefault="006E483B" w:rsidP="006E483B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6E483B" w:rsidRDefault="006E483B" w:rsidP="006E483B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6E483B" w:rsidRDefault="006E483B" w:rsidP="006E483B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:rsidR="006E483B" w:rsidRDefault="006E483B" w:rsidP="006E483B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:rsidR="006E483B" w:rsidRDefault="006E483B" w:rsidP="00BB4F60"/>
        </w:tc>
        <w:tc>
          <w:tcPr>
            <w:tcW w:w="1368" w:type="dxa"/>
          </w:tcPr>
          <w:p w:rsidR="006E483B" w:rsidRDefault="006E483B" w:rsidP="00BB4F60"/>
        </w:tc>
      </w:tr>
      <w:tr w:rsidR="006E483B" w:rsidTr="006E483B">
        <w:trPr>
          <w:trHeight w:val="1500"/>
        </w:trPr>
        <w:tc>
          <w:tcPr>
            <w:tcW w:w="1368" w:type="dxa"/>
          </w:tcPr>
          <w:p w:rsidR="006E483B" w:rsidRDefault="006E483B" w:rsidP="00BB4F60"/>
        </w:tc>
        <w:tc>
          <w:tcPr>
            <w:tcW w:w="1368" w:type="dxa"/>
          </w:tcPr>
          <w:p w:rsidR="006E483B" w:rsidRDefault="006E483B" w:rsidP="00BB4F60"/>
        </w:tc>
        <w:tc>
          <w:tcPr>
            <w:tcW w:w="1368" w:type="dxa"/>
          </w:tcPr>
          <w:p w:rsidR="006E483B" w:rsidRDefault="006E483B" w:rsidP="00BB4F60"/>
        </w:tc>
        <w:tc>
          <w:tcPr>
            <w:tcW w:w="1368" w:type="dxa"/>
          </w:tcPr>
          <w:p w:rsidR="006E483B" w:rsidRDefault="006E483B" w:rsidP="00BB4F60"/>
        </w:tc>
        <w:tc>
          <w:tcPr>
            <w:tcW w:w="1368" w:type="dxa"/>
          </w:tcPr>
          <w:p w:rsidR="006E483B" w:rsidRDefault="006E483B" w:rsidP="00BB4F60"/>
        </w:tc>
        <w:tc>
          <w:tcPr>
            <w:tcW w:w="1368" w:type="dxa"/>
          </w:tcPr>
          <w:p w:rsidR="006E483B" w:rsidRDefault="006E483B" w:rsidP="00BB4F60"/>
        </w:tc>
        <w:tc>
          <w:tcPr>
            <w:tcW w:w="1368" w:type="dxa"/>
          </w:tcPr>
          <w:p w:rsidR="006E483B" w:rsidRDefault="006E483B" w:rsidP="00BB4F60"/>
        </w:tc>
      </w:tr>
    </w:tbl>
    <w:p w:rsidR="006E483B" w:rsidRDefault="006E483B" w:rsidP="00BB4F60"/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6E483B" w:rsidTr="006E483B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6E483B" w:rsidRPr="006E483B" w:rsidTr="006E483B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6E483B" w:rsidRPr="006E483B" w:rsidRDefault="006E483B" w:rsidP="006E483B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March 2021</w:t>
                  </w:r>
                </w:p>
              </w:tc>
            </w:tr>
            <w:tr w:rsidR="006E483B" w:rsidRPr="006E483B" w:rsidTr="006E483B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E483B" w:rsidRPr="006E483B" w:rsidRDefault="006E483B" w:rsidP="006E483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E483B" w:rsidRPr="006E483B" w:rsidRDefault="006E483B" w:rsidP="006E483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E483B" w:rsidRPr="006E483B" w:rsidRDefault="006E483B" w:rsidP="006E483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E483B" w:rsidRPr="006E483B" w:rsidRDefault="006E483B" w:rsidP="006E483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E483B" w:rsidRPr="006E483B" w:rsidRDefault="006E483B" w:rsidP="006E483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E483B" w:rsidRPr="006E483B" w:rsidRDefault="006E483B" w:rsidP="006E483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E483B" w:rsidRPr="006E483B" w:rsidRDefault="006E483B" w:rsidP="006E483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6E483B" w:rsidRPr="006E483B" w:rsidTr="006E483B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</w:tr>
            <w:tr w:rsidR="006E483B" w:rsidRPr="006E483B" w:rsidTr="006E483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</w:tr>
            <w:tr w:rsidR="006E483B" w:rsidRPr="006E483B" w:rsidTr="006E483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</w:tr>
            <w:tr w:rsidR="006E483B" w:rsidRPr="006E483B" w:rsidTr="006E483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</w:tr>
            <w:tr w:rsidR="006E483B" w:rsidRPr="006E483B" w:rsidTr="006E483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</w:p>
              </w:tc>
            </w:tr>
            <w:tr w:rsidR="006E483B" w:rsidRPr="006E483B" w:rsidTr="006E483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6E483B" w:rsidRDefault="006E483B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6E483B" w:rsidRPr="006E483B" w:rsidTr="006E483B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6E483B" w:rsidRPr="006E483B" w:rsidRDefault="006E483B" w:rsidP="006E483B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April 2021</w:t>
                  </w:r>
                </w:p>
              </w:tc>
            </w:tr>
            <w:tr w:rsidR="006E483B" w:rsidRPr="006E483B" w:rsidTr="006E483B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E483B" w:rsidRPr="006E483B" w:rsidRDefault="006E483B" w:rsidP="006E483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E483B" w:rsidRPr="006E483B" w:rsidRDefault="006E483B" w:rsidP="006E483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E483B" w:rsidRPr="006E483B" w:rsidRDefault="006E483B" w:rsidP="006E483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E483B" w:rsidRPr="006E483B" w:rsidRDefault="006E483B" w:rsidP="006E483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E483B" w:rsidRPr="006E483B" w:rsidRDefault="006E483B" w:rsidP="006E483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E483B" w:rsidRPr="006E483B" w:rsidRDefault="006E483B" w:rsidP="006E483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E483B" w:rsidRPr="006E483B" w:rsidRDefault="006E483B" w:rsidP="006E483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6E483B" w:rsidRPr="006E483B" w:rsidTr="006E483B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6E483B" w:rsidRPr="006E483B" w:rsidTr="006E483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</w:tr>
            <w:tr w:rsidR="006E483B" w:rsidRPr="006E483B" w:rsidTr="006E483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</w:tr>
            <w:tr w:rsidR="006E483B" w:rsidRPr="006E483B" w:rsidTr="006E483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</w:tr>
            <w:tr w:rsidR="006E483B" w:rsidRPr="006E483B" w:rsidTr="006E483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</w:p>
              </w:tc>
            </w:tr>
            <w:tr w:rsidR="006E483B" w:rsidRPr="006E483B" w:rsidTr="006E483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6E483B" w:rsidRDefault="006E483B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6E483B" w:rsidRPr="006E483B" w:rsidTr="006E483B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6E483B" w:rsidRPr="006E483B" w:rsidRDefault="006E483B" w:rsidP="006E483B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May 2021</w:t>
                  </w:r>
                </w:p>
              </w:tc>
            </w:tr>
            <w:tr w:rsidR="006E483B" w:rsidRPr="006E483B" w:rsidTr="006E483B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E483B" w:rsidRPr="006E483B" w:rsidRDefault="006E483B" w:rsidP="006E483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E483B" w:rsidRPr="006E483B" w:rsidRDefault="006E483B" w:rsidP="006E483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E483B" w:rsidRPr="006E483B" w:rsidRDefault="006E483B" w:rsidP="006E483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E483B" w:rsidRPr="006E483B" w:rsidRDefault="006E483B" w:rsidP="006E483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E483B" w:rsidRPr="006E483B" w:rsidRDefault="006E483B" w:rsidP="006E483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E483B" w:rsidRPr="006E483B" w:rsidRDefault="006E483B" w:rsidP="006E483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E483B" w:rsidRPr="006E483B" w:rsidRDefault="006E483B" w:rsidP="006E483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6E483B" w:rsidRPr="006E483B" w:rsidTr="006E483B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</w:tr>
            <w:tr w:rsidR="006E483B" w:rsidRPr="006E483B" w:rsidTr="006E483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</w:tr>
            <w:tr w:rsidR="006E483B" w:rsidRPr="006E483B" w:rsidTr="006E483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</w:tr>
            <w:tr w:rsidR="006E483B" w:rsidRPr="006E483B" w:rsidTr="006E483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</w:tr>
            <w:tr w:rsidR="006E483B" w:rsidRPr="006E483B" w:rsidTr="006E483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</w:tr>
            <w:tr w:rsidR="006E483B" w:rsidRPr="006E483B" w:rsidTr="006E483B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6E483B" w:rsidRPr="006E483B" w:rsidRDefault="006E483B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6E483B" w:rsidRDefault="006E483B" w:rsidP="00BB4F60"/>
        </w:tc>
      </w:tr>
    </w:tbl>
    <w:p w:rsidR="007268E4" w:rsidRPr="00BB4F60" w:rsidRDefault="007268E4" w:rsidP="00BB4F60"/>
    <w:sectPr w:rsidR="007268E4" w:rsidRPr="00BB4F60" w:rsidSect="006E48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C5A" w:rsidRDefault="00664C5A" w:rsidP="005762FE">
      <w:r>
        <w:separator/>
      </w:r>
    </w:p>
  </w:endnote>
  <w:endnote w:type="continuationSeparator" w:id="0">
    <w:p w:rsidR="00664C5A" w:rsidRDefault="00664C5A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83B" w:rsidRDefault="006E48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83B" w:rsidRPr="006E483B" w:rsidRDefault="006E483B" w:rsidP="006E483B"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</w:rPr>
      <w:t>© WhatIsTheDateToday.Com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83B" w:rsidRDefault="006E48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C5A" w:rsidRDefault="00664C5A" w:rsidP="005762FE">
      <w:r>
        <w:separator/>
      </w:r>
    </w:p>
  </w:footnote>
  <w:footnote w:type="continuationSeparator" w:id="0">
    <w:p w:rsidR="00664C5A" w:rsidRDefault="00664C5A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83B" w:rsidRDefault="006E48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83B" w:rsidRPr="006E483B" w:rsidRDefault="006E483B" w:rsidP="006E483B">
    <w:pPr>
      <w:pStyle w:val="Header"/>
      <w:jc w:val="center"/>
      <w:rPr>
        <w:rFonts w:ascii="Times New Roman" w:hAnsi="Times New Roman"/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83B" w:rsidRDefault="006E48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83B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C5A"/>
    <w:rsid w:val="006917D8"/>
    <w:rsid w:val="006A219F"/>
    <w:rsid w:val="006E483B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382918-17DD-4AAB-BF0B-89AB7E9F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alendars1\whatisthedate-ok\14.january-2018-editable-calendar-vertical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9E656-D47A-4D93-B81F-693715AE2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WhatIsTheDateToday</dc:creator>
  <cp:lastModifiedBy>NguyenCongPC</cp:lastModifiedBy>
  <cp:revision>1</cp:revision>
  <dcterms:created xsi:type="dcterms:W3CDTF">2020-07-06T17:10:00Z</dcterms:created>
  <dcterms:modified xsi:type="dcterms:W3CDTF">2020-07-06T17:10:00Z</dcterms:modified>
</cp:coreProperties>
</file>