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8F215B" w:rsidRPr="008F215B" w:rsidTr="008F215B">
        <w:trPr>
          <w:trHeight w:val="600"/>
        </w:trPr>
        <w:tc>
          <w:tcPr>
            <w:tcW w:w="9576" w:type="dxa"/>
            <w:gridSpan w:val="7"/>
          </w:tcPr>
          <w:p w:rsidR="008F215B" w:rsidRPr="008F215B" w:rsidRDefault="008F215B" w:rsidP="008F215B">
            <w:pPr>
              <w:jc w:val="center"/>
              <w:rPr>
                <w:sz w:val="48"/>
              </w:rPr>
            </w:pPr>
            <w:r>
              <w:rPr>
                <w:sz w:val="48"/>
              </w:rPr>
              <w:t>August 2018</w:t>
            </w:r>
          </w:p>
        </w:tc>
      </w:tr>
      <w:tr w:rsidR="008F215B" w:rsidTr="008F215B">
        <w:tc>
          <w:tcPr>
            <w:tcW w:w="1368" w:type="dxa"/>
            <w:tcBorders>
              <w:bottom w:val="single" w:sz="4" w:space="0" w:color="auto"/>
            </w:tcBorders>
          </w:tcPr>
          <w:p w:rsidR="008F215B" w:rsidRDefault="008F215B" w:rsidP="008F215B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F215B" w:rsidRDefault="008F215B" w:rsidP="008F215B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F215B" w:rsidRDefault="008F215B" w:rsidP="008F215B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F215B" w:rsidRDefault="008F215B" w:rsidP="008F215B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F215B" w:rsidRDefault="008F215B" w:rsidP="008F215B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F215B" w:rsidRDefault="008F215B" w:rsidP="008F215B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8F215B" w:rsidRDefault="008F215B" w:rsidP="008F215B">
            <w:pPr>
              <w:jc w:val="center"/>
            </w:pPr>
            <w:r>
              <w:t>Sunday</w:t>
            </w:r>
          </w:p>
        </w:tc>
      </w:tr>
      <w:tr w:rsidR="008F215B" w:rsidTr="00EC5528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F215B" w:rsidRDefault="008F215B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F215B" w:rsidRDefault="008F215B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F215B" w:rsidRDefault="008F215B" w:rsidP="00BB4F60">
            <w:r>
              <w:t>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F215B" w:rsidRDefault="008F215B" w:rsidP="00BB4F60">
            <w:r>
              <w:t>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F215B" w:rsidRDefault="008F215B" w:rsidP="00BB4F60">
            <w: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F215B" w:rsidRDefault="008F215B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F215B" w:rsidRDefault="008F215B" w:rsidP="00BB4F60">
            <w:r>
              <w:t>5</w:t>
            </w:r>
          </w:p>
        </w:tc>
      </w:tr>
      <w:tr w:rsidR="008F215B" w:rsidTr="008F215B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F215B" w:rsidRDefault="008F215B" w:rsidP="00BB4F60">
            <w: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04568" w:rsidRDefault="008F215B" w:rsidP="00BB4F60">
            <w:r>
              <w:t>7</w:t>
            </w:r>
          </w:p>
          <w:p w:rsidR="00404568" w:rsidRDefault="00404568" w:rsidP="00404568"/>
          <w:p w:rsidR="008F215B" w:rsidRPr="00404568" w:rsidRDefault="00404568" w:rsidP="00404568">
            <w:pPr>
              <w:jc w:val="center"/>
            </w:pPr>
            <w:r w:rsidRPr="00404568">
              <w:t>Purple Heart 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F215B" w:rsidRDefault="008F215B" w:rsidP="00BB4F60">
            <w:r>
              <w:t>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F215B" w:rsidRDefault="008F215B" w:rsidP="00BB4F60">
            <w:r>
              <w:t>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F215B" w:rsidRDefault="008F215B" w:rsidP="00BB4F60">
            <w:r>
              <w:t>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F215B" w:rsidRDefault="008F215B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F215B" w:rsidRDefault="008F215B" w:rsidP="00BB4F60">
            <w:r>
              <w:t>12</w:t>
            </w:r>
          </w:p>
        </w:tc>
      </w:tr>
      <w:tr w:rsidR="008F215B" w:rsidTr="008F215B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F215B" w:rsidRDefault="008F215B" w:rsidP="00BB4F60">
            <w:r>
              <w:t>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F215B" w:rsidRDefault="008F215B" w:rsidP="00BB4F60">
            <w:r>
              <w:t>14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F215B" w:rsidRDefault="008F215B" w:rsidP="00BB4F60">
            <w:r>
              <w:t>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F215B" w:rsidRDefault="008F215B" w:rsidP="00BB4F60">
            <w:r>
              <w:t>16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F215B" w:rsidRDefault="008F215B" w:rsidP="00BB4F60">
            <w:r>
              <w:t>17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F215B" w:rsidRDefault="008F215B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04568" w:rsidRDefault="008F215B" w:rsidP="00BB4F60">
            <w:r>
              <w:t>19</w:t>
            </w:r>
          </w:p>
          <w:p w:rsidR="00404568" w:rsidRDefault="00404568" w:rsidP="00404568"/>
          <w:p w:rsidR="008F215B" w:rsidRPr="00404568" w:rsidRDefault="00404568" w:rsidP="00404568">
            <w:pPr>
              <w:jc w:val="center"/>
            </w:pPr>
            <w:r w:rsidRPr="00404568">
              <w:t>National Aviation Day</w:t>
            </w:r>
          </w:p>
        </w:tc>
      </w:tr>
      <w:tr w:rsidR="008F215B" w:rsidTr="008F215B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F215B" w:rsidRDefault="008F215B" w:rsidP="00BB4F60"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F215B" w:rsidRDefault="008F215B" w:rsidP="00BB4F60">
            <w:r>
              <w:t>21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F215B" w:rsidRDefault="008F215B" w:rsidP="00BB4F60">
            <w:r>
              <w:t>22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F215B" w:rsidRDefault="008F215B" w:rsidP="00BB4F60">
            <w:r>
              <w:t>23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8F215B" w:rsidRDefault="008F215B" w:rsidP="00BB4F60">
            <w:r>
              <w:t>24</w:t>
            </w:r>
          </w:p>
        </w:tc>
        <w:tc>
          <w:tcPr>
            <w:tcW w:w="1368" w:type="dxa"/>
            <w:shd w:val="clear" w:color="auto" w:fill="auto"/>
          </w:tcPr>
          <w:p w:rsidR="008F215B" w:rsidRDefault="008F215B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8F215B" w:rsidRDefault="008F215B" w:rsidP="00BB4F60">
            <w:r>
              <w:t>26</w:t>
            </w:r>
          </w:p>
        </w:tc>
      </w:tr>
      <w:tr w:rsidR="008F215B" w:rsidTr="00EC5528">
        <w:trPr>
          <w:trHeight w:val="1500"/>
        </w:trPr>
        <w:tc>
          <w:tcPr>
            <w:tcW w:w="1368" w:type="dxa"/>
            <w:shd w:val="clear" w:color="auto" w:fill="auto"/>
          </w:tcPr>
          <w:p w:rsidR="008F215B" w:rsidRDefault="008F215B" w:rsidP="00BB4F60">
            <w:r>
              <w:t>27</w:t>
            </w:r>
          </w:p>
        </w:tc>
        <w:tc>
          <w:tcPr>
            <w:tcW w:w="1368" w:type="dxa"/>
            <w:shd w:val="clear" w:color="auto" w:fill="auto"/>
          </w:tcPr>
          <w:p w:rsidR="008F215B" w:rsidRDefault="008F215B" w:rsidP="00BB4F60">
            <w:r>
              <w:t>28</w:t>
            </w:r>
          </w:p>
        </w:tc>
        <w:tc>
          <w:tcPr>
            <w:tcW w:w="1368" w:type="dxa"/>
            <w:shd w:val="clear" w:color="auto" w:fill="auto"/>
          </w:tcPr>
          <w:p w:rsidR="008F215B" w:rsidRDefault="008F215B" w:rsidP="00BB4F60">
            <w:r>
              <w:t>29</w:t>
            </w:r>
          </w:p>
        </w:tc>
        <w:tc>
          <w:tcPr>
            <w:tcW w:w="1368" w:type="dxa"/>
            <w:shd w:val="clear" w:color="auto" w:fill="auto"/>
          </w:tcPr>
          <w:p w:rsidR="008F215B" w:rsidRDefault="008F215B" w:rsidP="00BB4F60">
            <w:r>
              <w:t>30</w:t>
            </w:r>
          </w:p>
        </w:tc>
        <w:tc>
          <w:tcPr>
            <w:tcW w:w="1368" w:type="dxa"/>
            <w:shd w:val="clear" w:color="auto" w:fill="auto"/>
          </w:tcPr>
          <w:p w:rsidR="008F215B" w:rsidRDefault="008F215B" w:rsidP="00BB4F60">
            <w:r>
              <w:t>31</w:t>
            </w:r>
          </w:p>
        </w:tc>
        <w:tc>
          <w:tcPr>
            <w:tcW w:w="1368" w:type="dxa"/>
            <w:shd w:val="clear" w:color="auto" w:fill="auto"/>
          </w:tcPr>
          <w:p w:rsidR="008F215B" w:rsidRDefault="008F215B" w:rsidP="00BB4F60"/>
        </w:tc>
        <w:tc>
          <w:tcPr>
            <w:tcW w:w="1368" w:type="dxa"/>
            <w:shd w:val="clear" w:color="auto" w:fill="auto"/>
          </w:tcPr>
          <w:p w:rsidR="008F215B" w:rsidRDefault="008F215B" w:rsidP="00BB4F60"/>
        </w:tc>
      </w:tr>
    </w:tbl>
    <w:p w:rsidR="004B3F81" w:rsidRDefault="004B3F81"/>
    <w:tbl>
      <w:tblPr>
        <w:tblStyle w:val="CalendarAddIn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4B3F81" w:rsidTr="004B3F81">
        <w:tc>
          <w:tcPr>
            <w:tcW w:w="9576" w:type="dxa"/>
            <w:shd w:val="clear" w:color="auto" w:fill="auto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45"/>
            </w:tblGrid>
            <w:tr w:rsidR="004B3F81" w:rsidTr="004B3F81">
              <w:tc>
                <w:tcPr>
                  <w:tcW w:w="9445" w:type="dxa"/>
                </w:tcPr>
                <w:p w:rsidR="004B3F81" w:rsidRDefault="004B3F81" w:rsidP="00BB4F60"/>
              </w:tc>
            </w:tr>
            <w:tr w:rsidR="004B3F81" w:rsidTr="004B3F81">
              <w:tc>
                <w:tcPr>
                  <w:tcW w:w="9445" w:type="dxa"/>
                </w:tcPr>
                <w:p w:rsidR="004B3F81" w:rsidRDefault="004B3F81" w:rsidP="00BB4F60"/>
              </w:tc>
            </w:tr>
            <w:tr w:rsidR="004B3F81" w:rsidTr="004B3F81">
              <w:tc>
                <w:tcPr>
                  <w:tcW w:w="9445" w:type="dxa"/>
                </w:tcPr>
                <w:p w:rsidR="004B3F81" w:rsidRDefault="004B3F81" w:rsidP="00BB4F60"/>
              </w:tc>
            </w:tr>
            <w:tr w:rsidR="004B3F81" w:rsidTr="004B3F81">
              <w:tc>
                <w:tcPr>
                  <w:tcW w:w="9445" w:type="dxa"/>
                </w:tcPr>
                <w:p w:rsidR="004B3F81" w:rsidRDefault="004B3F81" w:rsidP="00BB4F60"/>
              </w:tc>
            </w:tr>
            <w:tr w:rsidR="004B3F81" w:rsidTr="004B3F81">
              <w:tc>
                <w:tcPr>
                  <w:tcW w:w="9445" w:type="dxa"/>
                </w:tcPr>
                <w:p w:rsidR="004B3F81" w:rsidRDefault="004B3F81" w:rsidP="00BB4F60"/>
              </w:tc>
            </w:tr>
            <w:tr w:rsidR="004B3F81" w:rsidTr="004B3F81">
              <w:tc>
                <w:tcPr>
                  <w:tcW w:w="9445" w:type="dxa"/>
                </w:tcPr>
                <w:p w:rsidR="004B3F81" w:rsidRDefault="004B3F81" w:rsidP="00BB4F60"/>
              </w:tc>
            </w:tr>
            <w:tr w:rsidR="004B3F81" w:rsidTr="004B3F81">
              <w:tc>
                <w:tcPr>
                  <w:tcW w:w="9445" w:type="dxa"/>
                </w:tcPr>
                <w:p w:rsidR="004B3F81" w:rsidRDefault="004B3F81" w:rsidP="00BB4F60"/>
              </w:tc>
            </w:tr>
            <w:tr w:rsidR="004B3F81" w:rsidTr="004B3F81">
              <w:tc>
                <w:tcPr>
                  <w:tcW w:w="9445" w:type="dxa"/>
                </w:tcPr>
                <w:p w:rsidR="004B3F81" w:rsidRDefault="004B3F81" w:rsidP="00BB4F60"/>
              </w:tc>
            </w:tr>
            <w:tr w:rsidR="004B3F81" w:rsidTr="004B3F81">
              <w:tc>
                <w:tcPr>
                  <w:tcW w:w="9445" w:type="dxa"/>
                </w:tcPr>
                <w:p w:rsidR="004B3F81" w:rsidRDefault="004B3F81" w:rsidP="00BB4F60"/>
              </w:tc>
            </w:tr>
            <w:tr w:rsidR="004B3F81" w:rsidTr="004B3F81">
              <w:tc>
                <w:tcPr>
                  <w:tcW w:w="9445" w:type="dxa"/>
                </w:tcPr>
                <w:p w:rsidR="004B3F81" w:rsidRDefault="004B3F81" w:rsidP="00BB4F60"/>
              </w:tc>
            </w:tr>
          </w:tbl>
          <w:p w:rsidR="004B3F81" w:rsidRDefault="004B3F81" w:rsidP="00BB4F60"/>
        </w:tc>
      </w:tr>
    </w:tbl>
    <w:p w:rsidR="007268E4" w:rsidRPr="00BB4F60" w:rsidRDefault="007268E4" w:rsidP="00BB4F60"/>
    <w:sectPr w:rsidR="007268E4" w:rsidRPr="00BB4F60" w:rsidSect="008F21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672" w:rsidRDefault="006D2672" w:rsidP="005762FE">
      <w:r>
        <w:separator/>
      </w:r>
    </w:p>
  </w:endnote>
  <w:endnote w:type="continuationSeparator" w:id="0">
    <w:p w:rsidR="006D2672" w:rsidRDefault="006D2672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15B" w:rsidRDefault="008F21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15B" w:rsidRPr="005F0784" w:rsidRDefault="005F0784" w:rsidP="005F0784">
    <w:pPr>
      <w:jc w:val="center"/>
      <w:rPr>
        <w:sz w:val="20"/>
        <w:szCs w:val="20"/>
      </w:rPr>
    </w:pPr>
    <w:r>
      <w:t>© WhatIsTheDateToday.Com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15B" w:rsidRDefault="008F21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672" w:rsidRDefault="006D2672" w:rsidP="005762FE">
      <w:r>
        <w:separator/>
      </w:r>
    </w:p>
  </w:footnote>
  <w:footnote w:type="continuationSeparator" w:id="0">
    <w:p w:rsidR="006D2672" w:rsidRDefault="006D2672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15B" w:rsidRDefault="008F21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15B" w:rsidRPr="008F215B" w:rsidRDefault="008F215B" w:rsidP="008F215B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15B" w:rsidRDefault="008F21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15B"/>
    <w:rsid w:val="00037140"/>
    <w:rsid w:val="0004106F"/>
    <w:rsid w:val="0007080F"/>
    <w:rsid w:val="00075B3E"/>
    <w:rsid w:val="000903AB"/>
    <w:rsid w:val="000A0101"/>
    <w:rsid w:val="000C330A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723F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04568"/>
    <w:rsid w:val="00424D86"/>
    <w:rsid w:val="004B3F81"/>
    <w:rsid w:val="004C2249"/>
    <w:rsid w:val="004C4DB0"/>
    <w:rsid w:val="004E378B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A6835"/>
    <w:rsid w:val="005C4BBC"/>
    <w:rsid w:val="005C4F42"/>
    <w:rsid w:val="005F0784"/>
    <w:rsid w:val="0061176B"/>
    <w:rsid w:val="006166C5"/>
    <w:rsid w:val="006171DE"/>
    <w:rsid w:val="00637819"/>
    <w:rsid w:val="00643959"/>
    <w:rsid w:val="006516C9"/>
    <w:rsid w:val="00656579"/>
    <w:rsid w:val="00661C88"/>
    <w:rsid w:val="006917D8"/>
    <w:rsid w:val="006A219F"/>
    <w:rsid w:val="006D2672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8F215B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A079B3"/>
    <w:rsid w:val="00A17906"/>
    <w:rsid w:val="00A32448"/>
    <w:rsid w:val="00A3360B"/>
    <w:rsid w:val="00A345C0"/>
    <w:rsid w:val="00A35D8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EC5528"/>
    <w:rsid w:val="00F137E6"/>
    <w:rsid w:val="00F20E8F"/>
    <w:rsid w:val="00F21923"/>
    <w:rsid w:val="00F250AE"/>
    <w:rsid w:val="00F25A50"/>
    <w:rsid w:val="00F26504"/>
    <w:rsid w:val="00F27717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40BBA-D74E-421B-8D49-CE4249636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dcterms:created xsi:type="dcterms:W3CDTF">2017-05-14T10:36:00Z</dcterms:created>
  <dcterms:modified xsi:type="dcterms:W3CDTF">2018-05-13T14:22:00Z</dcterms:modified>
</cp:coreProperties>
</file>