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41E" w14:textId="35E39D42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BD7B7E">
        <w:t>Aug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BD7B7E">
        <w:rPr>
          <w:rStyle w:val="Emphasis"/>
        </w:rPr>
        <w:t>2023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75FD3A0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0457849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7B7E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D7B7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D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6DE0729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7B7E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A7C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BD7B7E">
              <w:fldChar w:fldCharType="separate"/>
            </w:r>
            <w:r w:rsidR="00BD7B7E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658671E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7B7E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D7B7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D7B7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D7B7E">
              <w:fldChar w:fldCharType="separate"/>
            </w:r>
            <w:r w:rsidR="00BD7B7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BD7B7E">
              <w:fldChar w:fldCharType="separate"/>
            </w:r>
            <w:r w:rsidR="00BD7B7E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400857E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7B7E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D7B7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D7B7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D7B7E">
              <w:fldChar w:fldCharType="separate"/>
            </w:r>
            <w:r w:rsidR="00BD7B7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BD7B7E">
              <w:fldChar w:fldCharType="separate"/>
            </w:r>
            <w:r w:rsidR="00BD7B7E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501ED70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D7B7E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D7B7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D7B7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D7B7E">
              <w:fldChar w:fldCharType="separate"/>
            </w:r>
            <w:r w:rsidR="00BD7B7E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BD7B7E">
              <w:fldChar w:fldCharType="separate"/>
            </w:r>
            <w:r w:rsidR="00BD7B7E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4227BC0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1549FC7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32CC5CF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D7B7E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107D27E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D7B7E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31E3A1C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D7B7E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7B6E8D2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D7B7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3C6DA7F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D7B7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093C0E6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36D90BC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14B58A1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D7B7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2DB2521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D7B7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7CEA7C5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D7B7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5BCB94D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D7B7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15511A4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D7B7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64F5072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0CE7E0C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186A459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D7B7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3E0838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D7B7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17F37C6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D7B7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386D791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D7B7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11B3060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D7B7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675E738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640D1C0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0F074C6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D7B7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D7B7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7B7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D7B7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7B7E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D7B7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568B155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D7B7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D7B7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7B7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D7B7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D7B7E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D7B7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11D04F9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D7B7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D7B7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7B7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D7B7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6D40DA">
              <w:fldChar w:fldCharType="separate"/>
            </w:r>
            <w:r w:rsidR="00BD7B7E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6D40DA">
              <w:fldChar w:fldCharType="separate"/>
            </w:r>
            <w:r w:rsidR="00BD7B7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6A1A360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D7B7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D7B7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7B7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D7B7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486F30">
              <w:fldChar w:fldCharType="separate"/>
            </w:r>
            <w:r w:rsidR="00BD7B7E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486F30">
              <w:fldChar w:fldCharType="separate"/>
            </w:r>
            <w:r w:rsidR="00BD7B7E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3293159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D7B7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D7B7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D7B7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251A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61BE95E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251A0"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5D41F35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D7B7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5DA321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D7B7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251A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251A0"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5BE9" w14:textId="77777777" w:rsidR="00C23102" w:rsidRDefault="00C23102">
      <w:pPr>
        <w:spacing w:after="0" w:line="240" w:lineRule="auto"/>
      </w:pPr>
      <w:r>
        <w:separator/>
      </w:r>
    </w:p>
  </w:endnote>
  <w:endnote w:type="continuationSeparator" w:id="0">
    <w:p w14:paraId="2A7DA0E8" w14:textId="77777777" w:rsidR="00C23102" w:rsidRDefault="00C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4974" w14:textId="77777777" w:rsidR="00C23102" w:rsidRDefault="00C23102">
      <w:pPr>
        <w:spacing w:after="0" w:line="240" w:lineRule="auto"/>
      </w:pPr>
      <w:r>
        <w:separator/>
      </w:r>
    </w:p>
  </w:footnote>
  <w:footnote w:type="continuationSeparator" w:id="0">
    <w:p w14:paraId="29B849D0" w14:textId="77777777" w:rsidR="00C23102" w:rsidRDefault="00C2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A72CF"/>
    <w:rsid w:val="003D3885"/>
    <w:rsid w:val="003D3D58"/>
    <w:rsid w:val="004070D0"/>
    <w:rsid w:val="00457D2E"/>
    <w:rsid w:val="00486F30"/>
    <w:rsid w:val="004A7C13"/>
    <w:rsid w:val="005649EA"/>
    <w:rsid w:val="00574791"/>
    <w:rsid w:val="006D3C14"/>
    <w:rsid w:val="006D40DA"/>
    <w:rsid w:val="00717487"/>
    <w:rsid w:val="007429E2"/>
    <w:rsid w:val="007B29DC"/>
    <w:rsid w:val="00837FF0"/>
    <w:rsid w:val="008B47B8"/>
    <w:rsid w:val="009407A3"/>
    <w:rsid w:val="00A50BCA"/>
    <w:rsid w:val="00A5684F"/>
    <w:rsid w:val="00B21545"/>
    <w:rsid w:val="00B4374A"/>
    <w:rsid w:val="00B71BC7"/>
    <w:rsid w:val="00B75A54"/>
    <w:rsid w:val="00BB1DEA"/>
    <w:rsid w:val="00BD49C0"/>
    <w:rsid w:val="00BD7B7E"/>
    <w:rsid w:val="00BE33C9"/>
    <w:rsid w:val="00C23102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E05F4B"/>
    <w:rsid w:val="00E251A0"/>
    <w:rsid w:val="00E34E44"/>
    <w:rsid w:val="00F54344"/>
    <w:rsid w:val="00F96973"/>
    <w:rsid w:val="00FA2DE7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2023 Printable Calendar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2023 Printable Calendar</dc:title>
  <dc:subject/>
  <dc:creator/>
  <cp:keywords>August 2023 Printable Calendar</cp:keywords>
  <dc:description>Download more at WhatIsTheDateToday.Com</dc:description>
  <cp:lastModifiedBy/>
  <cp:revision>1</cp:revision>
  <dcterms:created xsi:type="dcterms:W3CDTF">2022-08-20T00:29:00Z</dcterms:created>
  <dcterms:modified xsi:type="dcterms:W3CDTF">2022-08-20T00:29:00Z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