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0F7A6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8059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D667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2952E8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D116D3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 w:rsidR="00D116D3"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8059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8059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059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8059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 w:rsidR="00E8059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8059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059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D457D8"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F7A6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059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0F7A61"/>
    <w:rsid w:val="002952E8"/>
    <w:rsid w:val="00452FE5"/>
    <w:rsid w:val="00560D5A"/>
    <w:rsid w:val="005C5FE2"/>
    <w:rsid w:val="00667200"/>
    <w:rsid w:val="00741A44"/>
    <w:rsid w:val="00B33ECE"/>
    <w:rsid w:val="00B92ACC"/>
    <w:rsid w:val="00CD667D"/>
    <w:rsid w:val="00D116D3"/>
    <w:rsid w:val="00D457D8"/>
    <w:rsid w:val="00D72720"/>
    <w:rsid w:val="00DB41B8"/>
    <w:rsid w:val="00DC728F"/>
    <w:rsid w:val="00E41BF5"/>
    <w:rsid w:val="00E553BC"/>
    <w:rsid w:val="00E7079A"/>
    <w:rsid w:val="00E80593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25180-B4EE-40A1-953D-470344E5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2017-03-08T02:28:00Z</cp:lastPrinted>
  <dcterms:created xsi:type="dcterms:W3CDTF">2017-03-08T02:28:00Z</dcterms:created>
  <dcterms:modified xsi:type="dcterms:W3CDTF">2017-03-08T02:28:00Z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