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3002AA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6082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D5BC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D5BC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D5BC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D5BC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 w:rsidR="00FD5BC5">
              <w:rPr>
                <w:noProof/>
              </w:rPr>
              <w:instrText>4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FD5BC5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625FEE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FD5BC5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FC125B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3002AA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002AA"/>
    <w:rsid w:val="00356813"/>
    <w:rsid w:val="003F707A"/>
    <w:rsid w:val="004077E7"/>
    <w:rsid w:val="00547D33"/>
    <w:rsid w:val="00625FEE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E443F-402C-411B-B4CE-013939AD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2017-03-20T14:46:00Z</cp:lastPrinted>
  <dcterms:created xsi:type="dcterms:W3CDTF">2017-03-20T14:47:00Z</dcterms:created>
  <dcterms:modified xsi:type="dcterms:W3CDTF">2017-03-20T14:47:00Z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