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5C5FE2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001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0019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0019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92A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92A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92AC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 w:rsidR="00B92ACC">
              <w:rPr>
                <w:noProof/>
              </w:rPr>
              <w:instrText>3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B92ACC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B92ACC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B92ACC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560D5A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5C5FE2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  <w:bookmarkStart w:id="0" w:name="_GoBack"/>
      <w:bookmarkEnd w:id="0"/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5C5FE2"/>
    <w:rsid w:val="00667200"/>
    <w:rsid w:val="00741A44"/>
    <w:rsid w:val="00B92ACC"/>
    <w:rsid w:val="00DB41B8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9411D-84F6-4661-A440-7583241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2017-03-08T02:19:00Z</cp:lastPrinted>
  <dcterms:created xsi:type="dcterms:W3CDTF">2017-03-08T02:20:00Z</dcterms:created>
  <dcterms:modified xsi:type="dcterms:W3CDTF">2017-03-08T02:20:00Z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