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DD6151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June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C411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C411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35681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5681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5681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5681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2429B5">
              <w:fldChar w:fldCharType="separate"/>
            </w:r>
            <w:r w:rsidR="00356813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356813"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 w:rsidR="00356813"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2429B5"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 w:rsidR="00356813"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7F567D"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356813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7F567D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429B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195EDC" w:rsidP="00195EDC">
      <w:pPr>
        <w:jc w:val="center"/>
      </w:pPr>
      <w:r>
        <w:t>WhatIsTheDateToday.Com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6/30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6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195EDC"/>
    <w:rsid w:val="001E10BA"/>
    <w:rsid w:val="002429B5"/>
    <w:rsid w:val="00356813"/>
    <w:rsid w:val="007F567D"/>
    <w:rsid w:val="00BC4110"/>
    <w:rsid w:val="00DD6151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2A13D-C7E5-413F-95DD-F165B923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2017-03-20T14:21:00Z</cp:lastPrinted>
  <dcterms:created xsi:type="dcterms:W3CDTF">2017-03-20T14:21:00Z</dcterms:created>
  <dcterms:modified xsi:type="dcterms:W3CDTF">2017-03-20T14:21:00Z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