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BA" w:rsidRDefault="00960821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June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2020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1E10BA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Sunday</w:t>
            </w: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96082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“Monday</w:instrText>
            </w:r>
            <w:r>
              <w:instrText>" 1 ""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96082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96082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96082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</w:instrText>
            </w:r>
            <w:r>
              <w:instrText xml:space="preserve">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96082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= </w:instrText>
            </w:r>
            <w:r w:rsidR="002429B5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 w:rsidR="003F707A"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 w:rsidR="003F707A"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96082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 w:rsidR="003F707A"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 w:rsidR="003F707A"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96082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</w:instrText>
            </w:r>
            <w:r>
              <w:instrText xml:space="preserve">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960821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960821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960821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960821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960821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960821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960821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960821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960821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960821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960821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960821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960821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960821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960821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960821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960821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960821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960821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960821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960821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96082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96082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96082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625FEE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96082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625FEE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25FEE">
              <w:instrText>31</w:instrText>
            </w:r>
            <w:r>
              <w:fldChar w:fldCharType="end"/>
            </w:r>
            <w:r>
              <w:instrText xml:space="preserve"> </w:instrText>
            </w:r>
            <w:r>
              <w:instrText xml:space="preserve">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625FE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005270">
              <w:fldChar w:fldCharType="separate"/>
            </w:r>
            <w:r w:rsidR="00625FEE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96082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625FE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25FE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625FE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625FEE">
              <w:fldChar w:fldCharType="separate"/>
            </w:r>
            <w:r w:rsidR="00625FEE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96082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625FE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25FE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625FE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547D33">
              <w:fldChar w:fldCharType="separate"/>
            </w:r>
            <w:r w:rsidR="00625FEE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96082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</w:instrText>
            </w:r>
            <w:r>
              <w:instrText xml:space="preserve">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625FE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25FE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625FEE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FC125B">
              <w:fldChar w:fldCharType="separate"/>
            </w:r>
            <w:r w:rsidR="00625FEE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96082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625FEE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25FE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FC125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96082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FC125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C125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FC125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802CB0">
              <w:fldChar w:fldCharType="separate"/>
            </w:r>
            <w:r w:rsidR="00FC125B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</w:tbl>
    <w:p w:rsidR="001E10BA" w:rsidRDefault="00195EDC" w:rsidP="00195EDC">
      <w:pPr>
        <w:jc w:val="center"/>
      </w:pPr>
      <w:r>
        <w:t>WhatIsTheDateToday.Com</w:t>
      </w:r>
      <w:bookmarkStart w:id="0" w:name="_GoBack"/>
      <w:bookmarkEnd w:id="0"/>
    </w:p>
    <w:sectPr w:rsidR="001E10BA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6/30/2020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6/1/2020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2429B5"/>
    <w:rsid w:val="00005270"/>
    <w:rsid w:val="001162BE"/>
    <w:rsid w:val="00195EDC"/>
    <w:rsid w:val="001E10BA"/>
    <w:rsid w:val="002429B5"/>
    <w:rsid w:val="00356813"/>
    <w:rsid w:val="003F707A"/>
    <w:rsid w:val="004077E7"/>
    <w:rsid w:val="00547D33"/>
    <w:rsid w:val="00625FEE"/>
    <w:rsid w:val="00792798"/>
    <w:rsid w:val="007F567D"/>
    <w:rsid w:val="00802CB0"/>
    <w:rsid w:val="00804D08"/>
    <w:rsid w:val="008451D3"/>
    <w:rsid w:val="00960821"/>
    <w:rsid w:val="00BC4110"/>
    <w:rsid w:val="00DD6151"/>
    <w:rsid w:val="00F463B4"/>
    <w:rsid w:val="00FC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0A57FB-65BC-43EB-A4E3-E14F30596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2</cp:revision>
  <cp:lastPrinted>2017-03-20T14:32:00Z</cp:lastPrinted>
  <dcterms:created xsi:type="dcterms:W3CDTF">2017-03-20T14:45:00Z</dcterms:created>
  <dcterms:modified xsi:type="dcterms:W3CDTF">2017-03-20T14:45:00Z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