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741A44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March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2017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60D5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14128"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 w:rsidR="00014128"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60D5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60D5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0D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60D5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60D5A">
              <w:fldChar w:fldCharType="separate"/>
            </w:r>
            <w:r w:rsidR="00560D5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60D5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0D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560D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60D5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741A4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560D5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60D5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560D5A">
              <w:fldChar w:fldCharType="separate"/>
            </w:r>
            <w:r w:rsidR="00560D5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  <w:bookmarkStart w:id="0" w:name="_GoBack"/>
      <w:bookmarkEnd w:id="0"/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/31/2017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3/1/2017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560D5A"/>
    <w:rsid w:val="00741A44"/>
    <w:rsid w:val="00D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2526F-70B5-45CA-8542-3A728659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2017-03-08T02:15:00Z</cp:lastPrinted>
  <dcterms:created xsi:type="dcterms:W3CDTF">2017-03-08T02:16:00Z</dcterms:created>
  <dcterms:modified xsi:type="dcterms:W3CDTF">2017-03-08T02:16:00Z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