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BA" w:rsidRDefault="00FC125B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March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2020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1E10BA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Sunday</w:t>
            </w: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C125B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C125B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804D0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C125B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79279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C125B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</w:instrText>
            </w:r>
            <w:r>
              <w:instrText xml:space="preserve">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4077E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C125B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= </w:instrText>
            </w:r>
            <w:r w:rsidR="002429B5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4077E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C125B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4077E7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C125B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</w:instrText>
            </w:r>
            <w:r>
              <w:instrText xml:space="preserve">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547D33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547D3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47D33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C125B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C125B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C125B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C125B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C125B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C125B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C125B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C125B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C125B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FC125B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C125B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C125B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C125B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C125B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C125B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C125B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FC125B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FC125B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C125B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C125B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C125B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C125B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FC125B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C125B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 w:rsidR="00356813"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 w:rsidR="00356813"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C125B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</w:instrText>
            </w:r>
            <w:r>
              <w:instrText xml:space="preserve">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 w:rsidR="00005270"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 w:rsidR="00005270"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C125B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 w:rsidR="008451D3"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 w:rsidR="008451D3"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C125B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547D33"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 w:rsidR="00547D33"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C125B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</w:instrText>
            </w:r>
            <w:r>
              <w:instrText xml:space="preserve">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C125B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1162BE"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C125B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802CB0"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</w:tbl>
    <w:p w:rsidR="001E10BA" w:rsidRDefault="00195EDC" w:rsidP="00195EDC">
      <w:pPr>
        <w:jc w:val="center"/>
      </w:pPr>
      <w:r>
        <w:t>WhatIsTheDateToday.Com</w:t>
      </w:r>
      <w:bookmarkStart w:id="0" w:name="_GoBack"/>
      <w:bookmarkEnd w:id="0"/>
    </w:p>
    <w:sectPr w:rsidR="001E10BA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3/31/2020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3/1/2020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2429B5"/>
    <w:rsid w:val="00005270"/>
    <w:rsid w:val="001162BE"/>
    <w:rsid w:val="00195EDC"/>
    <w:rsid w:val="001E10BA"/>
    <w:rsid w:val="002429B5"/>
    <w:rsid w:val="00356813"/>
    <w:rsid w:val="004077E7"/>
    <w:rsid w:val="00547D33"/>
    <w:rsid w:val="00792798"/>
    <w:rsid w:val="007F567D"/>
    <w:rsid w:val="00802CB0"/>
    <w:rsid w:val="00804D08"/>
    <w:rsid w:val="008451D3"/>
    <w:rsid w:val="00BC4110"/>
    <w:rsid w:val="00DD6151"/>
    <w:rsid w:val="00F463B4"/>
    <w:rsid w:val="00FC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67C6FA-E3B3-42B2-968D-C7589169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2</cp:revision>
  <cp:lastPrinted>2017-03-20T14:30:00Z</cp:lastPrinted>
  <dcterms:created xsi:type="dcterms:W3CDTF">2017-03-20T14:30:00Z</dcterms:created>
  <dcterms:modified xsi:type="dcterms:W3CDTF">2017-03-20T14:30:00Z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