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BA" w:rsidRDefault="00356813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May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2019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1E10BA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Sunday</w:t>
            </w: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C411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BC411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BC411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BC4110">
              <w:fldChar w:fldCharType="separate"/>
            </w:r>
            <w:r w:rsidR="00BC4110">
              <w:rPr>
                <w:noProof/>
              </w:rPr>
              <w:instrText>3</w:instrText>
            </w:r>
            <w:r>
              <w:fldChar w:fldCharType="end"/>
            </w:r>
            <w:r w:rsidR="00BC4110"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BC4110"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 w:rsidR="00BC4110"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= </w:instrText>
            </w:r>
            <w:r w:rsidR="002429B5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2429B5"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 w:rsidR="002429B5"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2429B5"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2429B5"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7F567D"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7F567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7F567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F567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7F567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7F567D">
              <w:fldChar w:fldCharType="separate"/>
            </w:r>
            <w:r w:rsidR="007F567D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7F567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F567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5681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429B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</w:tbl>
    <w:p w:rsidR="001E10BA" w:rsidRDefault="00195EDC" w:rsidP="00195EDC">
      <w:pPr>
        <w:jc w:val="center"/>
      </w:pPr>
      <w:r>
        <w:t>WhatIsTheDateToday.Com</w:t>
      </w:r>
      <w:bookmarkStart w:id="0" w:name="_GoBack"/>
      <w:bookmarkEnd w:id="0"/>
    </w:p>
    <w:sectPr w:rsidR="001E10BA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5/31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5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2429B5"/>
    <w:rsid w:val="00195EDC"/>
    <w:rsid w:val="001E10BA"/>
    <w:rsid w:val="002429B5"/>
    <w:rsid w:val="00356813"/>
    <w:rsid w:val="007F567D"/>
    <w:rsid w:val="00BC4110"/>
    <w:rsid w:val="00F4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B93C39-705A-49DB-AC44-4324C39C7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2</cp:revision>
  <cp:lastPrinted>2017-03-20T14:16:00Z</cp:lastPrinted>
  <dcterms:created xsi:type="dcterms:W3CDTF">2017-03-20T14:21:00Z</dcterms:created>
  <dcterms:modified xsi:type="dcterms:W3CDTF">2017-03-20T14:21:00Z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