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E7079A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2017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001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3E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33EC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33EC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41BF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41BF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41BF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41BF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B92ACC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B92ACC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E41BF5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E41BF5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E41BF5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7079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  <w:bookmarkStart w:id="0" w:name="_GoBack"/>
      <w:bookmarkEnd w:id="0"/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560D5A"/>
    <w:rsid w:val="005C5FE2"/>
    <w:rsid w:val="00667200"/>
    <w:rsid w:val="00741A44"/>
    <w:rsid w:val="00B33ECE"/>
    <w:rsid w:val="00B92ACC"/>
    <w:rsid w:val="00DB41B8"/>
    <w:rsid w:val="00E41BF5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32D92-D2AC-47A3-8876-63784796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2017-03-08T02:21:00Z</cp:lastPrinted>
  <dcterms:created xsi:type="dcterms:W3CDTF">2017-03-08T02:22:00Z</dcterms:created>
  <dcterms:modified xsi:type="dcterms:W3CDTF">2017-03-08T02:22:00Z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