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1162B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0527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7F567D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D6151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7F567D"/>
    <w:rsid w:val="00804D08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72974-AE73-4266-BAE5-1EBF7ECB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2017-03-20T14:23:00Z</cp:lastPrinted>
  <dcterms:created xsi:type="dcterms:W3CDTF">2017-03-20T14:24:00Z</dcterms:created>
  <dcterms:modified xsi:type="dcterms:W3CDTF">2017-03-20T14:24:00Z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