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06126" w:rsidRPr="00C06126" w:rsidTr="00C06126">
        <w:trPr>
          <w:trHeight w:val="600"/>
        </w:trPr>
        <w:tc>
          <w:tcPr>
            <w:tcW w:w="9576" w:type="dxa"/>
            <w:gridSpan w:val="7"/>
          </w:tcPr>
          <w:p w:rsidR="00C06126" w:rsidRPr="00C06126" w:rsidRDefault="00C06126" w:rsidP="00C06126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2018</w:t>
            </w:r>
          </w:p>
        </w:tc>
      </w:tr>
      <w:tr w:rsidR="00C06126" w:rsidTr="00C06126">
        <w:tc>
          <w:tcPr>
            <w:tcW w:w="1368" w:type="dxa"/>
            <w:tcBorders>
              <w:bottom w:val="single" w:sz="4" w:space="0" w:color="auto"/>
            </w:tcBorders>
          </w:tcPr>
          <w:p w:rsidR="00C06126" w:rsidRDefault="00C06126" w:rsidP="00C06126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06126" w:rsidRDefault="00C06126" w:rsidP="00C06126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06126" w:rsidRDefault="00C06126" w:rsidP="00C06126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06126" w:rsidRDefault="00C06126" w:rsidP="00C06126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06126" w:rsidRDefault="00C06126" w:rsidP="00C0612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06126" w:rsidRDefault="00C06126" w:rsidP="00C06126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06126" w:rsidRDefault="00C06126" w:rsidP="00C06126">
            <w:pPr>
              <w:jc w:val="center"/>
            </w:pPr>
            <w:r>
              <w:t>Sunday</w:t>
            </w:r>
          </w:p>
        </w:tc>
      </w:tr>
      <w:tr w:rsidR="00C06126" w:rsidTr="00F2097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2</w:t>
            </w:r>
          </w:p>
        </w:tc>
      </w:tr>
      <w:tr w:rsidR="00C06126" w:rsidTr="00C0612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D02B1" w:rsidRDefault="00C06126" w:rsidP="00BB4F60">
            <w:r>
              <w:t>6</w:t>
            </w:r>
          </w:p>
          <w:p w:rsidR="004D02B1" w:rsidRDefault="004D02B1" w:rsidP="004D02B1"/>
          <w:p w:rsidR="00C06126" w:rsidRPr="004D02B1" w:rsidRDefault="004D02B1" w:rsidP="004D02B1">
            <w:pPr>
              <w:jc w:val="center"/>
            </w:pPr>
            <w:r w:rsidRPr="004D02B1">
              <w:t>St Nicholas'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9</w:t>
            </w:r>
          </w:p>
        </w:tc>
      </w:tr>
      <w:tr w:rsidR="00C06126" w:rsidTr="00C0612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16</w:t>
            </w:r>
          </w:p>
        </w:tc>
      </w:tr>
      <w:tr w:rsidR="00C06126" w:rsidTr="00C0612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D02B1" w:rsidRDefault="00C06126" w:rsidP="00BB4F60">
            <w:r>
              <w:t>21</w:t>
            </w:r>
          </w:p>
          <w:p w:rsidR="004D02B1" w:rsidRDefault="004D02B1" w:rsidP="004D02B1"/>
          <w:p w:rsidR="00C06126" w:rsidRPr="004D02B1" w:rsidRDefault="004D02B1" w:rsidP="004D02B1">
            <w:pPr>
              <w:jc w:val="center"/>
            </w:pPr>
            <w:r w:rsidRPr="004D02B1">
              <w:t>December Solstice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23</w:t>
            </w:r>
          </w:p>
        </w:tc>
      </w:tr>
      <w:tr w:rsidR="00C06126" w:rsidTr="00C0612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4D02B1" w:rsidRDefault="00C06126" w:rsidP="00BB4F60">
            <w:r>
              <w:t>25</w:t>
            </w:r>
          </w:p>
          <w:p w:rsidR="004D02B1" w:rsidRDefault="004D02B1" w:rsidP="004D02B1"/>
          <w:p w:rsidR="00C06126" w:rsidRPr="004D02B1" w:rsidRDefault="004D02B1" w:rsidP="004D02B1">
            <w:pPr>
              <w:jc w:val="center"/>
            </w:pPr>
            <w:r w:rsidRPr="004D02B1">
              <w:t>Christmas Day</w:t>
            </w:r>
          </w:p>
        </w:tc>
        <w:tc>
          <w:tcPr>
            <w:tcW w:w="1368" w:type="dxa"/>
            <w:shd w:val="clear" w:color="auto" w:fill="auto"/>
          </w:tcPr>
          <w:p w:rsidR="00C06126" w:rsidRDefault="00C06126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C06126" w:rsidRDefault="00C06126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C06126" w:rsidRDefault="00C06126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C06126" w:rsidRDefault="00C06126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C06126" w:rsidRDefault="00C06126" w:rsidP="00BB4F60">
            <w:r>
              <w:t>30</w:t>
            </w:r>
          </w:p>
        </w:tc>
      </w:tr>
      <w:tr w:rsidR="00C06126" w:rsidTr="00F20976">
        <w:trPr>
          <w:trHeight w:val="1500"/>
        </w:trPr>
        <w:tc>
          <w:tcPr>
            <w:tcW w:w="1368" w:type="dxa"/>
            <w:shd w:val="clear" w:color="auto" w:fill="auto"/>
          </w:tcPr>
          <w:p w:rsidR="004D02B1" w:rsidRDefault="00C06126" w:rsidP="00BB4F60">
            <w:r>
              <w:t>31</w:t>
            </w:r>
          </w:p>
          <w:p w:rsidR="004D02B1" w:rsidRDefault="004D02B1" w:rsidP="004D02B1"/>
          <w:p w:rsidR="00C06126" w:rsidRPr="004D02B1" w:rsidRDefault="004D02B1" w:rsidP="004D02B1">
            <w:pPr>
              <w:jc w:val="center"/>
            </w:pPr>
            <w:r w:rsidRPr="004D02B1">
              <w:t>New Year's Eve</w:t>
            </w:r>
          </w:p>
        </w:tc>
        <w:tc>
          <w:tcPr>
            <w:tcW w:w="1368" w:type="dxa"/>
            <w:shd w:val="clear" w:color="auto" w:fill="auto"/>
          </w:tcPr>
          <w:p w:rsidR="00C06126" w:rsidRDefault="00C06126" w:rsidP="00BB4F60"/>
        </w:tc>
        <w:tc>
          <w:tcPr>
            <w:tcW w:w="1368" w:type="dxa"/>
            <w:shd w:val="clear" w:color="auto" w:fill="auto"/>
          </w:tcPr>
          <w:p w:rsidR="00C06126" w:rsidRDefault="00C06126" w:rsidP="00BB4F60"/>
        </w:tc>
        <w:tc>
          <w:tcPr>
            <w:tcW w:w="1368" w:type="dxa"/>
            <w:shd w:val="clear" w:color="auto" w:fill="auto"/>
          </w:tcPr>
          <w:p w:rsidR="00C06126" w:rsidRDefault="00C06126" w:rsidP="00BB4F60"/>
        </w:tc>
        <w:tc>
          <w:tcPr>
            <w:tcW w:w="1368" w:type="dxa"/>
            <w:shd w:val="clear" w:color="auto" w:fill="auto"/>
          </w:tcPr>
          <w:p w:rsidR="00C06126" w:rsidRDefault="00C06126" w:rsidP="00BB4F60"/>
        </w:tc>
        <w:tc>
          <w:tcPr>
            <w:tcW w:w="1368" w:type="dxa"/>
            <w:shd w:val="clear" w:color="auto" w:fill="auto"/>
          </w:tcPr>
          <w:p w:rsidR="00C06126" w:rsidRDefault="00C06126" w:rsidP="00BB4F60"/>
        </w:tc>
        <w:tc>
          <w:tcPr>
            <w:tcW w:w="1368" w:type="dxa"/>
            <w:shd w:val="clear" w:color="auto" w:fill="auto"/>
          </w:tcPr>
          <w:p w:rsidR="00C06126" w:rsidRDefault="00C06126" w:rsidP="00BB4F60"/>
        </w:tc>
      </w:tr>
    </w:tbl>
    <w:p w:rsidR="00C06126" w:rsidRDefault="00C06126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F20976" w:rsidTr="00F20976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F20976" w:rsidTr="00F20976">
              <w:tc>
                <w:tcPr>
                  <w:tcW w:w="9445" w:type="dxa"/>
                </w:tcPr>
                <w:p w:rsidR="00F20976" w:rsidRDefault="00F20976" w:rsidP="00BB4F60"/>
              </w:tc>
            </w:tr>
            <w:tr w:rsidR="00F20976" w:rsidTr="00F20976">
              <w:tc>
                <w:tcPr>
                  <w:tcW w:w="9445" w:type="dxa"/>
                </w:tcPr>
                <w:p w:rsidR="00F20976" w:rsidRDefault="00F20976" w:rsidP="00BB4F60"/>
              </w:tc>
            </w:tr>
            <w:tr w:rsidR="00F20976" w:rsidTr="00F20976">
              <w:tc>
                <w:tcPr>
                  <w:tcW w:w="9445" w:type="dxa"/>
                </w:tcPr>
                <w:p w:rsidR="00F20976" w:rsidRDefault="00F20976" w:rsidP="00BB4F60"/>
              </w:tc>
            </w:tr>
            <w:tr w:rsidR="00F20976" w:rsidTr="00F20976">
              <w:tc>
                <w:tcPr>
                  <w:tcW w:w="9445" w:type="dxa"/>
                </w:tcPr>
                <w:p w:rsidR="00F20976" w:rsidRDefault="00F20976" w:rsidP="00BB4F60"/>
              </w:tc>
            </w:tr>
            <w:tr w:rsidR="00F20976" w:rsidTr="00F20976">
              <w:tc>
                <w:tcPr>
                  <w:tcW w:w="9445" w:type="dxa"/>
                </w:tcPr>
                <w:p w:rsidR="00F20976" w:rsidRDefault="00F20976" w:rsidP="00BB4F60"/>
              </w:tc>
            </w:tr>
            <w:tr w:rsidR="00F20976" w:rsidTr="00F20976">
              <w:tc>
                <w:tcPr>
                  <w:tcW w:w="9445" w:type="dxa"/>
                </w:tcPr>
                <w:p w:rsidR="00F20976" w:rsidRDefault="00F20976" w:rsidP="00BB4F60"/>
              </w:tc>
            </w:tr>
            <w:tr w:rsidR="00F20976" w:rsidTr="00F20976">
              <w:tc>
                <w:tcPr>
                  <w:tcW w:w="9445" w:type="dxa"/>
                </w:tcPr>
                <w:p w:rsidR="00F20976" w:rsidRDefault="00F20976" w:rsidP="00BB4F60"/>
              </w:tc>
            </w:tr>
            <w:tr w:rsidR="00F20976" w:rsidTr="00F20976">
              <w:tc>
                <w:tcPr>
                  <w:tcW w:w="9445" w:type="dxa"/>
                </w:tcPr>
                <w:p w:rsidR="00F20976" w:rsidRDefault="00F20976" w:rsidP="00BB4F60"/>
              </w:tc>
            </w:tr>
          </w:tbl>
          <w:p w:rsidR="00F20976" w:rsidRDefault="00F20976" w:rsidP="00BB4F60"/>
        </w:tc>
      </w:tr>
    </w:tbl>
    <w:p w:rsidR="007268E4" w:rsidRPr="00BB4F60" w:rsidRDefault="007268E4" w:rsidP="00BB4F60"/>
    <w:sectPr w:rsidR="007268E4" w:rsidRPr="00BB4F60" w:rsidSect="00C061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DD8" w:rsidRDefault="00231DD8" w:rsidP="005762FE">
      <w:r>
        <w:separator/>
      </w:r>
    </w:p>
  </w:endnote>
  <w:endnote w:type="continuationSeparator" w:id="0">
    <w:p w:rsidR="00231DD8" w:rsidRDefault="00231DD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26" w:rsidRDefault="00C061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26" w:rsidRPr="004D5099" w:rsidRDefault="004D5099" w:rsidP="004D5099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26" w:rsidRDefault="00C061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DD8" w:rsidRDefault="00231DD8" w:rsidP="005762FE">
      <w:r>
        <w:separator/>
      </w:r>
    </w:p>
  </w:footnote>
  <w:footnote w:type="continuationSeparator" w:id="0">
    <w:p w:rsidR="00231DD8" w:rsidRDefault="00231DD8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26" w:rsidRDefault="00C061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26" w:rsidRPr="00C06126" w:rsidRDefault="00C06126" w:rsidP="00C06126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26" w:rsidRDefault="00C061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26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1DD8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1DCA"/>
    <w:rsid w:val="004C2249"/>
    <w:rsid w:val="004C4DB0"/>
    <w:rsid w:val="004D02B1"/>
    <w:rsid w:val="004D5099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20A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126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0E93"/>
    <w:rsid w:val="00F137E6"/>
    <w:rsid w:val="00F2097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5DA7-8913-40CD-8629-34DA8980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2017-05-14T10:43:00Z</dcterms:created>
  <dcterms:modified xsi:type="dcterms:W3CDTF">2018-05-13T14:22:00Z</dcterms:modified>
</cp:coreProperties>
</file>