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E41E" w14:textId="3FF290D3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E66739">
        <w:t>Dec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E66739">
        <w:rPr>
          <w:rStyle w:val="Emphasis"/>
        </w:rPr>
        <w:t>2024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07FA7EC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E66739"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1B3460A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66739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6673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E6673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E66739">
              <w:fldChar w:fldCharType="separate"/>
            </w:r>
            <w:r w:rsidR="00E6673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E66739">
              <w:fldChar w:fldCharType="separate"/>
            </w:r>
            <w:r w:rsidR="00E6673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570A34D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66739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6673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6673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E66739">
              <w:fldChar w:fldCharType="separate"/>
            </w:r>
            <w:r w:rsidR="00E6673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E66739">
              <w:fldChar w:fldCharType="separate"/>
            </w:r>
            <w:r w:rsidR="00E66739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5679444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66739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6673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6673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E66739">
              <w:fldChar w:fldCharType="separate"/>
            </w:r>
            <w:r w:rsidR="00E6673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E66739">
              <w:fldChar w:fldCharType="separate"/>
            </w:r>
            <w:r w:rsidR="00E66739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2BCA79D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66739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6673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6673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E66739">
              <w:fldChar w:fldCharType="separate"/>
            </w:r>
            <w:r w:rsidR="00E66739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E66739">
              <w:fldChar w:fldCharType="separate"/>
            </w:r>
            <w:r w:rsidR="00E66739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4ABB5A7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66739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6673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6673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785EB5">
              <w:fldChar w:fldCharType="separate"/>
            </w:r>
            <w:r w:rsidR="00E66739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785EB5">
              <w:fldChar w:fldCharType="separate"/>
            </w:r>
            <w:r w:rsidR="00E66739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24859E85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133C2AD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693A87F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6673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7083748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6673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00A25B5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6673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45BA575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6673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74A25DE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6673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3530306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26FAD15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474C133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6673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3C21089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6673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0F4F619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6673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349302F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6673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3D5CBAE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6673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214182F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53B19F2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076A2A4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6673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02C7980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6673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7B21076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6673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1879DE3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6673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25F8701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6673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258552F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46B9897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3F6B0BC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6673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6673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673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6673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6673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6673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7830A24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6673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6673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673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6673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C2E13">
              <w:fldChar w:fldCharType="separate"/>
            </w:r>
            <w:r w:rsidR="00E66739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9C2E13">
              <w:fldChar w:fldCharType="separate"/>
            </w:r>
            <w:r w:rsidR="00E66739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7767D02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6673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6673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673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2142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1F56705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6673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2142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14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2142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797395">
              <w:fldChar w:fldCharType="separate"/>
            </w:r>
            <w:r w:rsidR="0022142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2F3D481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6673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2142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2142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2142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221420">
              <w:fldChar w:fldCharType="separate"/>
            </w:r>
            <w:r w:rsidR="00221420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7977AC7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21420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21420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22142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91F0D">
              <w:rPr>
                <w:rStyle w:val="Emphasis"/>
              </w:rPr>
              <w:fldChar w:fldCharType="separate"/>
            </w:r>
            <w:r w:rsidR="0022142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5341995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6673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221420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21420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291F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3D17E0E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6673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291F0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1F0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251A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3B7C" w14:textId="77777777" w:rsidR="00165317" w:rsidRDefault="00165317">
      <w:pPr>
        <w:spacing w:after="0" w:line="240" w:lineRule="auto"/>
      </w:pPr>
      <w:r>
        <w:separator/>
      </w:r>
    </w:p>
  </w:endnote>
  <w:endnote w:type="continuationSeparator" w:id="0">
    <w:p w14:paraId="6A8F3D23" w14:textId="77777777" w:rsidR="00165317" w:rsidRDefault="0016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8CBD" w14:textId="77777777" w:rsidR="00165317" w:rsidRDefault="00165317">
      <w:pPr>
        <w:spacing w:after="0" w:line="240" w:lineRule="auto"/>
      </w:pPr>
      <w:r>
        <w:separator/>
      </w:r>
    </w:p>
  </w:footnote>
  <w:footnote w:type="continuationSeparator" w:id="0">
    <w:p w14:paraId="500BB03F" w14:textId="77777777" w:rsidR="00165317" w:rsidRDefault="0016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4"/>
    <w:docVar w:name="MonthStart" w:val="12/1/2024"/>
  </w:docVars>
  <w:rsids>
    <w:rsidRoot w:val="00FA2DE7"/>
    <w:rsid w:val="00045F53"/>
    <w:rsid w:val="000717EE"/>
    <w:rsid w:val="000D1EF5"/>
    <w:rsid w:val="000D22E2"/>
    <w:rsid w:val="00120278"/>
    <w:rsid w:val="0015164F"/>
    <w:rsid w:val="00165317"/>
    <w:rsid w:val="00214701"/>
    <w:rsid w:val="00221420"/>
    <w:rsid w:val="00291F0D"/>
    <w:rsid w:val="002B069E"/>
    <w:rsid w:val="002C5BCA"/>
    <w:rsid w:val="002D7FD4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57D2E"/>
    <w:rsid w:val="004666DC"/>
    <w:rsid w:val="00486F30"/>
    <w:rsid w:val="004A7C13"/>
    <w:rsid w:val="004E51A7"/>
    <w:rsid w:val="005649EA"/>
    <w:rsid w:val="00574791"/>
    <w:rsid w:val="005B37AA"/>
    <w:rsid w:val="006D3C14"/>
    <w:rsid w:val="006D40DA"/>
    <w:rsid w:val="00717487"/>
    <w:rsid w:val="007429E2"/>
    <w:rsid w:val="00785EB5"/>
    <w:rsid w:val="00797395"/>
    <w:rsid w:val="007B29DC"/>
    <w:rsid w:val="00837FF0"/>
    <w:rsid w:val="008B47B8"/>
    <w:rsid w:val="009407A3"/>
    <w:rsid w:val="00973B3B"/>
    <w:rsid w:val="009C2E13"/>
    <w:rsid w:val="00A50BCA"/>
    <w:rsid w:val="00A5684F"/>
    <w:rsid w:val="00B21545"/>
    <w:rsid w:val="00B4374A"/>
    <w:rsid w:val="00B71BC7"/>
    <w:rsid w:val="00B75A54"/>
    <w:rsid w:val="00BB1DEA"/>
    <w:rsid w:val="00BD49C0"/>
    <w:rsid w:val="00BD7B7E"/>
    <w:rsid w:val="00BE33C9"/>
    <w:rsid w:val="00BF4FDA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E66739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2023 Printable Calendar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Printable Calendar</dc:title>
  <dc:subject/>
  <dc:creator/>
  <cp:keywords>December 2024 Printable Calendar</cp:keywords>
  <dc:description>Download more at WhatIsTheDateToday.Com</dc:description>
  <cp:lastModifiedBy/>
  <cp:revision>1</cp:revision>
  <dcterms:created xsi:type="dcterms:W3CDTF">2022-08-20T00:37:00Z</dcterms:created>
  <dcterms:modified xsi:type="dcterms:W3CDTF">2022-08-20T00:37:00Z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