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A73D5" w:rsidRPr="000A73D5" w14:paraId="4F199479" w14:textId="77777777" w:rsidTr="000A73D5">
        <w:trPr>
          <w:trHeight w:val="600"/>
        </w:trPr>
        <w:tc>
          <w:tcPr>
            <w:tcW w:w="9576" w:type="dxa"/>
            <w:gridSpan w:val="7"/>
          </w:tcPr>
          <w:p w14:paraId="0E0774D4" w14:textId="77777777" w:rsidR="000A73D5" w:rsidRPr="000A73D5" w:rsidRDefault="000A73D5" w:rsidP="000A73D5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2026</w:t>
            </w:r>
          </w:p>
        </w:tc>
      </w:tr>
      <w:tr w:rsidR="000A73D5" w14:paraId="4ACE2A8A" w14:textId="77777777" w:rsidTr="000A73D5">
        <w:tc>
          <w:tcPr>
            <w:tcW w:w="1368" w:type="dxa"/>
          </w:tcPr>
          <w:p w14:paraId="2361CD49" w14:textId="77777777" w:rsidR="000A73D5" w:rsidRDefault="000A73D5" w:rsidP="000A73D5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7A0D2F80" w14:textId="77777777" w:rsidR="000A73D5" w:rsidRDefault="000A73D5" w:rsidP="000A73D5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6E4345D" w14:textId="77777777" w:rsidR="000A73D5" w:rsidRDefault="000A73D5" w:rsidP="000A73D5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BB9BF28" w14:textId="77777777" w:rsidR="000A73D5" w:rsidRDefault="000A73D5" w:rsidP="000A73D5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FE74688" w14:textId="77777777" w:rsidR="000A73D5" w:rsidRDefault="000A73D5" w:rsidP="000A73D5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689C9E9" w14:textId="77777777" w:rsidR="000A73D5" w:rsidRDefault="000A73D5" w:rsidP="000A73D5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F13EF3F" w14:textId="77777777" w:rsidR="000A73D5" w:rsidRDefault="000A73D5" w:rsidP="000A73D5">
            <w:pPr>
              <w:jc w:val="center"/>
            </w:pPr>
            <w:r>
              <w:t>Saturday</w:t>
            </w:r>
          </w:p>
        </w:tc>
      </w:tr>
      <w:tr w:rsidR="000A73D5" w14:paraId="0477E5D5" w14:textId="77777777" w:rsidTr="000A73D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242C420" w14:textId="77777777" w:rsidR="000A73D5" w:rsidRDefault="000A73D5" w:rsidP="000A73D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66AF138" w14:textId="77777777" w:rsidR="000A73D5" w:rsidRDefault="000A73D5" w:rsidP="000A73D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B4B2E8" w14:textId="77777777" w:rsidR="000A73D5" w:rsidRDefault="000A73D5" w:rsidP="000A73D5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4045A7" w14:textId="77777777" w:rsidR="000A73D5" w:rsidRDefault="000A73D5" w:rsidP="000A73D5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BCC334" w14:textId="77777777" w:rsidR="000A73D5" w:rsidRDefault="000A73D5" w:rsidP="000A73D5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9969D2" w14:textId="77777777" w:rsidR="000A73D5" w:rsidRDefault="000A73D5" w:rsidP="000A73D5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7D8583" w14:textId="77777777" w:rsidR="000A73D5" w:rsidRDefault="000A73D5" w:rsidP="000A73D5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0A73D5" w14:paraId="7FC24A6F" w14:textId="77777777" w:rsidTr="000A73D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B8DDCC" w14:textId="77777777" w:rsidR="000A73D5" w:rsidRDefault="000A73D5" w:rsidP="000A73D5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217E2C" w14:textId="77777777" w:rsidR="000A73D5" w:rsidRDefault="000A73D5" w:rsidP="000A73D5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F25E7D" w14:textId="77777777" w:rsidR="000A73D5" w:rsidRDefault="000A73D5" w:rsidP="000A73D5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1FA8AA" w14:textId="77777777" w:rsidR="000A73D5" w:rsidRDefault="000A73D5" w:rsidP="000A73D5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9677FF" w14:textId="77777777" w:rsidR="000A73D5" w:rsidRDefault="000A73D5" w:rsidP="000A73D5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863D3D" w14:textId="77777777" w:rsidR="000A73D5" w:rsidRDefault="000A73D5" w:rsidP="000A73D5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E83190" w14:textId="77777777" w:rsidR="000A73D5" w:rsidRDefault="000A73D5" w:rsidP="000A73D5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0A73D5" w14:paraId="22D56BCA" w14:textId="77777777" w:rsidTr="000A73D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AE7E88" w14:textId="77777777" w:rsidR="000A73D5" w:rsidRDefault="000A73D5" w:rsidP="000A73D5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390B23" w14:textId="77777777" w:rsidR="000A73D5" w:rsidRDefault="000A73D5" w:rsidP="000A73D5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6D0E7D" w14:textId="77777777" w:rsidR="000A73D5" w:rsidRDefault="000A73D5" w:rsidP="000A73D5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D1A3E7" w14:textId="77777777" w:rsidR="000A73D5" w:rsidRDefault="000A73D5" w:rsidP="000A73D5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89D499" w14:textId="77777777" w:rsidR="000A73D5" w:rsidRDefault="000A73D5" w:rsidP="000A73D5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ADB8D7" w14:textId="77777777" w:rsidR="000A73D5" w:rsidRDefault="000A73D5" w:rsidP="000A73D5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98DFFB" w14:textId="77777777" w:rsidR="000A73D5" w:rsidRDefault="000A73D5" w:rsidP="000A73D5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0A73D5" w14:paraId="4ECB4784" w14:textId="77777777" w:rsidTr="000A73D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94E26C" w14:textId="77777777" w:rsidR="000A73D5" w:rsidRDefault="000A73D5" w:rsidP="000A73D5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BF325D" w14:textId="77777777" w:rsidR="000A73D5" w:rsidRDefault="000A73D5" w:rsidP="000A73D5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3FBC745" w14:textId="77777777" w:rsidR="000A73D5" w:rsidRDefault="000A73D5" w:rsidP="000A73D5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185F5B" w14:textId="77777777" w:rsidR="000A73D5" w:rsidRDefault="000A73D5" w:rsidP="000A73D5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0F163B" w14:textId="77777777" w:rsidR="000A73D5" w:rsidRDefault="000A73D5" w:rsidP="000A73D5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CD485B0" w14:textId="77777777" w:rsidR="000A73D5" w:rsidRDefault="000A73D5" w:rsidP="000A73D5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368" w:type="dxa"/>
            <w:shd w:val="clear" w:color="auto" w:fill="auto"/>
          </w:tcPr>
          <w:p w14:paraId="601989E0" w14:textId="77777777" w:rsidR="000A73D5" w:rsidRDefault="000A73D5" w:rsidP="000A73D5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0A73D5" w14:paraId="78154A8B" w14:textId="77777777" w:rsidTr="000A73D5">
        <w:trPr>
          <w:trHeight w:val="1500"/>
        </w:trPr>
        <w:tc>
          <w:tcPr>
            <w:tcW w:w="1368" w:type="dxa"/>
            <w:shd w:val="clear" w:color="auto" w:fill="auto"/>
          </w:tcPr>
          <w:p w14:paraId="6783776E" w14:textId="77777777" w:rsidR="000A73D5" w:rsidRDefault="000A73D5" w:rsidP="000A73D5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989A70E" w14:textId="77777777" w:rsidR="000A73D5" w:rsidRDefault="000A73D5" w:rsidP="000A73D5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0DA93BB" w14:textId="77777777" w:rsidR="000A73D5" w:rsidRDefault="000A73D5" w:rsidP="000A73D5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C62705C" w14:textId="77777777" w:rsidR="000A73D5" w:rsidRDefault="000A73D5" w:rsidP="000A73D5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77D43FA" w14:textId="77777777" w:rsidR="000A73D5" w:rsidRDefault="000A73D5" w:rsidP="000A73D5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BA59D65" w14:textId="77777777" w:rsidR="000A73D5" w:rsidRDefault="000A73D5" w:rsidP="000A73D5">
            <w:pPr>
              <w:jc w:val="center"/>
            </w:pPr>
          </w:p>
        </w:tc>
        <w:tc>
          <w:tcPr>
            <w:tcW w:w="1368" w:type="dxa"/>
          </w:tcPr>
          <w:p w14:paraId="7B9401C8" w14:textId="77777777" w:rsidR="000A73D5" w:rsidRDefault="000A73D5" w:rsidP="000A73D5">
            <w:pPr>
              <w:jc w:val="center"/>
            </w:pPr>
          </w:p>
        </w:tc>
      </w:tr>
      <w:tr w:rsidR="000A73D5" w14:paraId="10F8E8AC" w14:textId="77777777" w:rsidTr="000A73D5">
        <w:trPr>
          <w:trHeight w:val="1500"/>
        </w:trPr>
        <w:tc>
          <w:tcPr>
            <w:tcW w:w="1368" w:type="dxa"/>
          </w:tcPr>
          <w:p w14:paraId="63D99E1F" w14:textId="77777777" w:rsidR="000A73D5" w:rsidRDefault="000A73D5" w:rsidP="000A73D5">
            <w:pPr>
              <w:jc w:val="center"/>
            </w:pPr>
          </w:p>
        </w:tc>
        <w:tc>
          <w:tcPr>
            <w:tcW w:w="1368" w:type="dxa"/>
          </w:tcPr>
          <w:p w14:paraId="2E93ED32" w14:textId="77777777" w:rsidR="000A73D5" w:rsidRDefault="000A73D5" w:rsidP="000A73D5">
            <w:pPr>
              <w:jc w:val="center"/>
            </w:pPr>
          </w:p>
        </w:tc>
        <w:tc>
          <w:tcPr>
            <w:tcW w:w="1368" w:type="dxa"/>
          </w:tcPr>
          <w:p w14:paraId="7BFF5A26" w14:textId="77777777" w:rsidR="000A73D5" w:rsidRDefault="000A73D5" w:rsidP="000A73D5">
            <w:pPr>
              <w:jc w:val="center"/>
            </w:pPr>
          </w:p>
        </w:tc>
        <w:tc>
          <w:tcPr>
            <w:tcW w:w="1368" w:type="dxa"/>
          </w:tcPr>
          <w:p w14:paraId="0E324C7C" w14:textId="77777777" w:rsidR="000A73D5" w:rsidRDefault="000A73D5" w:rsidP="000A73D5">
            <w:pPr>
              <w:jc w:val="center"/>
            </w:pPr>
          </w:p>
        </w:tc>
        <w:tc>
          <w:tcPr>
            <w:tcW w:w="1368" w:type="dxa"/>
          </w:tcPr>
          <w:p w14:paraId="3AACDB15" w14:textId="77777777" w:rsidR="000A73D5" w:rsidRDefault="000A73D5" w:rsidP="000A73D5">
            <w:pPr>
              <w:jc w:val="center"/>
            </w:pPr>
          </w:p>
        </w:tc>
        <w:tc>
          <w:tcPr>
            <w:tcW w:w="1368" w:type="dxa"/>
          </w:tcPr>
          <w:p w14:paraId="145D8AA6" w14:textId="77777777" w:rsidR="000A73D5" w:rsidRDefault="000A73D5" w:rsidP="000A73D5">
            <w:pPr>
              <w:jc w:val="center"/>
            </w:pPr>
          </w:p>
        </w:tc>
        <w:tc>
          <w:tcPr>
            <w:tcW w:w="1368" w:type="dxa"/>
          </w:tcPr>
          <w:p w14:paraId="639CC9DC" w14:textId="77777777" w:rsidR="000A73D5" w:rsidRDefault="000A73D5" w:rsidP="000A73D5">
            <w:pPr>
              <w:jc w:val="center"/>
            </w:pPr>
          </w:p>
        </w:tc>
      </w:tr>
    </w:tbl>
    <w:p w14:paraId="3802C99B" w14:textId="77777777" w:rsidR="000A73D5" w:rsidRDefault="000A73D5" w:rsidP="000A73D5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A73D5" w:rsidRPr="000A73D5" w14:paraId="4DC9A5DF" w14:textId="77777777" w:rsidTr="000A73D5">
        <w:trPr>
          <w:trHeight w:val="280"/>
        </w:trPr>
        <w:tc>
          <w:tcPr>
            <w:tcW w:w="9576" w:type="dxa"/>
            <w:shd w:val="clear" w:color="auto" w:fill="auto"/>
          </w:tcPr>
          <w:p w14:paraId="5DFCFED9" w14:textId="77777777" w:rsidR="000A73D5" w:rsidRPr="000A73D5" w:rsidRDefault="000A73D5" w:rsidP="000A73D5">
            <w:pPr>
              <w:jc w:val="center"/>
              <w:rPr>
                <w:sz w:val="20"/>
              </w:rPr>
            </w:pPr>
          </w:p>
        </w:tc>
      </w:tr>
      <w:tr w:rsidR="000A73D5" w:rsidRPr="000A73D5" w14:paraId="6474722B" w14:textId="77777777" w:rsidTr="000A73D5">
        <w:trPr>
          <w:trHeight w:val="280"/>
        </w:trPr>
        <w:tc>
          <w:tcPr>
            <w:tcW w:w="9576" w:type="dxa"/>
            <w:shd w:val="clear" w:color="auto" w:fill="auto"/>
          </w:tcPr>
          <w:p w14:paraId="4BED2A16" w14:textId="77777777" w:rsidR="000A73D5" w:rsidRPr="000A73D5" w:rsidRDefault="000A73D5" w:rsidP="000A73D5">
            <w:pPr>
              <w:jc w:val="center"/>
              <w:rPr>
                <w:sz w:val="20"/>
              </w:rPr>
            </w:pPr>
          </w:p>
        </w:tc>
      </w:tr>
      <w:tr w:rsidR="000A73D5" w:rsidRPr="000A73D5" w14:paraId="38C26906" w14:textId="77777777" w:rsidTr="000A73D5">
        <w:trPr>
          <w:trHeight w:val="280"/>
        </w:trPr>
        <w:tc>
          <w:tcPr>
            <w:tcW w:w="9576" w:type="dxa"/>
            <w:shd w:val="clear" w:color="auto" w:fill="auto"/>
          </w:tcPr>
          <w:p w14:paraId="624CD634" w14:textId="77777777" w:rsidR="000A73D5" w:rsidRPr="000A73D5" w:rsidRDefault="000A73D5" w:rsidP="000A73D5">
            <w:pPr>
              <w:jc w:val="center"/>
              <w:rPr>
                <w:sz w:val="20"/>
              </w:rPr>
            </w:pPr>
          </w:p>
        </w:tc>
      </w:tr>
      <w:tr w:rsidR="000A73D5" w:rsidRPr="000A73D5" w14:paraId="68F7DF83" w14:textId="77777777" w:rsidTr="000A73D5">
        <w:trPr>
          <w:trHeight w:val="280"/>
        </w:trPr>
        <w:tc>
          <w:tcPr>
            <w:tcW w:w="9576" w:type="dxa"/>
            <w:shd w:val="clear" w:color="auto" w:fill="auto"/>
          </w:tcPr>
          <w:p w14:paraId="1543E6BF" w14:textId="77777777" w:rsidR="000A73D5" w:rsidRPr="000A73D5" w:rsidRDefault="000A73D5" w:rsidP="000A73D5">
            <w:pPr>
              <w:jc w:val="center"/>
              <w:rPr>
                <w:sz w:val="20"/>
              </w:rPr>
            </w:pPr>
          </w:p>
        </w:tc>
      </w:tr>
      <w:tr w:rsidR="000A73D5" w:rsidRPr="000A73D5" w14:paraId="1666D15D" w14:textId="77777777" w:rsidTr="000A73D5">
        <w:trPr>
          <w:trHeight w:val="280"/>
        </w:trPr>
        <w:tc>
          <w:tcPr>
            <w:tcW w:w="9576" w:type="dxa"/>
            <w:shd w:val="clear" w:color="auto" w:fill="auto"/>
          </w:tcPr>
          <w:p w14:paraId="0846924A" w14:textId="77777777" w:rsidR="000A73D5" w:rsidRPr="000A73D5" w:rsidRDefault="000A73D5" w:rsidP="000A73D5">
            <w:pPr>
              <w:jc w:val="center"/>
              <w:rPr>
                <w:sz w:val="20"/>
              </w:rPr>
            </w:pPr>
          </w:p>
        </w:tc>
      </w:tr>
      <w:tr w:rsidR="000A73D5" w:rsidRPr="000A73D5" w14:paraId="58FCA97B" w14:textId="77777777" w:rsidTr="000A73D5">
        <w:trPr>
          <w:trHeight w:val="280"/>
        </w:trPr>
        <w:tc>
          <w:tcPr>
            <w:tcW w:w="9576" w:type="dxa"/>
            <w:shd w:val="clear" w:color="auto" w:fill="auto"/>
          </w:tcPr>
          <w:p w14:paraId="017AA445" w14:textId="77777777" w:rsidR="000A73D5" w:rsidRPr="000A73D5" w:rsidRDefault="000A73D5" w:rsidP="000A73D5">
            <w:pPr>
              <w:jc w:val="center"/>
              <w:rPr>
                <w:sz w:val="20"/>
              </w:rPr>
            </w:pPr>
          </w:p>
        </w:tc>
      </w:tr>
      <w:tr w:rsidR="000A73D5" w:rsidRPr="000A73D5" w14:paraId="1A171684" w14:textId="77777777" w:rsidTr="000A73D5">
        <w:trPr>
          <w:trHeight w:val="280"/>
        </w:trPr>
        <w:tc>
          <w:tcPr>
            <w:tcW w:w="9576" w:type="dxa"/>
            <w:shd w:val="clear" w:color="auto" w:fill="auto"/>
          </w:tcPr>
          <w:p w14:paraId="6FFEB949" w14:textId="77777777" w:rsidR="000A73D5" w:rsidRPr="000A73D5" w:rsidRDefault="000A73D5" w:rsidP="000A73D5">
            <w:pPr>
              <w:jc w:val="center"/>
              <w:rPr>
                <w:sz w:val="20"/>
              </w:rPr>
            </w:pPr>
          </w:p>
        </w:tc>
      </w:tr>
      <w:tr w:rsidR="000A73D5" w:rsidRPr="000A73D5" w14:paraId="390BC853" w14:textId="77777777" w:rsidTr="000A73D5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02C77623" w14:textId="77777777" w:rsidR="000A73D5" w:rsidRPr="000A73D5" w:rsidRDefault="000A73D5" w:rsidP="000A73D5">
            <w:pPr>
              <w:jc w:val="center"/>
              <w:rPr>
                <w:sz w:val="20"/>
              </w:rPr>
            </w:pPr>
          </w:p>
        </w:tc>
      </w:tr>
    </w:tbl>
    <w:p w14:paraId="1410E70F" w14:textId="77777777" w:rsidR="007268E4" w:rsidRPr="00BB4F60" w:rsidRDefault="000A73D5" w:rsidP="000A73D5">
      <w:pPr>
        <w:jc w:val="center"/>
      </w:pPr>
      <w:r>
        <w:t>© WhatIsTheDateToday.Com</w:t>
      </w:r>
    </w:p>
    <w:sectPr w:rsidR="007268E4" w:rsidRPr="00BB4F60" w:rsidSect="000A7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2FC67" w14:textId="77777777" w:rsidR="007D5320" w:rsidRDefault="007D5320" w:rsidP="005762FE">
      <w:r>
        <w:separator/>
      </w:r>
    </w:p>
  </w:endnote>
  <w:endnote w:type="continuationSeparator" w:id="0">
    <w:p w14:paraId="43D5E1D4" w14:textId="77777777" w:rsidR="007D5320" w:rsidRDefault="007D532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07152" w14:textId="77777777" w:rsidR="007D5320" w:rsidRDefault="007D5320" w:rsidP="005762FE">
      <w:r>
        <w:separator/>
      </w:r>
    </w:p>
  </w:footnote>
  <w:footnote w:type="continuationSeparator" w:id="0">
    <w:p w14:paraId="03CBC8C2" w14:textId="77777777" w:rsidR="007D5320" w:rsidRDefault="007D5320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D5"/>
    <w:rsid w:val="00037140"/>
    <w:rsid w:val="0004106F"/>
    <w:rsid w:val="0007080F"/>
    <w:rsid w:val="00075B3E"/>
    <w:rsid w:val="000903AB"/>
    <w:rsid w:val="000A0101"/>
    <w:rsid w:val="000A28C4"/>
    <w:rsid w:val="000A73D5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D5320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590C"/>
  <w15:docId w15:val="{B32CFCF6-921E-4506-A592-0A297D91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2026 Calendar Editable with Notes</dc:title>
  <dc:subject/>
  <dc:creator>WhatIsTheDateToday.Com</dc:creator>
  <cp:keywords>December 2026 Calendar Editable with Notes</cp:keywords>
  <dc:description>Download more at WhatIsTheDateToday.Com</dc:description>
  <cp:lastModifiedBy>What Is The Date</cp:lastModifiedBy>
  <cp:revision>1</cp:revision>
  <dcterms:created xsi:type="dcterms:W3CDTF">2024-06-09T02:33:00Z</dcterms:created>
  <dcterms:modified xsi:type="dcterms:W3CDTF">2024-06-09T02:33:00Z</dcterms:modified>
</cp:coreProperties>
</file>