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F7890" w:rsidRPr="007F7890" w:rsidTr="007F7890">
        <w:trPr>
          <w:trHeight w:val="600"/>
        </w:trPr>
        <w:tc>
          <w:tcPr>
            <w:tcW w:w="9576" w:type="dxa"/>
            <w:gridSpan w:val="7"/>
          </w:tcPr>
          <w:p w:rsidR="007F7890" w:rsidRPr="007F7890" w:rsidRDefault="007F7890" w:rsidP="007F7890">
            <w:pPr>
              <w:jc w:val="center"/>
              <w:rPr>
                <w:sz w:val="48"/>
              </w:rPr>
            </w:pPr>
            <w:r>
              <w:rPr>
                <w:sz w:val="48"/>
              </w:rPr>
              <w:t>February 2020</w:t>
            </w:r>
          </w:p>
        </w:tc>
      </w:tr>
      <w:tr w:rsidR="007F7890" w:rsidTr="007F7890">
        <w:tc>
          <w:tcPr>
            <w:tcW w:w="1368" w:type="dxa"/>
            <w:tcBorders>
              <w:bottom w:val="single" w:sz="4" w:space="0" w:color="auto"/>
            </w:tcBorders>
          </w:tcPr>
          <w:p w:rsidR="007F7890" w:rsidRDefault="007F7890" w:rsidP="007F7890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F7890" w:rsidRDefault="007F7890" w:rsidP="007F7890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F7890" w:rsidRDefault="007F7890" w:rsidP="007F7890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F7890" w:rsidRDefault="007F7890" w:rsidP="007F7890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F7890" w:rsidRDefault="007F7890" w:rsidP="007F7890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F7890" w:rsidRDefault="007F7890" w:rsidP="007F7890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F7890" w:rsidRDefault="007F7890" w:rsidP="007F7890">
            <w:pPr>
              <w:jc w:val="center"/>
            </w:pPr>
            <w:r>
              <w:t>Sunday</w:t>
            </w:r>
          </w:p>
        </w:tc>
      </w:tr>
      <w:tr w:rsidR="007F7890" w:rsidTr="00744A9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2</w:t>
            </w:r>
          </w:p>
        </w:tc>
      </w:tr>
      <w:tr w:rsidR="007F7890" w:rsidTr="007F789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9</w:t>
            </w:r>
          </w:p>
        </w:tc>
      </w:tr>
      <w:tr w:rsidR="007F7890" w:rsidTr="007F789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16</w:t>
            </w:r>
          </w:p>
        </w:tc>
      </w:tr>
      <w:tr w:rsidR="007F7890" w:rsidTr="007F789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7890" w:rsidRDefault="007F7890" w:rsidP="00BB4F60">
            <w:r>
              <w:t>22</w:t>
            </w:r>
          </w:p>
        </w:tc>
        <w:tc>
          <w:tcPr>
            <w:tcW w:w="1368" w:type="dxa"/>
            <w:shd w:val="clear" w:color="auto" w:fill="auto"/>
          </w:tcPr>
          <w:p w:rsidR="007F7890" w:rsidRDefault="007F7890" w:rsidP="00BB4F60">
            <w:r>
              <w:t>23</w:t>
            </w:r>
          </w:p>
        </w:tc>
      </w:tr>
      <w:tr w:rsidR="007F7890" w:rsidTr="00744A9F">
        <w:trPr>
          <w:trHeight w:val="1500"/>
        </w:trPr>
        <w:tc>
          <w:tcPr>
            <w:tcW w:w="1368" w:type="dxa"/>
            <w:shd w:val="clear" w:color="auto" w:fill="auto"/>
          </w:tcPr>
          <w:p w:rsidR="007F7890" w:rsidRDefault="007F7890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7F7890" w:rsidRDefault="007F7890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7F7890" w:rsidRDefault="007F7890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7F7890" w:rsidRDefault="007F7890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7F7890" w:rsidRDefault="007F7890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7F7890" w:rsidRDefault="007F7890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7F7890" w:rsidRDefault="007F7890" w:rsidP="00BB4F60"/>
        </w:tc>
      </w:tr>
    </w:tbl>
    <w:p w:rsidR="007F7890" w:rsidRDefault="007F7890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C777A4" w:rsidTr="00C777A4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C777A4" w:rsidTr="00C777A4">
              <w:tc>
                <w:tcPr>
                  <w:tcW w:w="9445" w:type="dxa"/>
                </w:tcPr>
                <w:p w:rsidR="00C777A4" w:rsidRDefault="00C777A4" w:rsidP="00BB4F60"/>
              </w:tc>
            </w:tr>
            <w:tr w:rsidR="00C777A4" w:rsidTr="00C777A4">
              <w:tc>
                <w:tcPr>
                  <w:tcW w:w="9445" w:type="dxa"/>
                </w:tcPr>
                <w:p w:rsidR="00C777A4" w:rsidRDefault="00C777A4" w:rsidP="00BB4F60"/>
              </w:tc>
            </w:tr>
            <w:tr w:rsidR="00C777A4" w:rsidTr="00C777A4">
              <w:tc>
                <w:tcPr>
                  <w:tcW w:w="9445" w:type="dxa"/>
                </w:tcPr>
                <w:p w:rsidR="00C777A4" w:rsidRDefault="00C777A4" w:rsidP="00BB4F60"/>
              </w:tc>
            </w:tr>
            <w:tr w:rsidR="00C777A4" w:rsidTr="00C777A4">
              <w:tc>
                <w:tcPr>
                  <w:tcW w:w="9445" w:type="dxa"/>
                </w:tcPr>
                <w:p w:rsidR="00C777A4" w:rsidRDefault="00C777A4" w:rsidP="00BB4F60"/>
              </w:tc>
            </w:tr>
            <w:tr w:rsidR="00C777A4" w:rsidTr="00C777A4">
              <w:tc>
                <w:tcPr>
                  <w:tcW w:w="9445" w:type="dxa"/>
                </w:tcPr>
                <w:p w:rsidR="00C777A4" w:rsidRDefault="00C777A4" w:rsidP="00BB4F60"/>
              </w:tc>
            </w:tr>
            <w:tr w:rsidR="00C777A4" w:rsidTr="00C777A4">
              <w:tc>
                <w:tcPr>
                  <w:tcW w:w="9445" w:type="dxa"/>
                </w:tcPr>
                <w:p w:rsidR="00C777A4" w:rsidRDefault="00C777A4" w:rsidP="00BB4F60"/>
              </w:tc>
            </w:tr>
            <w:tr w:rsidR="00C777A4" w:rsidTr="00C777A4">
              <w:tc>
                <w:tcPr>
                  <w:tcW w:w="9445" w:type="dxa"/>
                </w:tcPr>
                <w:p w:rsidR="00C777A4" w:rsidRDefault="00C777A4" w:rsidP="00BB4F60"/>
              </w:tc>
            </w:tr>
            <w:tr w:rsidR="00C777A4" w:rsidTr="00C777A4">
              <w:tc>
                <w:tcPr>
                  <w:tcW w:w="9445" w:type="dxa"/>
                </w:tcPr>
                <w:p w:rsidR="00C777A4" w:rsidRDefault="00C777A4" w:rsidP="00BB4F60"/>
              </w:tc>
            </w:tr>
            <w:tr w:rsidR="00C777A4" w:rsidTr="00C777A4">
              <w:tc>
                <w:tcPr>
                  <w:tcW w:w="9445" w:type="dxa"/>
                </w:tcPr>
                <w:p w:rsidR="00C777A4" w:rsidRDefault="00C777A4" w:rsidP="00BB4F60"/>
              </w:tc>
            </w:tr>
            <w:tr w:rsidR="00C777A4" w:rsidTr="00C777A4">
              <w:tc>
                <w:tcPr>
                  <w:tcW w:w="9445" w:type="dxa"/>
                </w:tcPr>
                <w:p w:rsidR="00C777A4" w:rsidRDefault="00C777A4" w:rsidP="00BB4F60"/>
              </w:tc>
            </w:tr>
          </w:tbl>
          <w:p w:rsidR="00C777A4" w:rsidRDefault="00C777A4" w:rsidP="00BB4F60"/>
        </w:tc>
      </w:tr>
    </w:tbl>
    <w:p w:rsidR="007268E4" w:rsidRPr="00BB4F60" w:rsidRDefault="007268E4" w:rsidP="00BB4F60"/>
    <w:sectPr w:rsidR="007268E4" w:rsidRPr="00BB4F60" w:rsidSect="007F78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A6B" w:rsidRDefault="009C1A6B" w:rsidP="005762FE">
      <w:r>
        <w:separator/>
      </w:r>
    </w:p>
  </w:endnote>
  <w:endnote w:type="continuationSeparator" w:id="0">
    <w:p w:rsidR="009C1A6B" w:rsidRDefault="009C1A6B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890" w:rsidRDefault="007F78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890" w:rsidRPr="00744A9F" w:rsidRDefault="00744A9F" w:rsidP="00744A9F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890" w:rsidRDefault="007F78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A6B" w:rsidRDefault="009C1A6B" w:rsidP="005762FE">
      <w:r>
        <w:separator/>
      </w:r>
    </w:p>
  </w:footnote>
  <w:footnote w:type="continuationSeparator" w:id="0">
    <w:p w:rsidR="009C1A6B" w:rsidRDefault="009C1A6B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890" w:rsidRDefault="007F78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890" w:rsidRPr="007F7890" w:rsidRDefault="007F7890" w:rsidP="007F7890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890" w:rsidRDefault="007F78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890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20011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2167F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44A9F"/>
    <w:rsid w:val="007D2CDD"/>
    <w:rsid w:val="007E16C3"/>
    <w:rsid w:val="007E2AAA"/>
    <w:rsid w:val="007F7890"/>
    <w:rsid w:val="00825794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C1A6B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777A4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12C42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6ACC-8ABA-4F45-B29B-FC41C75EF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2017-06-07T01:40:00Z</dcterms:created>
  <dcterms:modified xsi:type="dcterms:W3CDTF">2018-05-13T14:31:00Z</dcterms:modified>
</cp:coreProperties>
</file>