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044E1A">
        <w:rPr>
          <w:color w:val="404040" w:themeColor="text1" w:themeTint="BF"/>
          <w:sz w:val="72"/>
          <w:szCs w:val="72"/>
        </w:rPr>
        <w:t>Feb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044E1A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158F5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2352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44E1A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2352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2352B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44E1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44E1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44E1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44E1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44E1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7B2B6F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44E1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44E1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44E1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44E1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44E1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44E1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44E1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44E1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44E1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44E1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44E1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44E1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44E1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44E1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44E1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44E1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44E1A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44E1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44E1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7B" w:rsidRDefault="008E0E7B">
      <w:pPr>
        <w:spacing w:after="0" w:line="240" w:lineRule="auto"/>
      </w:pPr>
      <w:r>
        <w:separator/>
      </w:r>
    </w:p>
  </w:endnote>
  <w:endnote w:type="continuationSeparator" w:id="0">
    <w:p w:rsidR="008E0E7B" w:rsidRDefault="008E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6F" w:rsidRDefault="007B2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6F" w:rsidRDefault="007B2B6F" w:rsidP="007B2B6F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6F" w:rsidRDefault="007B2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7B" w:rsidRDefault="008E0E7B">
      <w:pPr>
        <w:spacing w:after="0" w:line="240" w:lineRule="auto"/>
      </w:pPr>
      <w:r>
        <w:separator/>
      </w:r>
    </w:p>
  </w:footnote>
  <w:footnote w:type="continuationSeparator" w:id="0">
    <w:p w:rsidR="008E0E7B" w:rsidRDefault="008E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6F" w:rsidRDefault="007B2B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6F" w:rsidRDefault="007B2B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6F" w:rsidRDefault="007B2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9/2020"/>
    <w:docVar w:name="MonthStart" w:val="2/1/2020"/>
  </w:docVars>
  <w:rsids>
    <w:rsidRoot w:val="008E50E3"/>
    <w:rsid w:val="00044E1A"/>
    <w:rsid w:val="00045F53"/>
    <w:rsid w:val="000717EE"/>
    <w:rsid w:val="00113C97"/>
    <w:rsid w:val="00120278"/>
    <w:rsid w:val="0022352B"/>
    <w:rsid w:val="002D7FD4"/>
    <w:rsid w:val="0036666C"/>
    <w:rsid w:val="003A5E29"/>
    <w:rsid w:val="003D3885"/>
    <w:rsid w:val="00457DC1"/>
    <w:rsid w:val="006158F5"/>
    <w:rsid w:val="006D2BEC"/>
    <w:rsid w:val="007429E2"/>
    <w:rsid w:val="007B29DC"/>
    <w:rsid w:val="007B2B6F"/>
    <w:rsid w:val="00837FF0"/>
    <w:rsid w:val="008E0E7B"/>
    <w:rsid w:val="008E50E3"/>
    <w:rsid w:val="00B21545"/>
    <w:rsid w:val="00B71BC7"/>
    <w:rsid w:val="00B75A54"/>
    <w:rsid w:val="00BE33C9"/>
    <w:rsid w:val="00C26BE9"/>
    <w:rsid w:val="00C47FD1"/>
    <w:rsid w:val="00C74D57"/>
    <w:rsid w:val="00CB2871"/>
    <w:rsid w:val="00CF5260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2018-05-13T06:38:00Z</dcterms:created>
  <dcterms:modified xsi:type="dcterms:W3CDTF">2018-05-16T02:42:00Z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