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D5D17" w:rsidRPr="00FD5D17" w:rsidTr="00FD5D17">
        <w:trPr>
          <w:trHeight w:val="600"/>
        </w:trPr>
        <w:tc>
          <w:tcPr>
            <w:tcW w:w="9576" w:type="dxa"/>
            <w:gridSpan w:val="7"/>
          </w:tcPr>
          <w:p w:rsidR="00FD5D17" w:rsidRPr="00FD5D17" w:rsidRDefault="00FD5D17" w:rsidP="00FD5D17">
            <w:pPr>
              <w:jc w:val="center"/>
              <w:rPr>
                <w:sz w:val="48"/>
              </w:rPr>
            </w:pPr>
            <w:r>
              <w:rPr>
                <w:sz w:val="48"/>
              </w:rPr>
              <w:t>February 2021</w:t>
            </w:r>
          </w:p>
        </w:tc>
      </w:tr>
      <w:tr w:rsidR="00FD5D17" w:rsidTr="00FD5D17">
        <w:tc>
          <w:tcPr>
            <w:tcW w:w="1368" w:type="dxa"/>
            <w:tcBorders>
              <w:bottom w:val="single" w:sz="4" w:space="0" w:color="auto"/>
            </w:tcBorders>
          </w:tcPr>
          <w:p w:rsidR="00FD5D17" w:rsidRDefault="00FD5D17" w:rsidP="00FD5D17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D5D17" w:rsidRDefault="00FD5D17" w:rsidP="00FD5D17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D5D17" w:rsidRDefault="00FD5D17" w:rsidP="00FD5D17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D5D17" w:rsidRDefault="00FD5D17" w:rsidP="00FD5D17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D5D17" w:rsidRDefault="00FD5D17" w:rsidP="00FD5D17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D5D17" w:rsidRDefault="00FD5D17" w:rsidP="00FD5D17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D5D17" w:rsidRDefault="00FD5D17" w:rsidP="00FD5D17">
            <w:pPr>
              <w:jc w:val="center"/>
            </w:pPr>
            <w:r>
              <w:t>Sunday</w:t>
            </w:r>
          </w:p>
        </w:tc>
      </w:tr>
      <w:tr w:rsidR="00FD5D17" w:rsidTr="00FD5D1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D5D17" w:rsidRDefault="00FD5D17" w:rsidP="00FD5D17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D5D17" w:rsidRDefault="00FD5D17" w:rsidP="00FD5D17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D5D17" w:rsidRDefault="00FD5D17" w:rsidP="00FD5D17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D5D17" w:rsidRDefault="00FD5D17" w:rsidP="00FD5D17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D5D17" w:rsidRDefault="00FD5D17" w:rsidP="00FD5D17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D5D17" w:rsidRDefault="00FD5D17" w:rsidP="00FD5D17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D5D17" w:rsidRDefault="00FD5D17" w:rsidP="00FD5D17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FD5D17" w:rsidTr="00FD5D1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D5D17" w:rsidRDefault="00FD5D17" w:rsidP="00FD5D17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D5D17" w:rsidRDefault="00FD5D17" w:rsidP="00FD5D17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D5D17" w:rsidRDefault="00FD5D17" w:rsidP="00FD5D17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D5D17" w:rsidRDefault="00FD5D17" w:rsidP="00FD5D17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D5D17" w:rsidRDefault="00FD5D17" w:rsidP="00FD5D17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D5D17" w:rsidRDefault="00FD5D17" w:rsidP="00FD5D17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D5D17" w:rsidRDefault="00FD5D17" w:rsidP="00FD5D17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FD5D17" w:rsidTr="00FD5D1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D5D17" w:rsidRDefault="00FD5D17" w:rsidP="00FD5D17">
            <w:pPr>
              <w:jc w:val="center"/>
            </w:pPr>
            <w:r>
              <w:t>15</w:t>
            </w:r>
            <w:r>
              <w:br/>
            </w:r>
            <w:r>
              <w:br/>
              <w:t>President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D5D17" w:rsidRDefault="00FD5D17" w:rsidP="00FD5D17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D5D17" w:rsidRDefault="00FD5D17" w:rsidP="00FD5D17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D5D17" w:rsidRDefault="00FD5D17" w:rsidP="00FD5D17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D5D17" w:rsidRDefault="00FD5D17" w:rsidP="00FD5D17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D5D17" w:rsidRDefault="00FD5D17" w:rsidP="00FD5D17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D5D17" w:rsidRDefault="00FD5D17" w:rsidP="00FD5D17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FD5D17" w:rsidTr="00FD5D17">
        <w:trPr>
          <w:trHeight w:val="1500"/>
        </w:trPr>
        <w:tc>
          <w:tcPr>
            <w:tcW w:w="1368" w:type="dxa"/>
            <w:shd w:val="clear" w:color="auto" w:fill="auto"/>
          </w:tcPr>
          <w:p w:rsidR="00FD5D17" w:rsidRDefault="00FD5D17" w:rsidP="00FD5D17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FD5D17" w:rsidRDefault="00FD5D17" w:rsidP="00FD5D17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FD5D17" w:rsidRDefault="00FD5D17" w:rsidP="00FD5D17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FD5D17" w:rsidRDefault="00FD5D17" w:rsidP="00FD5D17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FD5D17" w:rsidRDefault="00FD5D17" w:rsidP="00FD5D17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FD5D17" w:rsidRDefault="00FD5D17" w:rsidP="00FD5D17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FD5D17" w:rsidRDefault="00FD5D17" w:rsidP="00FD5D17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FD5D17" w:rsidTr="00FD5D17">
        <w:trPr>
          <w:trHeight w:val="1500"/>
        </w:trPr>
        <w:tc>
          <w:tcPr>
            <w:tcW w:w="1368" w:type="dxa"/>
          </w:tcPr>
          <w:p w:rsidR="00FD5D17" w:rsidRDefault="00FD5D17" w:rsidP="00BB4F60"/>
        </w:tc>
        <w:tc>
          <w:tcPr>
            <w:tcW w:w="1368" w:type="dxa"/>
          </w:tcPr>
          <w:p w:rsidR="00FD5D17" w:rsidRDefault="00FD5D17" w:rsidP="00BB4F60"/>
        </w:tc>
        <w:tc>
          <w:tcPr>
            <w:tcW w:w="1368" w:type="dxa"/>
          </w:tcPr>
          <w:p w:rsidR="00FD5D17" w:rsidRDefault="00FD5D17" w:rsidP="00BB4F60"/>
        </w:tc>
        <w:tc>
          <w:tcPr>
            <w:tcW w:w="1368" w:type="dxa"/>
          </w:tcPr>
          <w:p w:rsidR="00FD5D17" w:rsidRDefault="00FD5D17" w:rsidP="00BB4F60"/>
        </w:tc>
        <w:tc>
          <w:tcPr>
            <w:tcW w:w="1368" w:type="dxa"/>
          </w:tcPr>
          <w:p w:rsidR="00FD5D17" w:rsidRDefault="00FD5D17" w:rsidP="00BB4F60"/>
        </w:tc>
        <w:tc>
          <w:tcPr>
            <w:tcW w:w="1368" w:type="dxa"/>
          </w:tcPr>
          <w:p w:rsidR="00FD5D17" w:rsidRDefault="00FD5D17" w:rsidP="00BB4F60"/>
        </w:tc>
        <w:tc>
          <w:tcPr>
            <w:tcW w:w="1368" w:type="dxa"/>
          </w:tcPr>
          <w:p w:rsidR="00FD5D17" w:rsidRDefault="00FD5D17" w:rsidP="00BB4F60"/>
        </w:tc>
      </w:tr>
      <w:tr w:rsidR="00FD5D17" w:rsidTr="00FD5D17">
        <w:trPr>
          <w:trHeight w:val="1500"/>
        </w:trPr>
        <w:tc>
          <w:tcPr>
            <w:tcW w:w="1368" w:type="dxa"/>
          </w:tcPr>
          <w:p w:rsidR="00FD5D17" w:rsidRDefault="00FD5D17" w:rsidP="00BB4F60"/>
        </w:tc>
        <w:tc>
          <w:tcPr>
            <w:tcW w:w="1368" w:type="dxa"/>
          </w:tcPr>
          <w:p w:rsidR="00FD5D17" w:rsidRDefault="00FD5D17" w:rsidP="00BB4F60"/>
        </w:tc>
        <w:tc>
          <w:tcPr>
            <w:tcW w:w="1368" w:type="dxa"/>
          </w:tcPr>
          <w:p w:rsidR="00FD5D17" w:rsidRDefault="00FD5D17" w:rsidP="00BB4F60"/>
        </w:tc>
        <w:tc>
          <w:tcPr>
            <w:tcW w:w="1368" w:type="dxa"/>
          </w:tcPr>
          <w:p w:rsidR="00FD5D17" w:rsidRDefault="00FD5D17" w:rsidP="00BB4F60"/>
        </w:tc>
        <w:tc>
          <w:tcPr>
            <w:tcW w:w="1368" w:type="dxa"/>
          </w:tcPr>
          <w:p w:rsidR="00FD5D17" w:rsidRDefault="00FD5D17" w:rsidP="00BB4F60"/>
        </w:tc>
        <w:tc>
          <w:tcPr>
            <w:tcW w:w="1368" w:type="dxa"/>
          </w:tcPr>
          <w:p w:rsidR="00FD5D17" w:rsidRDefault="00FD5D17" w:rsidP="00BB4F60"/>
        </w:tc>
        <w:tc>
          <w:tcPr>
            <w:tcW w:w="1368" w:type="dxa"/>
          </w:tcPr>
          <w:p w:rsidR="00FD5D17" w:rsidRDefault="00FD5D17" w:rsidP="00BB4F60"/>
        </w:tc>
      </w:tr>
    </w:tbl>
    <w:p w:rsidR="00FD5D17" w:rsidRDefault="00FD5D17" w:rsidP="00BB4F60"/>
    <w:tbl>
      <w:tblPr>
        <w:tblStyle w:val="TableGrid"/>
        <w:tblW w:w="9611" w:type="dxa"/>
        <w:tblInd w:w="-5" w:type="dxa"/>
        <w:tblLook w:val="04A0" w:firstRow="1" w:lastRow="0" w:firstColumn="1" w:lastColumn="0" w:noHBand="0" w:noVBand="1"/>
      </w:tblPr>
      <w:tblGrid>
        <w:gridCol w:w="9611"/>
      </w:tblGrid>
      <w:tr w:rsidR="00D376DE" w:rsidTr="003361B0">
        <w:trPr>
          <w:trHeight w:val="263"/>
        </w:trPr>
        <w:tc>
          <w:tcPr>
            <w:tcW w:w="9611" w:type="dxa"/>
          </w:tcPr>
          <w:p w:rsidR="00D376DE" w:rsidRDefault="00D376DE" w:rsidP="003361B0"/>
        </w:tc>
      </w:tr>
      <w:tr w:rsidR="00D376DE" w:rsidTr="003361B0">
        <w:trPr>
          <w:trHeight w:val="263"/>
        </w:trPr>
        <w:tc>
          <w:tcPr>
            <w:tcW w:w="9611" w:type="dxa"/>
          </w:tcPr>
          <w:p w:rsidR="00D376DE" w:rsidRDefault="00D376DE" w:rsidP="003361B0"/>
        </w:tc>
      </w:tr>
      <w:tr w:rsidR="00D376DE" w:rsidTr="003361B0">
        <w:trPr>
          <w:trHeight w:val="263"/>
        </w:trPr>
        <w:tc>
          <w:tcPr>
            <w:tcW w:w="9611" w:type="dxa"/>
          </w:tcPr>
          <w:p w:rsidR="00D376DE" w:rsidRDefault="00D376DE" w:rsidP="003361B0"/>
        </w:tc>
      </w:tr>
      <w:tr w:rsidR="00D376DE" w:rsidTr="003361B0">
        <w:trPr>
          <w:trHeight w:val="263"/>
        </w:trPr>
        <w:tc>
          <w:tcPr>
            <w:tcW w:w="9611" w:type="dxa"/>
          </w:tcPr>
          <w:p w:rsidR="00D376DE" w:rsidRDefault="00D376DE" w:rsidP="003361B0"/>
        </w:tc>
      </w:tr>
      <w:tr w:rsidR="00D376DE" w:rsidTr="003361B0">
        <w:trPr>
          <w:trHeight w:val="263"/>
        </w:trPr>
        <w:tc>
          <w:tcPr>
            <w:tcW w:w="9611" w:type="dxa"/>
          </w:tcPr>
          <w:p w:rsidR="00D376DE" w:rsidRDefault="00D376DE" w:rsidP="003361B0"/>
        </w:tc>
      </w:tr>
      <w:tr w:rsidR="00D376DE" w:rsidTr="003361B0">
        <w:trPr>
          <w:trHeight w:val="263"/>
        </w:trPr>
        <w:tc>
          <w:tcPr>
            <w:tcW w:w="9611" w:type="dxa"/>
          </w:tcPr>
          <w:p w:rsidR="00D376DE" w:rsidRDefault="00D376DE" w:rsidP="003361B0"/>
        </w:tc>
      </w:tr>
      <w:tr w:rsidR="00D376DE" w:rsidTr="003361B0">
        <w:trPr>
          <w:trHeight w:val="263"/>
        </w:trPr>
        <w:tc>
          <w:tcPr>
            <w:tcW w:w="9611" w:type="dxa"/>
          </w:tcPr>
          <w:p w:rsidR="00D376DE" w:rsidRDefault="00D376DE" w:rsidP="003361B0"/>
        </w:tc>
      </w:tr>
    </w:tbl>
    <w:p w:rsidR="007268E4" w:rsidRPr="00BB4F60" w:rsidRDefault="007268E4" w:rsidP="00BB4F60">
      <w:bookmarkStart w:id="0" w:name="_GoBack"/>
      <w:bookmarkEnd w:id="0"/>
    </w:p>
    <w:sectPr w:rsidR="007268E4" w:rsidRPr="00BB4F60" w:rsidSect="00FD5D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F48" w:rsidRDefault="00294F48" w:rsidP="005762FE">
      <w:r>
        <w:separator/>
      </w:r>
    </w:p>
  </w:endnote>
  <w:endnote w:type="continuationSeparator" w:id="0">
    <w:p w:rsidR="00294F48" w:rsidRDefault="00294F48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D17" w:rsidRDefault="00FD5D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D17" w:rsidRPr="00FD5D17" w:rsidRDefault="00FD5D17" w:rsidP="00FD5D17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D17" w:rsidRDefault="00FD5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F48" w:rsidRDefault="00294F48" w:rsidP="005762FE">
      <w:r>
        <w:separator/>
      </w:r>
    </w:p>
  </w:footnote>
  <w:footnote w:type="continuationSeparator" w:id="0">
    <w:p w:rsidR="00294F48" w:rsidRDefault="00294F48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D17" w:rsidRDefault="00FD5D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D17" w:rsidRPr="00FD5D17" w:rsidRDefault="00FD5D17" w:rsidP="00FD5D17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D17" w:rsidRDefault="00FD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17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063EA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94F48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376DE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D5D17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58BC5B-77CD-4C80-8BBB-EAADF1A9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88497-41F7-4EC9-A78A-41062B795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2</cp:revision>
  <dcterms:created xsi:type="dcterms:W3CDTF">2020-07-06T17:21:00Z</dcterms:created>
  <dcterms:modified xsi:type="dcterms:W3CDTF">2020-07-06T17:21:00Z</dcterms:modified>
</cp:coreProperties>
</file>