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9E42D1">
        <w:rPr>
          <w:color w:val="404040" w:themeColor="text1" w:themeTint="BF"/>
          <w:sz w:val="72"/>
          <w:szCs w:val="72"/>
        </w:rPr>
        <w:t>Feb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9E42D1">
        <w:rPr>
          <w:rStyle w:val="Emphasis"/>
          <w:color w:val="404040" w:themeColor="text1" w:themeTint="BF"/>
          <w:sz w:val="72"/>
          <w:szCs w:val="72"/>
        </w:rPr>
        <w:t>2021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6A1E81">
            <w:pPr>
              <w:pStyle w:val="Day"/>
              <w:jc w:val="right"/>
            </w:pPr>
            <w:bookmarkStart w:id="0" w:name="_GoBack" w:colFirst="0" w:colLast="6"/>
            <w:r>
              <w:t>Sun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6A1E81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6A1E81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6A1E81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6A1E81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6A1E81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6A1E81">
            <w:pPr>
              <w:pStyle w:val="Day"/>
              <w:jc w:val="right"/>
            </w:pPr>
            <w:r>
              <w:t>sat</w:t>
            </w:r>
          </w:p>
        </w:tc>
      </w:tr>
      <w:bookmarkEnd w:id="0"/>
      <w:tr w:rsidR="00BE33C9"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9E42D1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E42D1">
              <w:instrText>Monday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A04F0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4973F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E42D1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E42D1">
              <w:instrText>Monday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9E42D1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9E42D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E42D1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E42D1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E42D1">
              <w:instrText>Monday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9E42D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9E42D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E42D1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E42D1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E42D1">
              <w:instrText>Monday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9E42D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9E42D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E42D1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E42D1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E42D1">
              <w:instrText>Monday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9E42D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9E42D1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E42D1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E42D1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9E42D1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9E42D1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9E42D1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9E42D1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9E42D1">
              <w:rPr>
                <w:rStyle w:val="Emphasis"/>
                <w:noProof/>
              </w:rPr>
              <w:t>06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9E42D1"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9E42D1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9E42D1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9E42D1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9E42D1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9E42D1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9E42D1">
              <w:rPr>
                <w:rStyle w:val="Emphasis"/>
                <w:noProof/>
              </w:rPr>
              <w:t>13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 w:rsidP="0041728D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9E42D1"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9E42D1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9E42D1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9E42D1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9E42D1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9E42D1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9E42D1">
              <w:rPr>
                <w:rStyle w:val="Emphasis"/>
                <w:noProof/>
              </w:rPr>
              <w:t>20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9E42D1"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9E42D1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9E42D1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9E42D1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9E42D1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9E42D1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9E42D1">
              <w:rPr>
                <w:rStyle w:val="Emphasis"/>
                <w:noProof/>
              </w:rPr>
              <w:t>27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9E42D1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9E42D1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E42D1">
              <w:rPr>
                <w:rStyle w:val="Emphasis"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9E42D1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9E42D1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9E42D1"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9E42D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9E42D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E42D1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A04F0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9E42D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A04F0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04F0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A04F0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04F06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9E42D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A04F0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04F0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A04F0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04F06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9E42D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A04F0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04F0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A04F0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04F06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9E42D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A04F0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04F0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A04F0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04F06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9E42D1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9E42D1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9E42D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A04F06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04F0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8D7946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004" w:rsidRDefault="003D2004">
      <w:pPr>
        <w:spacing w:after="0" w:line="240" w:lineRule="auto"/>
      </w:pPr>
      <w:r>
        <w:separator/>
      </w:r>
    </w:p>
  </w:endnote>
  <w:endnote w:type="continuationSeparator" w:id="0">
    <w:p w:rsidR="003D2004" w:rsidRDefault="003D2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28D" w:rsidRDefault="004172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28D" w:rsidRDefault="0041728D" w:rsidP="0041728D">
    <w:pPr>
      <w:pStyle w:val="Footer"/>
      <w:jc w:val="center"/>
    </w:pPr>
    <w:r>
      <w:t>© WhatIsTheDateToday.Com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28D" w:rsidRDefault="004172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004" w:rsidRDefault="003D2004">
      <w:pPr>
        <w:spacing w:after="0" w:line="240" w:lineRule="auto"/>
      </w:pPr>
      <w:r>
        <w:separator/>
      </w:r>
    </w:p>
  </w:footnote>
  <w:footnote w:type="continuationSeparator" w:id="0">
    <w:p w:rsidR="003D2004" w:rsidRDefault="003D2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28D" w:rsidRDefault="004172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28D" w:rsidRDefault="004172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28D" w:rsidRDefault="004172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2/28/2021"/>
    <w:docVar w:name="MonthStart" w:val="2/1/2021"/>
  </w:docVars>
  <w:rsids>
    <w:rsidRoot w:val="008E50E3"/>
    <w:rsid w:val="00044E1A"/>
    <w:rsid w:val="00045F53"/>
    <w:rsid w:val="000717EE"/>
    <w:rsid w:val="00113C97"/>
    <w:rsid w:val="00120278"/>
    <w:rsid w:val="00160B4D"/>
    <w:rsid w:val="0022352B"/>
    <w:rsid w:val="00287EDC"/>
    <w:rsid w:val="002D7FD4"/>
    <w:rsid w:val="003418C4"/>
    <w:rsid w:val="0036666C"/>
    <w:rsid w:val="003A5E29"/>
    <w:rsid w:val="003D2004"/>
    <w:rsid w:val="003D3885"/>
    <w:rsid w:val="0041728D"/>
    <w:rsid w:val="00457DC1"/>
    <w:rsid w:val="004973FC"/>
    <w:rsid w:val="0054268A"/>
    <w:rsid w:val="00641C83"/>
    <w:rsid w:val="00655075"/>
    <w:rsid w:val="006A1E81"/>
    <w:rsid w:val="00720FE9"/>
    <w:rsid w:val="007429E2"/>
    <w:rsid w:val="007B29DC"/>
    <w:rsid w:val="00837FF0"/>
    <w:rsid w:val="008D7946"/>
    <w:rsid w:val="008E50E3"/>
    <w:rsid w:val="00943D98"/>
    <w:rsid w:val="009E42D1"/>
    <w:rsid w:val="00A04F06"/>
    <w:rsid w:val="00B21545"/>
    <w:rsid w:val="00B71BC7"/>
    <w:rsid w:val="00B75A54"/>
    <w:rsid w:val="00BE33C9"/>
    <w:rsid w:val="00C110FB"/>
    <w:rsid w:val="00C26BE9"/>
    <w:rsid w:val="00C47FD1"/>
    <w:rsid w:val="00C74D57"/>
    <w:rsid w:val="00CB2871"/>
    <w:rsid w:val="00D56312"/>
    <w:rsid w:val="00D576B9"/>
    <w:rsid w:val="00DC3FCA"/>
    <w:rsid w:val="00E06340"/>
    <w:rsid w:val="00E34E44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2018-05-13T06:46:00Z</dcterms:created>
  <dcterms:modified xsi:type="dcterms:W3CDTF">2018-05-16T02:52:00Z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