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D0736" w:rsidRPr="00CD0736" w14:paraId="5338784F" w14:textId="77777777" w:rsidTr="00CD0736">
        <w:trPr>
          <w:trHeight w:val="600"/>
        </w:trPr>
        <w:tc>
          <w:tcPr>
            <w:tcW w:w="9576" w:type="dxa"/>
            <w:gridSpan w:val="7"/>
          </w:tcPr>
          <w:p w14:paraId="07BF5BFC" w14:textId="77777777" w:rsidR="00CD0736" w:rsidRPr="00CD0736" w:rsidRDefault="00CD0736" w:rsidP="00CD0736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2023</w:t>
            </w:r>
          </w:p>
        </w:tc>
      </w:tr>
      <w:tr w:rsidR="00CD0736" w14:paraId="1BCAD5A2" w14:textId="77777777" w:rsidTr="00CD0736">
        <w:tc>
          <w:tcPr>
            <w:tcW w:w="1368" w:type="dxa"/>
          </w:tcPr>
          <w:p w14:paraId="386C5D85" w14:textId="77777777" w:rsidR="00CD0736" w:rsidRDefault="00CD0736" w:rsidP="00CD0736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304C8398" w14:textId="77777777" w:rsidR="00CD0736" w:rsidRDefault="00CD0736" w:rsidP="00CD0736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261349D" w14:textId="77777777" w:rsidR="00CD0736" w:rsidRDefault="00CD0736" w:rsidP="00CD073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62C2F11" w14:textId="77777777" w:rsidR="00CD0736" w:rsidRDefault="00CD0736" w:rsidP="00CD073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8169CAF" w14:textId="77777777" w:rsidR="00CD0736" w:rsidRDefault="00CD0736" w:rsidP="00CD073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685B992" w14:textId="77777777" w:rsidR="00CD0736" w:rsidRDefault="00CD0736" w:rsidP="00CD073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32CE144" w14:textId="77777777" w:rsidR="00CD0736" w:rsidRDefault="00CD0736" w:rsidP="00CD0736">
            <w:pPr>
              <w:jc w:val="center"/>
            </w:pPr>
            <w:r>
              <w:t>Saturday</w:t>
            </w:r>
          </w:p>
        </w:tc>
      </w:tr>
      <w:tr w:rsidR="00CD0736" w14:paraId="6B2BD120" w14:textId="77777777" w:rsidTr="00CD0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F7258EE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0CA7B53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EA0954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749DD5" w14:textId="77777777" w:rsidR="00CD0736" w:rsidRDefault="00CD0736" w:rsidP="00CD073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D79E57" w14:textId="77777777" w:rsidR="00CD0736" w:rsidRDefault="00CD0736" w:rsidP="00CD073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E23EA8" w14:textId="77777777" w:rsidR="00CD0736" w:rsidRDefault="00CD0736" w:rsidP="00CD073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8A7EB5" w14:textId="77777777" w:rsidR="00CD0736" w:rsidRDefault="00CD0736" w:rsidP="00CD073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CD0736" w14:paraId="143A3E73" w14:textId="77777777" w:rsidTr="00CD0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029DA2" w14:textId="77777777" w:rsidR="00CD0736" w:rsidRDefault="00CD0736" w:rsidP="00CD073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65FDA1" w14:textId="77777777" w:rsidR="00CD0736" w:rsidRDefault="00CD0736" w:rsidP="00CD073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C00905" w14:textId="77777777" w:rsidR="00CD0736" w:rsidRDefault="00CD0736" w:rsidP="00CD073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26BE49" w14:textId="77777777" w:rsidR="00CD0736" w:rsidRDefault="00CD0736" w:rsidP="00CD073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5EDC93" w14:textId="77777777" w:rsidR="00CD0736" w:rsidRDefault="00CD0736" w:rsidP="00CD073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40B604" w14:textId="77777777" w:rsidR="00CD0736" w:rsidRDefault="00CD0736" w:rsidP="00CD073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937D49" w14:textId="77777777" w:rsidR="00CD0736" w:rsidRDefault="00CD0736" w:rsidP="00CD073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CD0736" w14:paraId="21C0F807" w14:textId="77777777" w:rsidTr="00CD0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7A8F08" w14:textId="77777777" w:rsidR="00CD0736" w:rsidRDefault="00CD0736" w:rsidP="00CD073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CDE3CD" w14:textId="77777777" w:rsidR="00CD0736" w:rsidRDefault="00CD0736" w:rsidP="00CD073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A8E44C" w14:textId="77777777" w:rsidR="00CD0736" w:rsidRDefault="00CD0736" w:rsidP="00CD073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4B13A0" w14:textId="77777777" w:rsidR="00CD0736" w:rsidRDefault="00CD0736" w:rsidP="00CD073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3C96B2" w14:textId="77777777" w:rsidR="00CD0736" w:rsidRDefault="00CD0736" w:rsidP="00CD073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6E25FF" w14:textId="77777777" w:rsidR="00CD0736" w:rsidRDefault="00CD0736" w:rsidP="00CD073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B480E0" w14:textId="77777777" w:rsidR="00CD0736" w:rsidRDefault="00CD0736" w:rsidP="00CD073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CD0736" w14:paraId="16E6BF99" w14:textId="77777777" w:rsidTr="00CD0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F7F88B" w14:textId="77777777" w:rsidR="00CD0736" w:rsidRDefault="00CD0736" w:rsidP="00CD073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06915B" w14:textId="77777777" w:rsidR="00CD0736" w:rsidRDefault="00CD0736" w:rsidP="00CD0736">
            <w:pPr>
              <w:jc w:val="center"/>
            </w:pPr>
            <w:r>
              <w:t>20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035E59" w14:textId="77777777" w:rsidR="00CD0736" w:rsidRDefault="00CD0736" w:rsidP="00CD073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5476AB3" w14:textId="77777777" w:rsidR="00CD0736" w:rsidRDefault="00CD0736" w:rsidP="00CD073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FD54438" w14:textId="77777777" w:rsidR="00CD0736" w:rsidRDefault="00CD0736" w:rsidP="00CD073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3A70777" w14:textId="77777777" w:rsidR="00CD0736" w:rsidRDefault="00CD0736" w:rsidP="00CD073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9D62218" w14:textId="77777777" w:rsidR="00CD0736" w:rsidRDefault="00CD0736" w:rsidP="00CD073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CD0736" w14:paraId="7803112B" w14:textId="77777777" w:rsidTr="00CD0736">
        <w:trPr>
          <w:trHeight w:val="1500"/>
        </w:trPr>
        <w:tc>
          <w:tcPr>
            <w:tcW w:w="1368" w:type="dxa"/>
            <w:shd w:val="clear" w:color="auto" w:fill="auto"/>
          </w:tcPr>
          <w:p w14:paraId="2D5111FF" w14:textId="77777777" w:rsidR="00CD0736" w:rsidRDefault="00CD0736" w:rsidP="00CD073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A2C2D12" w14:textId="77777777" w:rsidR="00CD0736" w:rsidRDefault="00CD0736" w:rsidP="00CD073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BC9BF51" w14:textId="77777777" w:rsidR="00CD0736" w:rsidRDefault="00CD0736" w:rsidP="00CD073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5BD4D9B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</w:tcPr>
          <w:p w14:paraId="7A572293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</w:tcPr>
          <w:p w14:paraId="7BD65790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</w:tcPr>
          <w:p w14:paraId="68EA1A62" w14:textId="77777777" w:rsidR="00CD0736" w:rsidRDefault="00CD0736" w:rsidP="00CD0736">
            <w:pPr>
              <w:jc w:val="center"/>
            </w:pPr>
          </w:p>
        </w:tc>
      </w:tr>
      <w:tr w:rsidR="00CD0736" w14:paraId="2BD93E9A" w14:textId="77777777" w:rsidTr="00CD0736">
        <w:trPr>
          <w:trHeight w:val="1500"/>
        </w:trPr>
        <w:tc>
          <w:tcPr>
            <w:tcW w:w="1368" w:type="dxa"/>
          </w:tcPr>
          <w:p w14:paraId="28B68A38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</w:tcPr>
          <w:p w14:paraId="7DE159E3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</w:tcPr>
          <w:p w14:paraId="4942479C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</w:tcPr>
          <w:p w14:paraId="0EC2061D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</w:tcPr>
          <w:p w14:paraId="4471433A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</w:tcPr>
          <w:p w14:paraId="482CE6DB" w14:textId="77777777" w:rsidR="00CD0736" w:rsidRDefault="00CD0736" w:rsidP="00CD0736">
            <w:pPr>
              <w:jc w:val="center"/>
            </w:pPr>
          </w:p>
        </w:tc>
        <w:tc>
          <w:tcPr>
            <w:tcW w:w="1368" w:type="dxa"/>
          </w:tcPr>
          <w:p w14:paraId="7DA130C7" w14:textId="77777777" w:rsidR="00CD0736" w:rsidRDefault="00CD0736" w:rsidP="00CD0736">
            <w:pPr>
              <w:jc w:val="center"/>
            </w:pPr>
          </w:p>
        </w:tc>
      </w:tr>
    </w:tbl>
    <w:p w14:paraId="48435A9C" w14:textId="77777777" w:rsidR="00CD0736" w:rsidRDefault="00CD0736" w:rsidP="00CD0736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D0736" w:rsidRPr="00CD0736" w14:paraId="72D1DF6D" w14:textId="77777777" w:rsidTr="00CD0736">
        <w:trPr>
          <w:trHeight w:val="280"/>
        </w:trPr>
        <w:tc>
          <w:tcPr>
            <w:tcW w:w="9576" w:type="dxa"/>
            <w:shd w:val="clear" w:color="auto" w:fill="auto"/>
          </w:tcPr>
          <w:p w14:paraId="5AF7E325" w14:textId="77777777" w:rsidR="00CD0736" w:rsidRPr="00CD0736" w:rsidRDefault="00CD0736" w:rsidP="00CD0736">
            <w:pPr>
              <w:jc w:val="center"/>
              <w:rPr>
                <w:sz w:val="20"/>
              </w:rPr>
            </w:pPr>
          </w:p>
        </w:tc>
      </w:tr>
      <w:tr w:rsidR="00CD0736" w:rsidRPr="00CD0736" w14:paraId="458108D0" w14:textId="77777777" w:rsidTr="00CD0736">
        <w:trPr>
          <w:trHeight w:val="280"/>
        </w:trPr>
        <w:tc>
          <w:tcPr>
            <w:tcW w:w="9576" w:type="dxa"/>
            <w:shd w:val="clear" w:color="auto" w:fill="auto"/>
          </w:tcPr>
          <w:p w14:paraId="78754265" w14:textId="77777777" w:rsidR="00CD0736" w:rsidRPr="00CD0736" w:rsidRDefault="00CD0736" w:rsidP="00CD0736">
            <w:pPr>
              <w:jc w:val="center"/>
              <w:rPr>
                <w:sz w:val="20"/>
              </w:rPr>
            </w:pPr>
          </w:p>
        </w:tc>
      </w:tr>
      <w:tr w:rsidR="00CD0736" w:rsidRPr="00CD0736" w14:paraId="50B052D9" w14:textId="77777777" w:rsidTr="00CD0736">
        <w:trPr>
          <w:trHeight w:val="280"/>
        </w:trPr>
        <w:tc>
          <w:tcPr>
            <w:tcW w:w="9576" w:type="dxa"/>
            <w:shd w:val="clear" w:color="auto" w:fill="auto"/>
          </w:tcPr>
          <w:p w14:paraId="023BF19A" w14:textId="77777777" w:rsidR="00CD0736" w:rsidRPr="00CD0736" w:rsidRDefault="00CD0736" w:rsidP="00CD0736">
            <w:pPr>
              <w:jc w:val="center"/>
              <w:rPr>
                <w:sz w:val="20"/>
              </w:rPr>
            </w:pPr>
          </w:p>
        </w:tc>
      </w:tr>
      <w:tr w:rsidR="00CD0736" w:rsidRPr="00CD0736" w14:paraId="6B67F8F8" w14:textId="77777777" w:rsidTr="00CD0736">
        <w:trPr>
          <w:trHeight w:val="280"/>
        </w:trPr>
        <w:tc>
          <w:tcPr>
            <w:tcW w:w="9576" w:type="dxa"/>
            <w:shd w:val="clear" w:color="auto" w:fill="auto"/>
          </w:tcPr>
          <w:p w14:paraId="176727A1" w14:textId="77777777" w:rsidR="00CD0736" w:rsidRPr="00CD0736" w:rsidRDefault="00CD0736" w:rsidP="00CD0736">
            <w:pPr>
              <w:jc w:val="center"/>
              <w:rPr>
                <w:sz w:val="20"/>
              </w:rPr>
            </w:pPr>
          </w:p>
        </w:tc>
      </w:tr>
      <w:tr w:rsidR="00CD0736" w:rsidRPr="00CD0736" w14:paraId="090000B5" w14:textId="77777777" w:rsidTr="00CD0736">
        <w:trPr>
          <w:trHeight w:val="280"/>
        </w:trPr>
        <w:tc>
          <w:tcPr>
            <w:tcW w:w="9576" w:type="dxa"/>
            <w:shd w:val="clear" w:color="auto" w:fill="auto"/>
          </w:tcPr>
          <w:p w14:paraId="0EC725C0" w14:textId="77777777" w:rsidR="00CD0736" w:rsidRPr="00CD0736" w:rsidRDefault="00CD0736" w:rsidP="00CD0736">
            <w:pPr>
              <w:jc w:val="center"/>
              <w:rPr>
                <w:sz w:val="20"/>
              </w:rPr>
            </w:pPr>
          </w:p>
        </w:tc>
      </w:tr>
      <w:tr w:rsidR="00CD0736" w:rsidRPr="00CD0736" w14:paraId="747A5D9C" w14:textId="77777777" w:rsidTr="00CD0736">
        <w:trPr>
          <w:trHeight w:val="280"/>
        </w:trPr>
        <w:tc>
          <w:tcPr>
            <w:tcW w:w="9576" w:type="dxa"/>
            <w:shd w:val="clear" w:color="auto" w:fill="auto"/>
          </w:tcPr>
          <w:p w14:paraId="6027DDF1" w14:textId="77777777" w:rsidR="00CD0736" w:rsidRPr="00CD0736" w:rsidRDefault="00CD0736" w:rsidP="00CD0736">
            <w:pPr>
              <w:jc w:val="center"/>
              <w:rPr>
                <w:sz w:val="20"/>
              </w:rPr>
            </w:pPr>
          </w:p>
        </w:tc>
      </w:tr>
      <w:tr w:rsidR="00CD0736" w:rsidRPr="00CD0736" w14:paraId="093C40C0" w14:textId="77777777" w:rsidTr="00CD0736">
        <w:trPr>
          <w:trHeight w:val="280"/>
        </w:trPr>
        <w:tc>
          <w:tcPr>
            <w:tcW w:w="9576" w:type="dxa"/>
            <w:shd w:val="clear" w:color="auto" w:fill="auto"/>
          </w:tcPr>
          <w:p w14:paraId="15661B91" w14:textId="77777777" w:rsidR="00CD0736" w:rsidRPr="00CD0736" w:rsidRDefault="00CD0736" w:rsidP="00CD0736">
            <w:pPr>
              <w:jc w:val="center"/>
              <w:rPr>
                <w:sz w:val="20"/>
              </w:rPr>
            </w:pPr>
          </w:p>
        </w:tc>
      </w:tr>
      <w:tr w:rsidR="00CD0736" w:rsidRPr="00CD0736" w14:paraId="1F933640" w14:textId="77777777" w:rsidTr="00CD0736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78CCCA1" w14:textId="77777777" w:rsidR="00CD0736" w:rsidRPr="00CD0736" w:rsidRDefault="00CD0736" w:rsidP="00CD0736">
            <w:pPr>
              <w:jc w:val="center"/>
              <w:rPr>
                <w:sz w:val="20"/>
              </w:rPr>
            </w:pPr>
          </w:p>
        </w:tc>
      </w:tr>
    </w:tbl>
    <w:p w14:paraId="6D94EF18" w14:textId="77777777" w:rsidR="007268E4" w:rsidRPr="00BB4F60" w:rsidRDefault="00CD0736" w:rsidP="00CD0736">
      <w:pPr>
        <w:jc w:val="center"/>
      </w:pPr>
      <w:r>
        <w:t>© WhatIsTheDateToday.Com</w:t>
      </w:r>
    </w:p>
    <w:sectPr w:rsidR="007268E4" w:rsidRPr="00BB4F60" w:rsidSect="00CD0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40F9" w14:textId="77777777" w:rsidR="00455DD5" w:rsidRDefault="00455DD5" w:rsidP="005762FE">
      <w:r>
        <w:separator/>
      </w:r>
    </w:p>
  </w:endnote>
  <w:endnote w:type="continuationSeparator" w:id="0">
    <w:p w14:paraId="1361A3A0" w14:textId="77777777" w:rsidR="00455DD5" w:rsidRDefault="00455DD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3457" w14:textId="77777777" w:rsidR="00455DD5" w:rsidRDefault="00455DD5" w:rsidP="005762FE">
      <w:r>
        <w:separator/>
      </w:r>
    </w:p>
  </w:footnote>
  <w:footnote w:type="continuationSeparator" w:id="0">
    <w:p w14:paraId="52B8D09B" w14:textId="77777777" w:rsidR="00455DD5" w:rsidRDefault="00455DD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3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55DD5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D0736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77F0"/>
  <w15:docId w15:val="{2CD2FF91-0421-4B41-AB41-09AF45B6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2023 Calendar Editable with Notes</dc:title>
  <dc:subject/>
  <dc:creator>WhatIsTheDateToday.Com</dc:creator>
  <cp:keywords>February 2023 Calendar Editable with Notes</cp:keywords>
  <dc:description>Download more at WhatIsTheDateToday.Com</dc:description>
  <cp:lastModifiedBy>What Is</cp:lastModifiedBy>
  <cp:revision>1</cp:revision>
  <dcterms:created xsi:type="dcterms:W3CDTF">2022-08-19T23:25:00Z</dcterms:created>
  <dcterms:modified xsi:type="dcterms:W3CDTF">2022-08-19T23:26:00Z</dcterms:modified>
</cp:coreProperties>
</file>