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C472B" w:rsidRPr="008C472B" w14:paraId="43F37BCE" w14:textId="77777777" w:rsidTr="008C472B">
        <w:trPr>
          <w:trHeight w:val="600"/>
        </w:trPr>
        <w:tc>
          <w:tcPr>
            <w:tcW w:w="9576" w:type="dxa"/>
            <w:gridSpan w:val="7"/>
          </w:tcPr>
          <w:p w14:paraId="41285937" w14:textId="77777777" w:rsidR="008C472B" w:rsidRPr="008C472B" w:rsidRDefault="008C472B" w:rsidP="008C472B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2023</w:t>
            </w:r>
          </w:p>
        </w:tc>
      </w:tr>
      <w:tr w:rsidR="008C472B" w14:paraId="103598DC" w14:textId="77777777" w:rsidTr="008C472B">
        <w:tc>
          <w:tcPr>
            <w:tcW w:w="1368" w:type="dxa"/>
          </w:tcPr>
          <w:p w14:paraId="6EE16C18" w14:textId="77777777" w:rsidR="008C472B" w:rsidRDefault="008C472B" w:rsidP="008C472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8FCC1E3" w14:textId="77777777" w:rsidR="008C472B" w:rsidRDefault="008C472B" w:rsidP="008C472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3A71454" w14:textId="77777777" w:rsidR="008C472B" w:rsidRDefault="008C472B" w:rsidP="008C472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BC3C5D0" w14:textId="77777777" w:rsidR="008C472B" w:rsidRDefault="008C472B" w:rsidP="008C472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0889A99" w14:textId="77777777" w:rsidR="008C472B" w:rsidRDefault="008C472B" w:rsidP="008C472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9FB7ED" w14:textId="77777777" w:rsidR="008C472B" w:rsidRDefault="008C472B" w:rsidP="008C472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5FB87E" w14:textId="77777777" w:rsidR="008C472B" w:rsidRDefault="008C472B" w:rsidP="008C472B">
            <w:pPr>
              <w:jc w:val="center"/>
            </w:pPr>
            <w:r>
              <w:t>Saturday</w:t>
            </w:r>
          </w:p>
        </w:tc>
      </w:tr>
      <w:tr w:rsidR="008C472B" w14:paraId="2498527E" w14:textId="77777777" w:rsidTr="008C47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335F6A7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844507D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D0B3EF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93C0A6" w14:textId="77777777" w:rsidR="008C472B" w:rsidRDefault="008C472B" w:rsidP="008C472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527EA4" w14:textId="77777777" w:rsidR="008C472B" w:rsidRDefault="008C472B" w:rsidP="008C472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D1275B" w14:textId="77777777" w:rsidR="008C472B" w:rsidRDefault="008C472B" w:rsidP="008C472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DF965E" w14:textId="77777777" w:rsidR="008C472B" w:rsidRDefault="008C472B" w:rsidP="008C472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8C472B" w14:paraId="259AD639" w14:textId="77777777" w:rsidTr="008C47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A1640C" w14:textId="77777777" w:rsidR="008C472B" w:rsidRDefault="008C472B" w:rsidP="008C472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87E3A6" w14:textId="77777777" w:rsidR="008C472B" w:rsidRDefault="008C472B" w:rsidP="008C472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350F20" w14:textId="77777777" w:rsidR="008C472B" w:rsidRDefault="008C472B" w:rsidP="008C472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923BD2" w14:textId="77777777" w:rsidR="008C472B" w:rsidRDefault="008C472B" w:rsidP="008C472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0DC5EC" w14:textId="77777777" w:rsidR="008C472B" w:rsidRDefault="008C472B" w:rsidP="008C472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6ED863" w14:textId="77777777" w:rsidR="008C472B" w:rsidRDefault="008C472B" w:rsidP="008C472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7005CA" w14:textId="77777777" w:rsidR="008C472B" w:rsidRDefault="008C472B" w:rsidP="008C472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8C472B" w14:paraId="3411746D" w14:textId="77777777" w:rsidTr="008C47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191941" w14:textId="77777777" w:rsidR="008C472B" w:rsidRDefault="008C472B" w:rsidP="008C472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EAB692" w14:textId="77777777" w:rsidR="008C472B" w:rsidRDefault="008C472B" w:rsidP="008C472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6ABE5A" w14:textId="77777777" w:rsidR="008C472B" w:rsidRDefault="008C472B" w:rsidP="008C472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156F31" w14:textId="77777777" w:rsidR="008C472B" w:rsidRDefault="008C472B" w:rsidP="008C472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57853E" w14:textId="77777777" w:rsidR="008C472B" w:rsidRDefault="008C472B" w:rsidP="008C472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9F5838" w14:textId="77777777" w:rsidR="008C472B" w:rsidRDefault="008C472B" w:rsidP="008C472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0814C4" w14:textId="77777777" w:rsidR="008C472B" w:rsidRDefault="008C472B" w:rsidP="008C472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8C472B" w14:paraId="4AA37597" w14:textId="77777777" w:rsidTr="008C472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AC4F8B" w14:textId="77777777" w:rsidR="008C472B" w:rsidRDefault="008C472B" w:rsidP="008C472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744816" w14:textId="77777777" w:rsidR="008C472B" w:rsidRDefault="008C472B" w:rsidP="008C472B">
            <w:pPr>
              <w:jc w:val="center"/>
            </w:pPr>
            <w:r>
              <w:t>20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FE3D80" w14:textId="77777777" w:rsidR="008C472B" w:rsidRDefault="008C472B" w:rsidP="008C472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08A123E" w14:textId="77777777" w:rsidR="008C472B" w:rsidRDefault="008C472B" w:rsidP="008C472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EABDF3" w14:textId="77777777" w:rsidR="008C472B" w:rsidRDefault="008C472B" w:rsidP="008C472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785DC8E" w14:textId="77777777" w:rsidR="008C472B" w:rsidRDefault="008C472B" w:rsidP="008C472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56B2627" w14:textId="77777777" w:rsidR="008C472B" w:rsidRDefault="008C472B" w:rsidP="008C472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8C472B" w14:paraId="56341F7D" w14:textId="77777777" w:rsidTr="008C472B">
        <w:trPr>
          <w:trHeight w:val="1500"/>
        </w:trPr>
        <w:tc>
          <w:tcPr>
            <w:tcW w:w="1368" w:type="dxa"/>
            <w:shd w:val="clear" w:color="auto" w:fill="auto"/>
          </w:tcPr>
          <w:p w14:paraId="7BE3105F" w14:textId="77777777" w:rsidR="008C472B" w:rsidRDefault="008C472B" w:rsidP="008C472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F809A4" w14:textId="77777777" w:rsidR="008C472B" w:rsidRDefault="008C472B" w:rsidP="008C472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96BF9A" w14:textId="77777777" w:rsidR="008C472B" w:rsidRDefault="008C472B" w:rsidP="008C472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70416DC7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191D6EA5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192A7374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0C9BF5DF" w14:textId="77777777" w:rsidR="008C472B" w:rsidRDefault="008C472B" w:rsidP="008C472B">
            <w:pPr>
              <w:jc w:val="center"/>
            </w:pPr>
          </w:p>
        </w:tc>
      </w:tr>
      <w:tr w:rsidR="008C472B" w14:paraId="34D90A0A" w14:textId="77777777" w:rsidTr="008C472B">
        <w:trPr>
          <w:trHeight w:val="1500"/>
        </w:trPr>
        <w:tc>
          <w:tcPr>
            <w:tcW w:w="1368" w:type="dxa"/>
          </w:tcPr>
          <w:p w14:paraId="28A8D015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6F438F04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0DD2810C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5FAD4EBF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16B2E7BB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6870AB73" w14:textId="77777777" w:rsidR="008C472B" w:rsidRDefault="008C472B" w:rsidP="008C472B">
            <w:pPr>
              <w:jc w:val="center"/>
            </w:pPr>
          </w:p>
        </w:tc>
        <w:tc>
          <w:tcPr>
            <w:tcW w:w="1368" w:type="dxa"/>
          </w:tcPr>
          <w:p w14:paraId="456E55A9" w14:textId="77777777" w:rsidR="008C472B" w:rsidRDefault="008C472B" w:rsidP="008C472B">
            <w:pPr>
              <w:jc w:val="center"/>
            </w:pPr>
          </w:p>
        </w:tc>
      </w:tr>
    </w:tbl>
    <w:p w14:paraId="0562ECB7" w14:textId="77777777" w:rsidR="008C472B" w:rsidRDefault="008C472B" w:rsidP="008C472B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472B" w14:paraId="028D3B78" w14:textId="77777777" w:rsidTr="008C472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C472B" w:rsidRPr="008C472B" w14:paraId="444BD76B" w14:textId="77777777" w:rsidTr="008C47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F1FDC1B" w14:textId="77777777" w:rsidR="008C472B" w:rsidRPr="008C472B" w:rsidRDefault="008C472B" w:rsidP="008C47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2023</w:t>
                  </w:r>
                </w:p>
              </w:tc>
            </w:tr>
            <w:tr w:rsidR="008C472B" w:rsidRPr="008C472B" w14:paraId="198B3626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3F50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2B8FC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38237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B508A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19137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0D2D6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947CF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C472B" w:rsidRPr="008C472B" w14:paraId="5A256716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A9138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5F76C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5C0AA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12880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F8838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5DB955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FDC96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8C472B" w:rsidRPr="008C472B" w14:paraId="007AE1FB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F0A6E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4106E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B28AD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85E39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786D7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0B8FB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966A5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8C472B" w:rsidRPr="008C472B" w14:paraId="4537A25F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3C012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04D3A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39035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41443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E2F39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A8644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1C42B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8C472B" w:rsidRPr="008C472B" w14:paraId="0D207075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5CEC1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D9A5B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B821C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F478C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CB427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C0A71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D7067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8C472B" w:rsidRPr="008C472B" w14:paraId="3AEE12F7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86EED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8508F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B4DBC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60D73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2CEBA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58AEE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3A697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C472B" w:rsidRPr="008C472B" w14:paraId="79EFCE1D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5A61E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69A78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4D38D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89820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4EAAD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FD325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8199A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FC32ECF" w14:textId="77777777" w:rsidR="008C472B" w:rsidRDefault="008C472B" w:rsidP="008C472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C472B" w:rsidRPr="008C472B" w14:paraId="3DDF323C" w14:textId="77777777" w:rsidTr="008C47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DE7BA33" w14:textId="77777777" w:rsidR="008C472B" w:rsidRPr="008C472B" w:rsidRDefault="008C472B" w:rsidP="008C47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2023</w:t>
                  </w:r>
                </w:p>
              </w:tc>
            </w:tr>
            <w:tr w:rsidR="008C472B" w:rsidRPr="008C472B" w14:paraId="6EE6C928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96FD7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85A32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D002F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0F106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F61D1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C78A2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0B988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C472B" w:rsidRPr="008C472B" w14:paraId="35F7ED8C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BFEF2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45AF9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6EDFB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896CD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21232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4EB86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063A5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C472B" w:rsidRPr="008C472B" w14:paraId="6345CD2A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60EF9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D39A7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D9ACA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C28D2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AE6B0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4E006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871729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C472B" w:rsidRPr="008C472B" w14:paraId="03E8CBBA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DCBAF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FCA4F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51636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5F782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91552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7D4D2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04C43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C472B" w:rsidRPr="008C472B" w14:paraId="208DEC64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DC4C3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64321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E390D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37C60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B47FB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94576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EA3F5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C472B" w:rsidRPr="008C472B" w14:paraId="57DC125F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B279B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F5377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5D374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1E8C6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FD8E6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4C113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3CDC4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C472B" w:rsidRPr="008C472B" w14:paraId="78B06404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0B99A4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6098D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D4646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1C4CF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C0494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C854E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6E048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1F9D767" w14:textId="77777777" w:rsidR="008C472B" w:rsidRDefault="008C472B" w:rsidP="008C472B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C472B" w:rsidRPr="008C472B" w14:paraId="303213FF" w14:textId="77777777" w:rsidTr="008C472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8C95E44" w14:textId="77777777" w:rsidR="008C472B" w:rsidRPr="008C472B" w:rsidRDefault="008C472B" w:rsidP="008C472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2023</w:t>
                  </w:r>
                </w:p>
              </w:tc>
            </w:tr>
            <w:tr w:rsidR="008C472B" w:rsidRPr="008C472B" w14:paraId="09A192F3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35E77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FCB0A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2691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55559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C1665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7FBAF8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34B21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C472B" w:rsidRPr="008C472B" w14:paraId="7A1A652B" w14:textId="77777777" w:rsidTr="008C472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8F1F4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B0176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7E82C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96B637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D359A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22D632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80326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8C472B" w:rsidRPr="008C472B" w14:paraId="2BCFAF40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A814F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39026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1DE58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FA9FF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D89F1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5C7B6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F6881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8C472B" w:rsidRPr="008C472B" w14:paraId="2A70597E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982FC5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18A55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8C2331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2F032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993F8A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2796CD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D1387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8C472B" w:rsidRPr="008C472B" w14:paraId="5370A423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32600F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FF63B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A20E0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EFFBC4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E735C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06030F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B0170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8C472B" w:rsidRPr="008C472B" w14:paraId="2627AC99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55B3D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E068B7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1DFDC3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9CEE0B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64EB6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A85664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071119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C472B" w:rsidRPr="008C472B" w14:paraId="37BE4662" w14:textId="77777777" w:rsidTr="008C472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B152C1E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4A602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5694AC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927DA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EB2A30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BE47F6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DB57A5" w14:textId="77777777" w:rsidR="008C472B" w:rsidRPr="008C472B" w:rsidRDefault="008C472B" w:rsidP="008C472B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99EF798" w14:textId="77777777" w:rsidR="008C472B" w:rsidRDefault="008C472B" w:rsidP="008C472B">
            <w:pPr>
              <w:jc w:val="center"/>
            </w:pPr>
          </w:p>
        </w:tc>
      </w:tr>
    </w:tbl>
    <w:p w14:paraId="7F2F1560" w14:textId="77777777" w:rsidR="007268E4" w:rsidRPr="00BB4F60" w:rsidRDefault="008C472B" w:rsidP="008C472B">
      <w:pPr>
        <w:jc w:val="center"/>
      </w:pPr>
      <w:r>
        <w:t>© WhatIsTheDateToday.Com</w:t>
      </w:r>
    </w:p>
    <w:sectPr w:rsidR="007268E4" w:rsidRPr="00BB4F60" w:rsidSect="008C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C3E" w14:textId="77777777" w:rsidR="005862CF" w:rsidRDefault="005862CF" w:rsidP="005762FE">
      <w:r>
        <w:separator/>
      </w:r>
    </w:p>
  </w:endnote>
  <w:endnote w:type="continuationSeparator" w:id="0">
    <w:p w14:paraId="27A1F622" w14:textId="77777777" w:rsidR="005862CF" w:rsidRDefault="005862C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3D6D" w14:textId="77777777" w:rsidR="005862CF" w:rsidRDefault="005862CF" w:rsidP="005762FE">
      <w:r>
        <w:separator/>
      </w:r>
    </w:p>
  </w:footnote>
  <w:footnote w:type="continuationSeparator" w:id="0">
    <w:p w14:paraId="6C2E7DDF" w14:textId="77777777" w:rsidR="005862CF" w:rsidRDefault="005862C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2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862CF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8C472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1745"/>
  <w15:docId w15:val="{5C15DD39-F0C3-49FF-A502-AE322671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 Editable Calendar (vertical)</vt:lpstr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Editable Calendar (vertical)</dc:title>
  <dc:subject/>
  <dc:creator>WhatIsTheDateToday.Com</dc:creator>
  <cp:keywords>February 2023 Editable Calendar Portrait</cp:keywords>
  <dc:description>Download more at WhatIsTheDateToday.Com</dc:description>
  <cp:lastModifiedBy>What Is</cp:lastModifiedBy>
  <cp:revision>1</cp:revision>
  <dcterms:created xsi:type="dcterms:W3CDTF">2022-08-19T08:19:00Z</dcterms:created>
  <dcterms:modified xsi:type="dcterms:W3CDTF">2022-08-19T08:20:00Z</dcterms:modified>
</cp:coreProperties>
</file>