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22EBE" w:rsidRPr="00A22EBE" w14:paraId="2FEB1639" w14:textId="77777777" w:rsidTr="00A22EBE">
        <w:trPr>
          <w:trHeight w:val="600"/>
        </w:trPr>
        <w:tc>
          <w:tcPr>
            <w:tcW w:w="9576" w:type="dxa"/>
            <w:gridSpan w:val="7"/>
          </w:tcPr>
          <w:p w14:paraId="6B943611" w14:textId="77777777" w:rsidR="00A22EBE" w:rsidRPr="00A22EBE" w:rsidRDefault="00A22EBE" w:rsidP="00A22EBE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2024</w:t>
            </w:r>
          </w:p>
        </w:tc>
      </w:tr>
      <w:tr w:rsidR="00A22EBE" w14:paraId="75A4F205" w14:textId="77777777" w:rsidTr="00A22EBE">
        <w:tc>
          <w:tcPr>
            <w:tcW w:w="1368" w:type="dxa"/>
          </w:tcPr>
          <w:p w14:paraId="68C05FD9" w14:textId="77777777" w:rsidR="00A22EBE" w:rsidRDefault="00A22EBE" w:rsidP="00A22EBE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729EB30" w14:textId="77777777" w:rsidR="00A22EBE" w:rsidRDefault="00A22EBE" w:rsidP="00A22EB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E3064BB" w14:textId="77777777" w:rsidR="00A22EBE" w:rsidRDefault="00A22EBE" w:rsidP="00A22EBE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0195410A" w14:textId="77777777" w:rsidR="00A22EBE" w:rsidRDefault="00A22EBE" w:rsidP="00A22EB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5ECCDB6" w14:textId="77777777" w:rsidR="00A22EBE" w:rsidRDefault="00A22EBE" w:rsidP="00A22EB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89C97FB" w14:textId="77777777" w:rsidR="00A22EBE" w:rsidRDefault="00A22EBE" w:rsidP="00A22EB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7F6DD3" w14:textId="77777777" w:rsidR="00A22EBE" w:rsidRDefault="00A22EBE" w:rsidP="00A22EBE">
            <w:pPr>
              <w:jc w:val="center"/>
            </w:pPr>
            <w:r>
              <w:t>Saturday</w:t>
            </w:r>
          </w:p>
        </w:tc>
      </w:tr>
      <w:tr w:rsidR="00A22EBE" w14:paraId="449C8E52" w14:textId="77777777" w:rsidTr="00A22E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3E596C3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D594E0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BD2DA5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8CC55E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7C8A5C" w14:textId="77777777" w:rsidR="00A22EBE" w:rsidRDefault="00A22EBE" w:rsidP="00A22EB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D4A26B" w14:textId="77777777" w:rsidR="00A22EBE" w:rsidRDefault="00A22EBE" w:rsidP="00A22EB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67C926" w14:textId="77777777" w:rsidR="00A22EBE" w:rsidRDefault="00A22EBE" w:rsidP="00A22EB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A22EBE" w14:paraId="7FAA2075" w14:textId="77777777" w:rsidTr="00A22E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0CBF9F" w14:textId="77777777" w:rsidR="00A22EBE" w:rsidRDefault="00A22EBE" w:rsidP="00A22EB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201CD1" w14:textId="77777777" w:rsidR="00A22EBE" w:rsidRDefault="00A22EBE" w:rsidP="00A22EB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FE408A" w14:textId="77777777" w:rsidR="00A22EBE" w:rsidRDefault="00A22EBE" w:rsidP="00A22EB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FEB3F8" w14:textId="77777777" w:rsidR="00A22EBE" w:rsidRDefault="00A22EBE" w:rsidP="00A22EB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4AEFA9" w14:textId="77777777" w:rsidR="00A22EBE" w:rsidRDefault="00A22EBE" w:rsidP="00A22EB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D8F392" w14:textId="77777777" w:rsidR="00A22EBE" w:rsidRDefault="00A22EBE" w:rsidP="00A22EB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050552" w14:textId="77777777" w:rsidR="00A22EBE" w:rsidRDefault="00A22EBE" w:rsidP="00A22EB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A22EBE" w14:paraId="50AF356F" w14:textId="77777777" w:rsidTr="00A22E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AC2A81" w14:textId="77777777" w:rsidR="00A22EBE" w:rsidRDefault="00A22EBE" w:rsidP="00A22EB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E77666" w14:textId="77777777" w:rsidR="00A22EBE" w:rsidRDefault="00A22EBE" w:rsidP="00A22EB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B5F13C" w14:textId="77777777" w:rsidR="00A22EBE" w:rsidRDefault="00A22EBE" w:rsidP="00A22EB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F45DE4" w14:textId="77777777" w:rsidR="00A22EBE" w:rsidRDefault="00A22EBE" w:rsidP="00A22EB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C2DE86" w14:textId="77777777" w:rsidR="00A22EBE" w:rsidRDefault="00A22EBE" w:rsidP="00A22EB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DFADB1" w14:textId="77777777" w:rsidR="00A22EBE" w:rsidRDefault="00A22EBE" w:rsidP="00A22EB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17589C" w14:textId="77777777" w:rsidR="00A22EBE" w:rsidRDefault="00A22EBE" w:rsidP="00A22EB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A22EBE" w14:paraId="218A12EE" w14:textId="77777777" w:rsidTr="00A22E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A1B837" w14:textId="77777777" w:rsidR="00A22EBE" w:rsidRDefault="00A22EBE" w:rsidP="00A22EB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250E78" w14:textId="77777777" w:rsidR="00A22EBE" w:rsidRDefault="00A22EBE" w:rsidP="00A22EBE">
            <w:pPr>
              <w:jc w:val="center"/>
            </w:pPr>
            <w:r>
              <w:t>19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A8C812" w14:textId="77777777" w:rsidR="00A22EBE" w:rsidRDefault="00A22EBE" w:rsidP="00A22EB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101009" w14:textId="77777777" w:rsidR="00A22EBE" w:rsidRDefault="00A22EBE" w:rsidP="00A22EB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441DA2" w14:textId="77777777" w:rsidR="00A22EBE" w:rsidRDefault="00A22EBE" w:rsidP="00A22EB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31AD10" w14:textId="77777777" w:rsidR="00A22EBE" w:rsidRDefault="00A22EBE" w:rsidP="00A22EB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C91727" w14:textId="77777777" w:rsidR="00A22EBE" w:rsidRDefault="00A22EBE" w:rsidP="00A22EB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A22EBE" w14:paraId="49338CC9" w14:textId="77777777" w:rsidTr="00A22EBE">
        <w:trPr>
          <w:trHeight w:val="1500"/>
        </w:trPr>
        <w:tc>
          <w:tcPr>
            <w:tcW w:w="1368" w:type="dxa"/>
            <w:shd w:val="clear" w:color="auto" w:fill="auto"/>
          </w:tcPr>
          <w:p w14:paraId="4904ED2E" w14:textId="77777777" w:rsidR="00A22EBE" w:rsidRDefault="00A22EBE" w:rsidP="00A22EB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0BEACE" w14:textId="77777777" w:rsidR="00A22EBE" w:rsidRDefault="00A22EBE" w:rsidP="00A22EB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D3BCCA9" w14:textId="77777777" w:rsidR="00A22EBE" w:rsidRDefault="00A22EBE" w:rsidP="00A22EB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A27317B" w14:textId="77777777" w:rsidR="00A22EBE" w:rsidRDefault="00A22EBE" w:rsidP="00A22EB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CA21D76" w14:textId="77777777" w:rsidR="00A22EBE" w:rsidRDefault="00A22EBE" w:rsidP="00A22EB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25139A4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</w:tcPr>
          <w:p w14:paraId="311D397F" w14:textId="77777777" w:rsidR="00A22EBE" w:rsidRDefault="00A22EBE" w:rsidP="00A22EBE">
            <w:pPr>
              <w:jc w:val="center"/>
            </w:pPr>
          </w:p>
        </w:tc>
      </w:tr>
      <w:tr w:rsidR="00A22EBE" w14:paraId="42024D3E" w14:textId="77777777" w:rsidTr="00A22EBE">
        <w:trPr>
          <w:trHeight w:val="1500"/>
        </w:trPr>
        <w:tc>
          <w:tcPr>
            <w:tcW w:w="1368" w:type="dxa"/>
          </w:tcPr>
          <w:p w14:paraId="59ACD814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</w:tcPr>
          <w:p w14:paraId="56EA6808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</w:tcPr>
          <w:p w14:paraId="79A5E2E7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</w:tcPr>
          <w:p w14:paraId="6BFEBC9D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</w:tcPr>
          <w:p w14:paraId="2696C740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</w:tcPr>
          <w:p w14:paraId="0166B19A" w14:textId="77777777" w:rsidR="00A22EBE" w:rsidRDefault="00A22EBE" w:rsidP="00A22EBE">
            <w:pPr>
              <w:jc w:val="center"/>
            </w:pPr>
          </w:p>
        </w:tc>
        <w:tc>
          <w:tcPr>
            <w:tcW w:w="1368" w:type="dxa"/>
          </w:tcPr>
          <w:p w14:paraId="5BB82222" w14:textId="77777777" w:rsidR="00A22EBE" w:rsidRDefault="00A22EBE" w:rsidP="00A22EBE">
            <w:pPr>
              <w:jc w:val="center"/>
            </w:pPr>
          </w:p>
        </w:tc>
      </w:tr>
    </w:tbl>
    <w:p w14:paraId="6D5A0F20" w14:textId="77777777" w:rsidR="00A22EBE" w:rsidRDefault="00A22EBE" w:rsidP="00A22EBE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A22EBE" w:rsidRPr="00A22EBE" w14:paraId="1A63ACAC" w14:textId="77777777" w:rsidTr="00A22EBE">
        <w:trPr>
          <w:trHeight w:val="280"/>
        </w:trPr>
        <w:tc>
          <w:tcPr>
            <w:tcW w:w="9576" w:type="dxa"/>
            <w:shd w:val="clear" w:color="auto" w:fill="auto"/>
          </w:tcPr>
          <w:p w14:paraId="33032308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  <w:tr w:rsidR="00A22EBE" w:rsidRPr="00A22EBE" w14:paraId="4F76DA84" w14:textId="77777777" w:rsidTr="00A22EBE">
        <w:trPr>
          <w:trHeight w:val="280"/>
        </w:trPr>
        <w:tc>
          <w:tcPr>
            <w:tcW w:w="9576" w:type="dxa"/>
            <w:shd w:val="clear" w:color="auto" w:fill="auto"/>
          </w:tcPr>
          <w:p w14:paraId="7CE3EFE3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  <w:tr w:rsidR="00A22EBE" w:rsidRPr="00A22EBE" w14:paraId="1568B8DB" w14:textId="77777777" w:rsidTr="00A22EBE">
        <w:trPr>
          <w:trHeight w:val="280"/>
        </w:trPr>
        <w:tc>
          <w:tcPr>
            <w:tcW w:w="9576" w:type="dxa"/>
            <w:shd w:val="clear" w:color="auto" w:fill="auto"/>
          </w:tcPr>
          <w:p w14:paraId="1DA9C7F5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  <w:tr w:rsidR="00A22EBE" w:rsidRPr="00A22EBE" w14:paraId="232C7688" w14:textId="77777777" w:rsidTr="00A22EBE">
        <w:trPr>
          <w:trHeight w:val="280"/>
        </w:trPr>
        <w:tc>
          <w:tcPr>
            <w:tcW w:w="9576" w:type="dxa"/>
            <w:shd w:val="clear" w:color="auto" w:fill="auto"/>
          </w:tcPr>
          <w:p w14:paraId="6D885B89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  <w:tr w:rsidR="00A22EBE" w:rsidRPr="00A22EBE" w14:paraId="5B009076" w14:textId="77777777" w:rsidTr="00A22EBE">
        <w:trPr>
          <w:trHeight w:val="280"/>
        </w:trPr>
        <w:tc>
          <w:tcPr>
            <w:tcW w:w="9576" w:type="dxa"/>
            <w:shd w:val="clear" w:color="auto" w:fill="auto"/>
          </w:tcPr>
          <w:p w14:paraId="7BCBF846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  <w:tr w:rsidR="00A22EBE" w:rsidRPr="00A22EBE" w14:paraId="4CABD85B" w14:textId="77777777" w:rsidTr="00A22EBE">
        <w:trPr>
          <w:trHeight w:val="280"/>
        </w:trPr>
        <w:tc>
          <w:tcPr>
            <w:tcW w:w="9576" w:type="dxa"/>
            <w:shd w:val="clear" w:color="auto" w:fill="auto"/>
          </w:tcPr>
          <w:p w14:paraId="3FB2E299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  <w:tr w:rsidR="00A22EBE" w:rsidRPr="00A22EBE" w14:paraId="1A8139E7" w14:textId="77777777" w:rsidTr="00A22EBE">
        <w:trPr>
          <w:trHeight w:val="280"/>
        </w:trPr>
        <w:tc>
          <w:tcPr>
            <w:tcW w:w="9576" w:type="dxa"/>
            <w:shd w:val="clear" w:color="auto" w:fill="auto"/>
          </w:tcPr>
          <w:p w14:paraId="7797ED8D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  <w:tr w:rsidR="00A22EBE" w:rsidRPr="00A22EBE" w14:paraId="41D40039" w14:textId="77777777" w:rsidTr="00A22EBE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A971A2C" w14:textId="77777777" w:rsidR="00A22EBE" w:rsidRPr="00A22EBE" w:rsidRDefault="00A22EBE" w:rsidP="00A22EBE">
            <w:pPr>
              <w:jc w:val="center"/>
              <w:rPr>
                <w:sz w:val="20"/>
              </w:rPr>
            </w:pPr>
          </w:p>
        </w:tc>
      </w:tr>
    </w:tbl>
    <w:p w14:paraId="7D19564E" w14:textId="77777777" w:rsidR="007268E4" w:rsidRPr="00BB4F60" w:rsidRDefault="00A22EBE" w:rsidP="00A22EBE">
      <w:pPr>
        <w:jc w:val="center"/>
      </w:pPr>
      <w:r>
        <w:t>© WhatIsTheDateToday.Com</w:t>
      </w:r>
    </w:p>
    <w:sectPr w:rsidR="007268E4" w:rsidRPr="00BB4F60" w:rsidSect="00A2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8B0A" w14:textId="77777777" w:rsidR="00CD3BF8" w:rsidRDefault="00CD3BF8" w:rsidP="005762FE">
      <w:r>
        <w:separator/>
      </w:r>
    </w:p>
  </w:endnote>
  <w:endnote w:type="continuationSeparator" w:id="0">
    <w:p w14:paraId="4DC09C42" w14:textId="77777777" w:rsidR="00CD3BF8" w:rsidRDefault="00CD3BF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E445" w14:textId="77777777" w:rsidR="00CD3BF8" w:rsidRDefault="00CD3BF8" w:rsidP="005762FE">
      <w:r>
        <w:separator/>
      </w:r>
    </w:p>
  </w:footnote>
  <w:footnote w:type="continuationSeparator" w:id="0">
    <w:p w14:paraId="76CB2D51" w14:textId="77777777" w:rsidR="00CD3BF8" w:rsidRDefault="00CD3BF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B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22EBE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D3BF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637B"/>
  <w15:docId w15:val="{D8995BB1-41D1-4A8E-8057-64C9821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2024 Calendar Editable with Notes</dc:title>
  <dc:subject/>
  <dc:creator>WhatIsTheDateToday.Com</dc:creator>
  <cp:keywords>February 2024 Calendar Editable with Notes</cp:keywords>
  <dc:description>Download more at WhatIsTheDateToday.Com</dc:description>
  <cp:lastModifiedBy>What Is</cp:lastModifiedBy>
  <cp:revision>1</cp:revision>
  <dcterms:created xsi:type="dcterms:W3CDTF">2022-08-19T23:36:00Z</dcterms:created>
  <dcterms:modified xsi:type="dcterms:W3CDTF">2022-08-19T23:36:00Z</dcterms:modified>
</cp:coreProperties>
</file>