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8E79C3" w:rsidRPr="008E79C3" w14:paraId="045AE8C4" w14:textId="77777777" w:rsidTr="008E79C3">
        <w:trPr>
          <w:trHeight w:val="600"/>
        </w:trPr>
        <w:tc>
          <w:tcPr>
            <w:tcW w:w="13176" w:type="dxa"/>
            <w:gridSpan w:val="7"/>
          </w:tcPr>
          <w:p w14:paraId="153A9B0C" w14:textId="77777777" w:rsidR="008E79C3" w:rsidRPr="008E79C3" w:rsidRDefault="008E79C3" w:rsidP="008E79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2024</w:t>
            </w:r>
          </w:p>
        </w:tc>
      </w:tr>
      <w:tr w:rsidR="008E79C3" w14:paraId="0D12775C" w14:textId="77777777" w:rsidTr="008E79C3">
        <w:tc>
          <w:tcPr>
            <w:tcW w:w="1882" w:type="dxa"/>
          </w:tcPr>
          <w:p w14:paraId="2EA04CAB" w14:textId="77777777" w:rsidR="008E79C3" w:rsidRDefault="008E79C3" w:rsidP="008E79C3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56AA0F11" w14:textId="77777777" w:rsidR="008E79C3" w:rsidRDefault="008E79C3" w:rsidP="008E79C3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5510DBF0" w14:textId="77777777" w:rsidR="008E79C3" w:rsidRDefault="008E79C3" w:rsidP="008E79C3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02D25B16" w14:textId="77777777" w:rsidR="008E79C3" w:rsidRDefault="008E79C3" w:rsidP="008E79C3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AFD06C0" w14:textId="77777777" w:rsidR="008E79C3" w:rsidRDefault="008E79C3" w:rsidP="008E79C3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7F8D097" w14:textId="77777777" w:rsidR="008E79C3" w:rsidRDefault="008E79C3" w:rsidP="008E79C3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F66FD5B" w14:textId="77777777" w:rsidR="008E79C3" w:rsidRDefault="008E79C3" w:rsidP="008E79C3">
            <w:pPr>
              <w:jc w:val="center"/>
            </w:pPr>
            <w:r>
              <w:t>Saturday</w:t>
            </w:r>
          </w:p>
        </w:tc>
      </w:tr>
      <w:tr w:rsidR="008E79C3" w14:paraId="0E607ADC" w14:textId="77777777" w:rsidTr="008E79C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1879BC19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31BCFD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C2BE856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B7D0E72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7A01824" w14:textId="77777777" w:rsidR="008E79C3" w:rsidRDefault="008E79C3" w:rsidP="008E79C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3CABFC6" w14:textId="77777777" w:rsidR="008E79C3" w:rsidRDefault="008E79C3" w:rsidP="008E79C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42BC63A" w14:textId="77777777" w:rsidR="008E79C3" w:rsidRDefault="008E79C3" w:rsidP="008E79C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8E79C3" w14:paraId="182BBDDB" w14:textId="77777777" w:rsidTr="008E79C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65610F5" w14:textId="77777777" w:rsidR="008E79C3" w:rsidRDefault="008E79C3" w:rsidP="008E79C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D541F9" w14:textId="77777777" w:rsidR="008E79C3" w:rsidRDefault="008E79C3" w:rsidP="008E79C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50C56C" w14:textId="77777777" w:rsidR="008E79C3" w:rsidRDefault="008E79C3" w:rsidP="008E79C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3B2A384" w14:textId="77777777" w:rsidR="008E79C3" w:rsidRDefault="008E79C3" w:rsidP="008E79C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37CC48" w14:textId="77777777" w:rsidR="008E79C3" w:rsidRDefault="008E79C3" w:rsidP="008E79C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2A4AB03" w14:textId="77777777" w:rsidR="008E79C3" w:rsidRDefault="008E79C3" w:rsidP="008E79C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2418F85" w14:textId="77777777" w:rsidR="008E79C3" w:rsidRDefault="008E79C3" w:rsidP="008E79C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8E79C3" w14:paraId="5D6D894D" w14:textId="77777777" w:rsidTr="008E79C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1F3A8C" w14:textId="77777777" w:rsidR="008E79C3" w:rsidRDefault="008E79C3" w:rsidP="008E79C3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615EB59" w14:textId="77777777" w:rsidR="008E79C3" w:rsidRDefault="008E79C3" w:rsidP="008E79C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1F26AAF" w14:textId="77777777" w:rsidR="008E79C3" w:rsidRDefault="008E79C3" w:rsidP="008E79C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BF37BA4" w14:textId="77777777" w:rsidR="008E79C3" w:rsidRDefault="008E79C3" w:rsidP="008E79C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6DB01AA" w14:textId="77777777" w:rsidR="008E79C3" w:rsidRDefault="008E79C3" w:rsidP="008E79C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ADBD4B6" w14:textId="77777777" w:rsidR="008E79C3" w:rsidRDefault="008E79C3" w:rsidP="008E79C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E7C30EB" w14:textId="77777777" w:rsidR="008E79C3" w:rsidRDefault="008E79C3" w:rsidP="008E79C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8E79C3" w14:paraId="51E5898D" w14:textId="77777777" w:rsidTr="008E79C3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E393852" w14:textId="77777777" w:rsidR="008E79C3" w:rsidRDefault="008E79C3" w:rsidP="008E79C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4328A78" w14:textId="77777777" w:rsidR="008E79C3" w:rsidRDefault="008E79C3" w:rsidP="008E79C3">
            <w:pPr>
              <w:jc w:val="center"/>
            </w:pPr>
            <w:r>
              <w:t>19</w:t>
            </w:r>
            <w:r>
              <w:br/>
            </w:r>
            <w:r>
              <w:br/>
              <w:t>President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F6C78E" w14:textId="77777777" w:rsidR="008E79C3" w:rsidRDefault="008E79C3" w:rsidP="008E79C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5261A3" w14:textId="77777777" w:rsidR="008E79C3" w:rsidRDefault="008E79C3" w:rsidP="008E79C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7875E4" w14:textId="77777777" w:rsidR="008E79C3" w:rsidRDefault="008E79C3" w:rsidP="008E79C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A4F9733" w14:textId="77777777" w:rsidR="008E79C3" w:rsidRDefault="008E79C3" w:rsidP="008E79C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3A686488" w14:textId="77777777" w:rsidR="008E79C3" w:rsidRDefault="008E79C3" w:rsidP="008E79C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8E79C3" w14:paraId="21A0E4B0" w14:textId="77777777" w:rsidTr="008E79C3">
        <w:trPr>
          <w:trHeight w:val="1340"/>
        </w:trPr>
        <w:tc>
          <w:tcPr>
            <w:tcW w:w="1882" w:type="dxa"/>
            <w:shd w:val="clear" w:color="auto" w:fill="auto"/>
          </w:tcPr>
          <w:p w14:paraId="6DDABF63" w14:textId="77777777" w:rsidR="008E79C3" w:rsidRDefault="008E79C3" w:rsidP="008E79C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BED18A5" w14:textId="77777777" w:rsidR="008E79C3" w:rsidRDefault="008E79C3" w:rsidP="008E79C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1D7707F" w14:textId="77777777" w:rsidR="008E79C3" w:rsidRDefault="008E79C3" w:rsidP="008E79C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1038A08" w14:textId="77777777" w:rsidR="008E79C3" w:rsidRDefault="008E79C3" w:rsidP="008E79C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FD34334" w14:textId="77777777" w:rsidR="008E79C3" w:rsidRDefault="008E79C3" w:rsidP="008E79C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36C5E3C1" w14:textId="77777777" w:rsidR="008E79C3" w:rsidRDefault="008E79C3" w:rsidP="008E79C3">
            <w:pPr>
              <w:jc w:val="center"/>
            </w:pPr>
          </w:p>
        </w:tc>
        <w:tc>
          <w:tcPr>
            <w:tcW w:w="1883" w:type="dxa"/>
          </w:tcPr>
          <w:p w14:paraId="60BF2FFD" w14:textId="77777777" w:rsidR="008E79C3" w:rsidRDefault="008E79C3" w:rsidP="008E79C3">
            <w:pPr>
              <w:jc w:val="center"/>
            </w:pPr>
          </w:p>
        </w:tc>
      </w:tr>
      <w:tr w:rsidR="008E79C3" w14:paraId="65A5A970" w14:textId="77777777" w:rsidTr="008E79C3">
        <w:trPr>
          <w:trHeight w:val="1340"/>
        </w:trPr>
        <w:tc>
          <w:tcPr>
            <w:tcW w:w="1882" w:type="dxa"/>
          </w:tcPr>
          <w:p w14:paraId="3471FD5E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</w:tcPr>
          <w:p w14:paraId="1411D94A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</w:tcPr>
          <w:p w14:paraId="0BC9B311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</w:tcPr>
          <w:p w14:paraId="53E75C15" w14:textId="77777777" w:rsidR="008E79C3" w:rsidRDefault="008E79C3" w:rsidP="008E79C3">
            <w:pPr>
              <w:jc w:val="center"/>
            </w:pPr>
          </w:p>
        </w:tc>
        <w:tc>
          <w:tcPr>
            <w:tcW w:w="1882" w:type="dxa"/>
          </w:tcPr>
          <w:p w14:paraId="6DC4615A" w14:textId="77777777" w:rsidR="008E79C3" w:rsidRDefault="008E79C3" w:rsidP="008E79C3">
            <w:pPr>
              <w:jc w:val="center"/>
            </w:pPr>
          </w:p>
        </w:tc>
        <w:tc>
          <w:tcPr>
            <w:tcW w:w="1883" w:type="dxa"/>
          </w:tcPr>
          <w:p w14:paraId="21D79DBA" w14:textId="77777777" w:rsidR="008E79C3" w:rsidRDefault="008E79C3" w:rsidP="008E79C3">
            <w:pPr>
              <w:jc w:val="center"/>
            </w:pPr>
          </w:p>
        </w:tc>
        <w:tc>
          <w:tcPr>
            <w:tcW w:w="1883" w:type="dxa"/>
          </w:tcPr>
          <w:p w14:paraId="67CAAEED" w14:textId="77777777" w:rsidR="008E79C3" w:rsidRDefault="008E79C3" w:rsidP="008E79C3">
            <w:pPr>
              <w:jc w:val="center"/>
            </w:pPr>
          </w:p>
        </w:tc>
      </w:tr>
    </w:tbl>
    <w:p w14:paraId="1F622ABF" w14:textId="77777777" w:rsidR="007268E4" w:rsidRPr="00BB4F60" w:rsidRDefault="008E79C3" w:rsidP="008E79C3">
      <w:pPr>
        <w:jc w:val="center"/>
      </w:pPr>
      <w:r>
        <w:t>© WhatIsTheDateToday.Com</w:t>
      </w:r>
    </w:p>
    <w:sectPr w:rsidR="007268E4" w:rsidRPr="00BB4F60" w:rsidSect="008E79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457F" w14:textId="77777777" w:rsidR="007B11E9" w:rsidRDefault="007B11E9" w:rsidP="005762FE">
      <w:r>
        <w:separator/>
      </w:r>
    </w:p>
  </w:endnote>
  <w:endnote w:type="continuationSeparator" w:id="0">
    <w:p w14:paraId="715CC6B9" w14:textId="77777777" w:rsidR="007B11E9" w:rsidRDefault="007B11E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510B" w14:textId="77777777" w:rsidR="007B11E9" w:rsidRDefault="007B11E9" w:rsidP="005762FE">
      <w:r>
        <w:separator/>
      </w:r>
    </w:p>
  </w:footnote>
  <w:footnote w:type="continuationSeparator" w:id="0">
    <w:p w14:paraId="73EBE4E6" w14:textId="77777777" w:rsidR="007B11E9" w:rsidRDefault="007B11E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C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B11E9"/>
    <w:rsid w:val="007D2CDD"/>
    <w:rsid w:val="007E16C3"/>
    <w:rsid w:val="007E2AAA"/>
    <w:rsid w:val="008450BC"/>
    <w:rsid w:val="00855C17"/>
    <w:rsid w:val="00867BC5"/>
    <w:rsid w:val="00883782"/>
    <w:rsid w:val="008A6BFD"/>
    <w:rsid w:val="008E79C3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76A9"/>
  <w15:docId w15:val="{A147A25E-053B-49C9-AD11-86358603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2024 Editable Calendar</dc:title>
  <dc:subject/>
  <dc:creator>WhatIsTheDateToday.Com</dc:creator>
  <cp:keywords>February 2024 Editable Calendar</cp:keywords>
  <dc:description>Download more at WhatIsTheDateToday.Com</dc:description>
  <cp:lastModifiedBy>What Is</cp:lastModifiedBy>
  <cp:revision>1</cp:revision>
  <dcterms:created xsi:type="dcterms:W3CDTF">2022-08-19T04:09:00Z</dcterms:created>
  <dcterms:modified xsi:type="dcterms:W3CDTF">2022-08-19T04:09:00Z</dcterms:modified>
</cp:coreProperties>
</file>