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C0AEB" w:rsidRPr="007C0AEB" w:rsidTr="007C0AEB">
        <w:trPr>
          <w:trHeight w:val="600"/>
        </w:trPr>
        <w:tc>
          <w:tcPr>
            <w:tcW w:w="9576" w:type="dxa"/>
            <w:gridSpan w:val="7"/>
          </w:tcPr>
          <w:p w:rsidR="007C0AEB" w:rsidRPr="007C0AEB" w:rsidRDefault="007C0AEB" w:rsidP="007C0AEB">
            <w:pPr>
              <w:jc w:val="center"/>
              <w:rPr>
                <w:sz w:val="48"/>
              </w:rPr>
            </w:pPr>
            <w:bookmarkStart w:id="0" w:name="_GoBack"/>
            <w:bookmarkEnd w:id="0"/>
            <w:r>
              <w:rPr>
                <w:sz w:val="48"/>
              </w:rPr>
              <w:t>January 2021</w:t>
            </w:r>
          </w:p>
        </w:tc>
      </w:tr>
      <w:tr w:rsidR="007C0AEB" w:rsidTr="007C0AEB">
        <w:tc>
          <w:tcPr>
            <w:tcW w:w="1368" w:type="dxa"/>
          </w:tcPr>
          <w:p w:rsidR="007C0AEB" w:rsidRDefault="007C0AEB" w:rsidP="007C0AEB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:rsidR="007C0AEB" w:rsidRDefault="007C0AEB" w:rsidP="007C0AEB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:rsidR="007C0AEB" w:rsidRDefault="007C0AEB" w:rsidP="007C0AEB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:rsidR="007C0AEB" w:rsidRDefault="007C0AEB" w:rsidP="007C0AEB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C0AEB" w:rsidRDefault="007C0AEB" w:rsidP="007C0AEB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C0AEB" w:rsidRDefault="007C0AEB" w:rsidP="007C0AEB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C0AEB" w:rsidRDefault="007C0AEB" w:rsidP="007C0AEB">
            <w:pPr>
              <w:jc w:val="center"/>
            </w:pPr>
            <w:r>
              <w:t>Sunday</w:t>
            </w:r>
          </w:p>
        </w:tc>
      </w:tr>
      <w:tr w:rsidR="007C0AEB" w:rsidTr="007C0AE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:rsidR="007C0AEB" w:rsidRDefault="007C0AEB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7C0AEB" w:rsidRDefault="007C0AEB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7C0AEB" w:rsidRDefault="007C0AEB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7C0AEB" w:rsidRDefault="007C0AEB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1</w:t>
            </w:r>
            <w:r>
              <w:br/>
            </w:r>
            <w:r>
              <w:br/>
              <w:t>New Year's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</w:tr>
      <w:tr w:rsidR="007C0AEB" w:rsidTr="007C0AE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</w:tr>
      <w:tr w:rsidR="007C0AEB" w:rsidTr="007C0AE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</w:tr>
      <w:tr w:rsidR="007C0AEB" w:rsidTr="007C0AE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18</w:t>
            </w:r>
            <w:r>
              <w:br/>
            </w:r>
            <w:r>
              <w:br/>
              <w:t>Luther King Jr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</w:tr>
      <w:tr w:rsidR="007C0AEB" w:rsidTr="007C0AEB">
        <w:trPr>
          <w:trHeight w:val="1500"/>
        </w:trPr>
        <w:tc>
          <w:tcPr>
            <w:tcW w:w="1368" w:type="dxa"/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</w:tr>
      <w:tr w:rsidR="007C0AEB" w:rsidTr="007C0AEB">
        <w:trPr>
          <w:trHeight w:val="1500"/>
        </w:trPr>
        <w:tc>
          <w:tcPr>
            <w:tcW w:w="1368" w:type="dxa"/>
          </w:tcPr>
          <w:p w:rsidR="007C0AEB" w:rsidRDefault="007C0AEB" w:rsidP="00BB4F60"/>
        </w:tc>
        <w:tc>
          <w:tcPr>
            <w:tcW w:w="1368" w:type="dxa"/>
          </w:tcPr>
          <w:p w:rsidR="007C0AEB" w:rsidRDefault="007C0AEB" w:rsidP="00BB4F60"/>
        </w:tc>
        <w:tc>
          <w:tcPr>
            <w:tcW w:w="1368" w:type="dxa"/>
          </w:tcPr>
          <w:p w:rsidR="007C0AEB" w:rsidRDefault="007C0AEB" w:rsidP="00BB4F60"/>
        </w:tc>
        <w:tc>
          <w:tcPr>
            <w:tcW w:w="1368" w:type="dxa"/>
          </w:tcPr>
          <w:p w:rsidR="007C0AEB" w:rsidRDefault="007C0AEB" w:rsidP="00BB4F60"/>
        </w:tc>
        <w:tc>
          <w:tcPr>
            <w:tcW w:w="1368" w:type="dxa"/>
          </w:tcPr>
          <w:p w:rsidR="007C0AEB" w:rsidRDefault="007C0AEB" w:rsidP="00BB4F60"/>
        </w:tc>
        <w:tc>
          <w:tcPr>
            <w:tcW w:w="1368" w:type="dxa"/>
          </w:tcPr>
          <w:p w:rsidR="007C0AEB" w:rsidRDefault="007C0AEB" w:rsidP="00BB4F60"/>
        </w:tc>
        <w:tc>
          <w:tcPr>
            <w:tcW w:w="1368" w:type="dxa"/>
          </w:tcPr>
          <w:p w:rsidR="007C0AEB" w:rsidRDefault="007C0AEB" w:rsidP="00BB4F60"/>
        </w:tc>
      </w:tr>
    </w:tbl>
    <w:p w:rsidR="007C0AEB" w:rsidRDefault="007C0AEB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C0AEB" w:rsidTr="007C0AEB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7C0AEB" w:rsidRPr="007C0AEB" w:rsidTr="007C0AEB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7C0AEB" w:rsidRPr="007C0AEB" w:rsidRDefault="007C0AEB" w:rsidP="007C0AEB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December 2020</w:t>
                  </w:r>
                </w:p>
              </w:tc>
            </w:tr>
            <w:tr w:rsidR="007C0AEB" w:rsidRPr="007C0AEB" w:rsidTr="007C0AEB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C0AEB" w:rsidRPr="007C0AEB" w:rsidRDefault="007C0AEB" w:rsidP="007C0AE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C0AEB" w:rsidRPr="007C0AEB" w:rsidRDefault="007C0AEB" w:rsidP="007C0AE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C0AEB" w:rsidRPr="007C0AEB" w:rsidRDefault="007C0AEB" w:rsidP="007C0AE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C0AEB" w:rsidRPr="007C0AEB" w:rsidRDefault="007C0AEB" w:rsidP="007C0AE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C0AEB" w:rsidRPr="007C0AEB" w:rsidRDefault="007C0AEB" w:rsidP="007C0AE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C0AEB" w:rsidRPr="007C0AEB" w:rsidRDefault="007C0AEB" w:rsidP="007C0AE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C0AEB" w:rsidRPr="007C0AEB" w:rsidRDefault="007C0AEB" w:rsidP="007C0AE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7C0AEB" w:rsidRPr="007C0AEB" w:rsidTr="007C0AEB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7C0AEB" w:rsidRPr="007C0AEB" w:rsidTr="007C0AE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7C0AEB" w:rsidRPr="007C0AEB" w:rsidTr="007C0AE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7C0AEB" w:rsidRPr="007C0AEB" w:rsidTr="007C0AE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7C0AEB" w:rsidRPr="007C0AEB" w:rsidTr="007C0AE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</w:p>
              </w:tc>
            </w:tr>
            <w:tr w:rsidR="007C0AEB" w:rsidRPr="007C0AEB" w:rsidTr="007C0AE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7C0AEB" w:rsidRDefault="007C0AEB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7C0AEB" w:rsidRPr="007C0AEB" w:rsidTr="007C0AEB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7C0AEB" w:rsidRPr="007C0AEB" w:rsidRDefault="007C0AEB" w:rsidP="007C0AEB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January 2021</w:t>
                  </w:r>
                </w:p>
              </w:tc>
            </w:tr>
            <w:tr w:rsidR="007C0AEB" w:rsidRPr="007C0AEB" w:rsidTr="007C0AEB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C0AEB" w:rsidRPr="007C0AEB" w:rsidRDefault="007C0AEB" w:rsidP="007C0AE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C0AEB" w:rsidRPr="007C0AEB" w:rsidRDefault="007C0AEB" w:rsidP="007C0AE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C0AEB" w:rsidRPr="007C0AEB" w:rsidRDefault="007C0AEB" w:rsidP="007C0AE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C0AEB" w:rsidRPr="007C0AEB" w:rsidRDefault="007C0AEB" w:rsidP="007C0AE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C0AEB" w:rsidRPr="007C0AEB" w:rsidRDefault="007C0AEB" w:rsidP="007C0AE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C0AEB" w:rsidRPr="007C0AEB" w:rsidRDefault="007C0AEB" w:rsidP="007C0AE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C0AEB" w:rsidRPr="007C0AEB" w:rsidRDefault="007C0AEB" w:rsidP="007C0AE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7C0AEB" w:rsidRPr="007C0AEB" w:rsidTr="007C0AEB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7C0AEB" w:rsidRPr="007C0AEB" w:rsidTr="007C0AE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7C0AEB" w:rsidRPr="007C0AEB" w:rsidTr="007C0AE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7C0AEB" w:rsidRPr="007C0AEB" w:rsidTr="007C0AE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7C0AEB" w:rsidRPr="007C0AEB" w:rsidTr="007C0AE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</w:tr>
            <w:tr w:rsidR="007C0AEB" w:rsidRPr="007C0AEB" w:rsidTr="007C0AE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7C0AEB" w:rsidRDefault="007C0AEB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7C0AEB" w:rsidRPr="007C0AEB" w:rsidTr="007C0AEB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7C0AEB" w:rsidRPr="007C0AEB" w:rsidRDefault="007C0AEB" w:rsidP="007C0AEB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February 2021</w:t>
                  </w:r>
                </w:p>
              </w:tc>
            </w:tr>
            <w:tr w:rsidR="007C0AEB" w:rsidRPr="007C0AEB" w:rsidTr="007C0AEB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C0AEB" w:rsidRPr="007C0AEB" w:rsidRDefault="007C0AEB" w:rsidP="007C0AE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C0AEB" w:rsidRPr="007C0AEB" w:rsidRDefault="007C0AEB" w:rsidP="007C0AE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C0AEB" w:rsidRPr="007C0AEB" w:rsidRDefault="007C0AEB" w:rsidP="007C0AE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C0AEB" w:rsidRPr="007C0AEB" w:rsidRDefault="007C0AEB" w:rsidP="007C0AE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C0AEB" w:rsidRPr="007C0AEB" w:rsidRDefault="007C0AEB" w:rsidP="007C0AE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C0AEB" w:rsidRPr="007C0AEB" w:rsidRDefault="007C0AEB" w:rsidP="007C0AE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C0AEB" w:rsidRPr="007C0AEB" w:rsidRDefault="007C0AEB" w:rsidP="007C0AE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7C0AEB" w:rsidRPr="007C0AEB" w:rsidTr="007C0AEB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7C0AEB" w:rsidRPr="007C0AEB" w:rsidTr="007C0AE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7C0AEB" w:rsidRPr="007C0AEB" w:rsidTr="007C0AE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7C0AEB" w:rsidRPr="007C0AEB" w:rsidTr="007C0AE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7C0AEB" w:rsidRPr="007C0AEB" w:rsidTr="007C0AE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</w:p>
              </w:tc>
            </w:tr>
            <w:tr w:rsidR="007C0AEB" w:rsidRPr="007C0AEB" w:rsidTr="007C0AE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C0AEB" w:rsidRPr="007C0AEB" w:rsidRDefault="007C0AEB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7C0AEB" w:rsidRDefault="007C0AEB" w:rsidP="00BB4F60"/>
        </w:tc>
      </w:tr>
    </w:tbl>
    <w:p w:rsidR="007268E4" w:rsidRPr="00BB4F60" w:rsidRDefault="007268E4" w:rsidP="00BB4F60"/>
    <w:sectPr w:rsidR="007268E4" w:rsidRPr="00BB4F60" w:rsidSect="007C0A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7B7" w:rsidRDefault="00D737B7" w:rsidP="005762FE">
      <w:r>
        <w:separator/>
      </w:r>
    </w:p>
  </w:endnote>
  <w:endnote w:type="continuationSeparator" w:id="0">
    <w:p w:rsidR="00D737B7" w:rsidRDefault="00D737B7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AEB" w:rsidRDefault="007C0A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AEB" w:rsidRPr="007C0AEB" w:rsidRDefault="007C0AEB" w:rsidP="007C0AEB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AEB" w:rsidRDefault="007C0A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7B7" w:rsidRDefault="00D737B7" w:rsidP="005762FE">
      <w:r>
        <w:separator/>
      </w:r>
    </w:p>
  </w:footnote>
  <w:footnote w:type="continuationSeparator" w:id="0">
    <w:p w:rsidR="00D737B7" w:rsidRDefault="00D737B7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AEB" w:rsidRDefault="007C0A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AEB" w:rsidRPr="007C0AEB" w:rsidRDefault="007C0AEB" w:rsidP="007C0AEB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AEB" w:rsidRDefault="007C0A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EB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C0AEB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37B7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007B94-C673-4AA3-8CD5-2A6B6730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A96A4-2CCA-443A-9BF5-21C239D0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1</cp:revision>
  <dcterms:created xsi:type="dcterms:W3CDTF">2020-07-06T17:07:00Z</dcterms:created>
  <dcterms:modified xsi:type="dcterms:W3CDTF">2020-07-06T17:08:00Z</dcterms:modified>
</cp:coreProperties>
</file>