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10E12" w:rsidRPr="00510E12" w14:paraId="36B89909" w14:textId="77777777" w:rsidTr="00510E12">
        <w:trPr>
          <w:trHeight w:val="600"/>
        </w:trPr>
        <w:tc>
          <w:tcPr>
            <w:tcW w:w="9576" w:type="dxa"/>
            <w:gridSpan w:val="7"/>
          </w:tcPr>
          <w:p w14:paraId="6B7D0869" w14:textId="77777777" w:rsidR="00510E12" w:rsidRPr="00510E12" w:rsidRDefault="00510E12" w:rsidP="00510E1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2023</w:t>
            </w:r>
          </w:p>
        </w:tc>
      </w:tr>
      <w:tr w:rsidR="00510E12" w14:paraId="349B844B" w14:textId="77777777" w:rsidTr="00510E12">
        <w:tc>
          <w:tcPr>
            <w:tcW w:w="1368" w:type="dxa"/>
            <w:tcBorders>
              <w:bottom w:val="single" w:sz="4" w:space="0" w:color="auto"/>
            </w:tcBorders>
          </w:tcPr>
          <w:p w14:paraId="62D3AF88" w14:textId="77777777" w:rsidR="00510E12" w:rsidRDefault="00510E12" w:rsidP="00510E12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01D643" w14:textId="77777777" w:rsidR="00510E12" w:rsidRDefault="00510E12" w:rsidP="00510E1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785AAB8" w14:textId="77777777" w:rsidR="00510E12" w:rsidRDefault="00510E12" w:rsidP="00510E1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F341B7" w14:textId="77777777" w:rsidR="00510E12" w:rsidRDefault="00510E12" w:rsidP="00510E1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2CE066" w14:textId="77777777" w:rsidR="00510E12" w:rsidRDefault="00510E12" w:rsidP="00510E1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A97782" w14:textId="77777777" w:rsidR="00510E12" w:rsidRDefault="00510E12" w:rsidP="00510E1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5A7084" w14:textId="77777777" w:rsidR="00510E12" w:rsidRDefault="00510E12" w:rsidP="00510E12">
            <w:pPr>
              <w:jc w:val="center"/>
            </w:pPr>
            <w:r>
              <w:t>Saturday</w:t>
            </w:r>
          </w:p>
        </w:tc>
      </w:tr>
      <w:tr w:rsidR="00510E12" w14:paraId="04F42DC1" w14:textId="77777777" w:rsidTr="00510E1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2F1354" w14:textId="77777777" w:rsidR="00510E12" w:rsidRDefault="00510E12" w:rsidP="00510E12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54E71" w14:textId="77777777" w:rsidR="00510E12" w:rsidRDefault="00510E12" w:rsidP="00510E1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9EFF1F" w14:textId="77777777" w:rsidR="00510E12" w:rsidRDefault="00510E12" w:rsidP="00510E1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AE1956" w14:textId="77777777" w:rsidR="00510E12" w:rsidRDefault="00510E12" w:rsidP="00510E1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0EC03F" w14:textId="77777777" w:rsidR="00510E12" w:rsidRDefault="00510E12" w:rsidP="00510E1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F22015" w14:textId="77777777" w:rsidR="00510E12" w:rsidRDefault="00510E12" w:rsidP="00510E1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C58E63" w14:textId="77777777" w:rsidR="00510E12" w:rsidRDefault="00510E12" w:rsidP="00510E1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510E12" w14:paraId="50B255E0" w14:textId="77777777" w:rsidTr="00510E1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8C0B06" w14:textId="77777777" w:rsidR="00510E12" w:rsidRDefault="00510E12" w:rsidP="00510E1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8FAAB6" w14:textId="77777777" w:rsidR="00510E12" w:rsidRDefault="00510E12" w:rsidP="00510E1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94F789" w14:textId="77777777" w:rsidR="00510E12" w:rsidRDefault="00510E12" w:rsidP="00510E1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E9206F" w14:textId="77777777" w:rsidR="00510E12" w:rsidRDefault="00510E12" w:rsidP="00510E1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8DF7BF" w14:textId="77777777" w:rsidR="00510E12" w:rsidRDefault="00510E12" w:rsidP="00510E1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6647C8" w14:textId="77777777" w:rsidR="00510E12" w:rsidRDefault="00510E12" w:rsidP="00510E1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DCA4FC" w14:textId="77777777" w:rsidR="00510E12" w:rsidRDefault="00510E12" w:rsidP="00510E1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510E12" w14:paraId="7731ED1E" w14:textId="77777777" w:rsidTr="00510E1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9555A7" w14:textId="77777777" w:rsidR="00510E12" w:rsidRDefault="00510E12" w:rsidP="00510E1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03DB5B" w14:textId="77777777" w:rsidR="00510E12" w:rsidRDefault="00510E12" w:rsidP="00510E12">
            <w:pPr>
              <w:jc w:val="center"/>
            </w:pPr>
            <w:r>
              <w:t>16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031D48" w14:textId="77777777" w:rsidR="00510E12" w:rsidRDefault="00510E12" w:rsidP="00510E1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872A38" w14:textId="77777777" w:rsidR="00510E12" w:rsidRDefault="00510E12" w:rsidP="00510E1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6BA918" w14:textId="77777777" w:rsidR="00510E12" w:rsidRDefault="00510E12" w:rsidP="00510E1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42D637" w14:textId="77777777" w:rsidR="00510E12" w:rsidRDefault="00510E12" w:rsidP="00510E1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209CF3" w14:textId="77777777" w:rsidR="00510E12" w:rsidRDefault="00510E12" w:rsidP="00510E1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510E12" w14:paraId="4E6BFFE4" w14:textId="77777777" w:rsidTr="00510E1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6285BE" w14:textId="77777777" w:rsidR="00510E12" w:rsidRDefault="00510E12" w:rsidP="00510E1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B1AEF4" w14:textId="77777777" w:rsidR="00510E12" w:rsidRDefault="00510E12" w:rsidP="00510E1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9193D0" w14:textId="77777777" w:rsidR="00510E12" w:rsidRDefault="00510E12" w:rsidP="00510E1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E09636" w14:textId="77777777" w:rsidR="00510E12" w:rsidRDefault="00510E12" w:rsidP="00510E1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EF7500" w14:textId="77777777" w:rsidR="00510E12" w:rsidRDefault="00510E12" w:rsidP="00510E1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68639B" w14:textId="77777777" w:rsidR="00510E12" w:rsidRDefault="00510E12" w:rsidP="00510E1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C20CA6" w14:textId="77777777" w:rsidR="00510E12" w:rsidRDefault="00510E12" w:rsidP="00510E1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510E12" w14:paraId="6362F024" w14:textId="77777777" w:rsidTr="00510E12">
        <w:trPr>
          <w:trHeight w:val="1500"/>
        </w:trPr>
        <w:tc>
          <w:tcPr>
            <w:tcW w:w="1368" w:type="dxa"/>
            <w:shd w:val="clear" w:color="auto" w:fill="auto"/>
          </w:tcPr>
          <w:p w14:paraId="2044A186" w14:textId="77777777" w:rsidR="00510E12" w:rsidRDefault="00510E12" w:rsidP="00510E1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F56767" w14:textId="77777777" w:rsidR="00510E12" w:rsidRDefault="00510E12" w:rsidP="00510E1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8C8619" w14:textId="77777777" w:rsidR="00510E12" w:rsidRDefault="00510E12" w:rsidP="00510E1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2016950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4B320232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588B13BA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6A809F0F" w14:textId="77777777" w:rsidR="00510E12" w:rsidRDefault="00510E12" w:rsidP="00510E12">
            <w:pPr>
              <w:jc w:val="center"/>
            </w:pPr>
          </w:p>
        </w:tc>
      </w:tr>
      <w:tr w:rsidR="00510E12" w14:paraId="1CFF5F22" w14:textId="77777777" w:rsidTr="00510E12">
        <w:trPr>
          <w:trHeight w:val="1500"/>
        </w:trPr>
        <w:tc>
          <w:tcPr>
            <w:tcW w:w="1368" w:type="dxa"/>
          </w:tcPr>
          <w:p w14:paraId="65A39248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4F2FC200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76325EC7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056ADDE6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6FCF7FB7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06639468" w14:textId="77777777" w:rsidR="00510E12" w:rsidRDefault="00510E12" w:rsidP="00510E12">
            <w:pPr>
              <w:jc w:val="center"/>
            </w:pPr>
          </w:p>
        </w:tc>
        <w:tc>
          <w:tcPr>
            <w:tcW w:w="1368" w:type="dxa"/>
          </w:tcPr>
          <w:p w14:paraId="35411640" w14:textId="77777777" w:rsidR="00510E12" w:rsidRDefault="00510E12" w:rsidP="00510E12">
            <w:pPr>
              <w:jc w:val="center"/>
            </w:pPr>
          </w:p>
        </w:tc>
      </w:tr>
    </w:tbl>
    <w:p w14:paraId="0BF15294" w14:textId="77777777" w:rsidR="00510E12" w:rsidRDefault="00510E12" w:rsidP="00510E12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10E12" w:rsidRPr="00510E12" w14:paraId="5B6AA3DC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43F9A639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66F70639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251D0FE2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54A182AC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2DB6B098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612919A4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531ED6F3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52573E19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00C9A1F7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36B15085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77F615DA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5BB156B0" w14:textId="77777777" w:rsidTr="00510E12">
        <w:trPr>
          <w:trHeight w:val="280"/>
        </w:trPr>
        <w:tc>
          <w:tcPr>
            <w:tcW w:w="9576" w:type="dxa"/>
            <w:shd w:val="clear" w:color="auto" w:fill="auto"/>
          </w:tcPr>
          <w:p w14:paraId="4B6ACFC3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  <w:tr w:rsidR="00510E12" w:rsidRPr="00510E12" w14:paraId="5FB79DAC" w14:textId="77777777" w:rsidTr="00510E12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D577887" w14:textId="77777777" w:rsidR="00510E12" w:rsidRPr="00510E12" w:rsidRDefault="00510E12" w:rsidP="00510E12">
            <w:pPr>
              <w:jc w:val="center"/>
              <w:rPr>
                <w:sz w:val="20"/>
              </w:rPr>
            </w:pPr>
          </w:p>
        </w:tc>
      </w:tr>
    </w:tbl>
    <w:p w14:paraId="2228A607" w14:textId="77777777" w:rsidR="007268E4" w:rsidRPr="00BB4F60" w:rsidRDefault="00510E12" w:rsidP="00510E12">
      <w:pPr>
        <w:jc w:val="center"/>
      </w:pPr>
      <w:r>
        <w:t>© WhatIsTheDateToday.Com</w:t>
      </w:r>
    </w:p>
    <w:sectPr w:rsidR="007268E4" w:rsidRPr="00BB4F60" w:rsidSect="0051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8BFA" w14:textId="77777777" w:rsidR="009630C8" w:rsidRDefault="009630C8" w:rsidP="005762FE">
      <w:r>
        <w:separator/>
      </w:r>
    </w:p>
  </w:endnote>
  <w:endnote w:type="continuationSeparator" w:id="0">
    <w:p w14:paraId="3387C2CD" w14:textId="77777777" w:rsidR="009630C8" w:rsidRDefault="009630C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B9E1" w14:textId="77777777" w:rsidR="009630C8" w:rsidRDefault="009630C8" w:rsidP="005762FE">
      <w:r>
        <w:separator/>
      </w:r>
    </w:p>
  </w:footnote>
  <w:footnote w:type="continuationSeparator" w:id="0">
    <w:p w14:paraId="6BFE639B" w14:textId="77777777" w:rsidR="009630C8" w:rsidRDefault="009630C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1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0E12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630C8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B996"/>
  <w15:docId w15:val="{0554A41C-DF82-4C68-B4F3-73C72B7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Calendar Editable with Notes</dc:title>
  <dc:subject/>
  <dc:creator>WhatIsTheDateToday.Com</dc:creator>
  <cp:keywords>January 2023 Calendar Editable with Notes</cp:keywords>
  <dc:description>Download more at WhatIsTheDateToday.Com</dc:description>
  <cp:lastModifiedBy>What Is</cp:lastModifiedBy>
  <cp:revision>1</cp:revision>
  <dcterms:created xsi:type="dcterms:W3CDTF">2022-08-19T23:24:00Z</dcterms:created>
  <dcterms:modified xsi:type="dcterms:W3CDTF">2022-08-19T23:24:00Z</dcterms:modified>
</cp:coreProperties>
</file>