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F084C" w:rsidRPr="009F084C" w14:paraId="4D10C32E" w14:textId="77777777" w:rsidTr="009F084C">
        <w:trPr>
          <w:trHeight w:val="600"/>
        </w:trPr>
        <w:tc>
          <w:tcPr>
            <w:tcW w:w="9576" w:type="dxa"/>
            <w:gridSpan w:val="7"/>
          </w:tcPr>
          <w:p w14:paraId="0C9F0F0B" w14:textId="77777777" w:rsidR="009F084C" w:rsidRPr="009F084C" w:rsidRDefault="009F084C" w:rsidP="009F084C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2023</w:t>
            </w:r>
          </w:p>
        </w:tc>
      </w:tr>
      <w:tr w:rsidR="009F084C" w14:paraId="02332598" w14:textId="77777777" w:rsidTr="009F084C">
        <w:tc>
          <w:tcPr>
            <w:tcW w:w="1368" w:type="dxa"/>
            <w:tcBorders>
              <w:bottom w:val="single" w:sz="4" w:space="0" w:color="auto"/>
            </w:tcBorders>
          </w:tcPr>
          <w:p w14:paraId="171C9FAB" w14:textId="77777777" w:rsidR="009F084C" w:rsidRDefault="009F084C" w:rsidP="009F084C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0262270" w14:textId="77777777" w:rsidR="009F084C" w:rsidRDefault="009F084C" w:rsidP="009F084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03E8D3" w14:textId="77777777" w:rsidR="009F084C" w:rsidRDefault="009F084C" w:rsidP="009F084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079ABA" w14:textId="77777777" w:rsidR="009F084C" w:rsidRDefault="009F084C" w:rsidP="009F084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DC7B4A0" w14:textId="77777777" w:rsidR="009F084C" w:rsidRDefault="009F084C" w:rsidP="009F084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1693CE8" w14:textId="77777777" w:rsidR="009F084C" w:rsidRDefault="009F084C" w:rsidP="009F084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D5287DF" w14:textId="77777777" w:rsidR="009F084C" w:rsidRDefault="009F084C" w:rsidP="009F084C">
            <w:pPr>
              <w:jc w:val="center"/>
            </w:pPr>
            <w:r>
              <w:t>Saturday</w:t>
            </w:r>
          </w:p>
        </w:tc>
      </w:tr>
      <w:tr w:rsidR="009F084C" w14:paraId="6A71E2D3" w14:textId="77777777" w:rsidTr="009F084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35F8CE" w14:textId="77777777" w:rsidR="009F084C" w:rsidRDefault="009F084C" w:rsidP="009F084C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96E6B5" w14:textId="77777777" w:rsidR="009F084C" w:rsidRDefault="009F084C" w:rsidP="009F084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1D7F80" w14:textId="77777777" w:rsidR="009F084C" w:rsidRDefault="009F084C" w:rsidP="009F084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B131DB" w14:textId="77777777" w:rsidR="009F084C" w:rsidRDefault="009F084C" w:rsidP="009F084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D28F06" w14:textId="77777777" w:rsidR="009F084C" w:rsidRDefault="009F084C" w:rsidP="009F084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C5CBAC" w14:textId="77777777" w:rsidR="009F084C" w:rsidRDefault="009F084C" w:rsidP="009F084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234DF1" w14:textId="77777777" w:rsidR="009F084C" w:rsidRDefault="009F084C" w:rsidP="009F084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9F084C" w14:paraId="7E357A4F" w14:textId="77777777" w:rsidTr="009F084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17B569" w14:textId="77777777" w:rsidR="009F084C" w:rsidRDefault="009F084C" w:rsidP="009F084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97412E" w14:textId="77777777" w:rsidR="009F084C" w:rsidRDefault="009F084C" w:rsidP="009F084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AC58DA" w14:textId="77777777" w:rsidR="009F084C" w:rsidRDefault="009F084C" w:rsidP="009F084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D9868D" w14:textId="77777777" w:rsidR="009F084C" w:rsidRDefault="009F084C" w:rsidP="009F084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0BA3AB" w14:textId="77777777" w:rsidR="009F084C" w:rsidRDefault="009F084C" w:rsidP="009F084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92A5CC" w14:textId="77777777" w:rsidR="009F084C" w:rsidRDefault="009F084C" w:rsidP="009F084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EF524F" w14:textId="77777777" w:rsidR="009F084C" w:rsidRDefault="009F084C" w:rsidP="009F084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9F084C" w14:paraId="2D801027" w14:textId="77777777" w:rsidTr="009F084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A23231" w14:textId="77777777" w:rsidR="009F084C" w:rsidRDefault="009F084C" w:rsidP="009F084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6C67A1" w14:textId="77777777" w:rsidR="009F084C" w:rsidRDefault="009F084C" w:rsidP="009F084C">
            <w:pPr>
              <w:jc w:val="center"/>
            </w:pPr>
            <w:r>
              <w:t>16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D05F90" w14:textId="77777777" w:rsidR="009F084C" w:rsidRDefault="009F084C" w:rsidP="009F084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EEC326" w14:textId="77777777" w:rsidR="009F084C" w:rsidRDefault="009F084C" w:rsidP="009F084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C1463F" w14:textId="77777777" w:rsidR="009F084C" w:rsidRDefault="009F084C" w:rsidP="009F084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B0CDA2" w14:textId="77777777" w:rsidR="009F084C" w:rsidRDefault="009F084C" w:rsidP="009F084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CD854E" w14:textId="77777777" w:rsidR="009F084C" w:rsidRDefault="009F084C" w:rsidP="009F084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9F084C" w14:paraId="70B490A2" w14:textId="77777777" w:rsidTr="009F084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F863BD" w14:textId="77777777" w:rsidR="009F084C" w:rsidRDefault="009F084C" w:rsidP="009F084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170CA5" w14:textId="77777777" w:rsidR="009F084C" w:rsidRDefault="009F084C" w:rsidP="009F084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4CFE9D" w14:textId="77777777" w:rsidR="009F084C" w:rsidRDefault="009F084C" w:rsidP="009F084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FD0C3B9" w14:textId="77777777" w:rsidR="009F084C" w:rsidRDefault="009F084C" w:rsidP="009F084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6F15F42" w14:textId="77777777" w:rsidR="009F084C" w:rsidRDefault="009F084C" w:rsidP="009F084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E032A8" w14:textId="77777777" w:rsidR="009F084C" w:rsidRDefault="009F084C" w:rsidP="009F084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8041C0B" w14:textId="77777777" w:rsidR="009F084C" w:rsidRDefault="009F084C" w:rsidP="009F084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9F084C" w14:paraId="57684D8D" w14:textId="77777777" w:rsidTr="009F084C">
        <w:trPr>
          <w:trHeight w:val="1500"/>
        </w:trPr>
        <w:tc>
          <w:tcPr>
            <w:tcW w:w="1368" w:type="dxa"/>
            <w:shd w:val="clear" w:color="auto" w:fill="auto"/>
          </w:tcPr>
          <w:p w14:paraId="5A1D915C" w14:textId="77777777" w:rsidR="009F084C" w:rsidRDefault="009F084C" w:rsidP="009F084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B5E4FA9" w14:textId="77777777" w:rsidR="009F084C" w:rsidRDefault="009F084C" w:rsidP="009F084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C22ED0C" w14:textId="77777777" w:rsidR="009F084C" w:rsidRDefault="009F084C" w:rsidP="009F084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2ECB95A" w14:textId="77777777" w:rsidR="009F084C" w:rsidRDefault="009F084C" w:rsidP="009F084C">
            <w:pPr>
              <w:jc w:val="center"/>
            </w:pPr>
          </w:p>
        </w:tc>
        <w:tc>
          <w:tcPr>
            <w:tcW w:w="1368" w:type="dxa"/>
          </w:tcPr>
          <w:p w14:paraId="5E8FA349" w14:textId="77777777" w:rsidR="009F084C" w:rsidRDefault="009F084C" w:rsidP="009F084C">
            <w:pPr>
              <w:jc w:val="center"/>
            </w:pPr>
          </w:p>
        </w:tc>
        <w:tc>
          <w:tcPr>
            <w:tcW w:w="1368" w:type="dxa"/>
          </w:tcPr>
          <w:p w14:paraId="47780F72" w14:textId="77777777" w:rsidR="009F084C" w:rsidRDefault="009F084C" w:rsidP="009F084C">
            <w:pPr>
              <w:jc w:val="center"/>
            </w:pPr>
          </w:p>
        </w:tc>
        <w:tc>
          <w:tcPr>
            <w:tcW w:w="1368" w:type="dxa"/>
          </w:tcPr>
          <w:p w14:paraId="63F55FC7" w14:textId="77777777" w:rsidR="009F084C" w:rsidRDefault="009F084C" w:rsidP="009F084C">
            <w:pPr>
              <w:jc w:val="center"/>
            </w:pPr>
          </w:p>
        </w:tc>
      </w:tr>
      <w:tr w:rsidR="009F084C" w14:paraId="727B8AB9" w14:textId="77777777" w:rsidTr="009F084C">
        <w:trPr>
          <w:trHeight w:val="1500"/>
        </w:trPr>
        <w:tc>
          <w:tcPr>
            <w:tcW w:w="1368" w:type="dxa"/>
          </w:tcPr>
          <w:p w14:paraId="57740884" w14:textId="77777777" w:rsidR="009F084C" w:rsidRDefault="009F084C" w:rsidP="009F084C">
            <w:pPr>
              <w:jc w:val="center"/>
            </w:pPr>
          </w:p>
        </w:tc>
        <w:tc>
          <w:tcPr>
            <w:tcW w:w="1368" w:type="dxa"/>
          </w:tcPr>
          <w:p w14:paraId="1977982E" w14:textId="77777777" w:rsidR="009F084C" w:rsidRDefault="009F084C" w:rsidP="009F084C">
            <w:pPr>
              <w:jc w:val="center"/>
            </w:pPr>
          </w:p>
        </w:tc>
        <w:tc>
          <w:tcPr>
            <w:tcW w:w="1368" w:type="dxa"/>
          </w:tcPr>
          <w:p w14:paraId="1C15E997" w14:textId="77777777" w:rsidR="009F084C" w:rsidRDefault="009F084C" w:rsidP="009F084C">
            <w:pPr>
              <w:jc w:val="center"/>
            </w:pPr>
          </w:p>
        </w:tc>
        <w:tc>
          <w:tcPr>
            <w:tcW w:w="1368" w:type="dxa"/>
          </w:tcPr>
          <w:p w14:paraId="0FAF0745" w14:textId="77777777" w:rsidR="009F084C" w:rsidRDefault="009F084C" w:rsidP="009F084C">
            <w:pPr>
              <w:jc w:val="center"/>
            </w:pPr>
          </w:p>
        </w:tc>
        <w:tc>
          <w:tcPr>
            <w:tcW w:w="1368" w:type="dxa"/>
          </w:tcPr>
          <w:p w14:paraId="48B6AB7F" w14:textId="77777777" w:rsidR="009F084C" w:rsidRDefault="009F084C" w:rsidP="009F084C">
            <w:pPr>
              <w:jc w:val="center"/>
            </w:pPr>
          </w:p>
        </w:tc>
        <w:tc>
          <w:tcPr>
            <w:tcW w:w="1368" w:type="dxa"/>
          </w:tcPr>
          <w:p w14:paraId="22DE0147" w14:textId="77777777" w:rsidR="009F084C" w:rsidRDefault="009F084C" w:rsidP="009F084C">
            <w:pPr>
              <w:jc w:val="center"/>
            </w:pPr>
          </w:p>
        </w:tc>
        <w:tc>
          <w:tcPr>
            <w:tcW w:w="1368" w:type="dxa"/>
          </w:tcPr>
          <w:p w14:paraId="39E3C7FA" w14:textId="77777777" w:rsidR="009F084C" w:rsidRDefault="009F084C" w:rsidP="009F084C">
            <w:pPr>
              <w:jc w:val="center"/>
            </w:pPr>
          </w:p>
        </w:tc>
      </w:tr>
    </w:tbl>
    <w:p w14:paraId="0885D14C" w14:textId="77777777" w:rsidR="009F084C" w:rsidRDefault="009F084C" w:rsidP="009F084C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F084C" w14:paraId="7A02D5B1" w14:textId="77777777" w:rsidTr="009F084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F084C" w:rsidRPr="009F084C" w14:paraId="731F8013" w14:textId="77777777" w:rsidTr="009F084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0BB0E47" w14:textId="77777777" w:rsidR="009F084C" w:rsidRPr="009F084C" w:rsidRDefault="009F084C" w:rsidP="009F084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2022</w:t>
                  </w:r>
                </w:p>
              </w:tc>
            </w:tr>
            <w:tr w:rsidR="009F084C" w:rsidRPr="009F084C" w14:paraId="6BB49802" w14:textId="77777777" w:rsidTr="009F084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814148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B21BA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DCC8B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0CDA89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28B39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7F024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86FD6B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F084C" w:rsidRPr="009F084C" w14:paraId="68831162" w14:textId="77777777" w:rsidTr="009F084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38700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2E743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2D3A3F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205BAD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69DF0D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9EE272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61F86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9F084C" w:rsidRPr="009F084C" w14:paraId="5DDA9A51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73EBC83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D2B440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59B9B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37743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72DCD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8F030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7475DF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9F084C" w:rsidRPr="009F084C" w14:paraId="6F8599FC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5EF902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838491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81630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C1C249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475F2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1B60C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5D39F8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9F084C" w:rsidRPr="009F084C" w14:paraId="16E1034B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3714FE8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135EC1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270C79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164930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027800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C26F5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373B0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9F084C" w:rsidRPr="009F084C" w14:paraId="087C97D2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148161B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84FD0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EC9D22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55112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7F929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272551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CF36F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9F084C" w:rsidRPr="009F084C" w14:paraId="5128151A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ED910F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6C4D49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DDD1E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CA1901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2E1AE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CAB3BB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5E066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9BE5A12" w14:textId="77777777" w:rsidR="009F084C" w:rsidRDefault="009F084C" w:rsidP="009F084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F084C" w:rsidRPr="009F084C" w14:paraId="0C06B645" w14:textId="77777777" w:rsidTr="009F084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6920CEC" w14:textId="77777777" w:rsidR="009F084C" w:rsidRPr="009F084C" w:rsidRDefault="009F084C" w:rsidP="009F084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2023</w:t>
                  </w:r>
                </w:p>
              </w:tc>
            </w:tr>
            <w:tr w:rsidR="009F084C" w:rsidRPr="009F084C" w14:paraId="35D03845" w14:textId="77777777" w:rsidTr="009F084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8B2431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F875A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C7035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D8728F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AF89C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45691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DE64D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F084C" w:rsidRPr="009F084C" w14:paraId="3B5B1DF9" w14:textId="77777777" w:rsidTr="009F084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0B7BB9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9614B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A5864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1D0472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405B2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FF61440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73CBB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9F084C" w:rsidRPr="009F084C" w14:paraId="2C4C77DA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99A1E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E55A48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C578E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BC6D1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B2F603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9489F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7D770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9F084C" w:rsidRPr="009F084C" w14:paraId="51EC55C0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9EA909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C772A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85FC82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34D58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F06EC4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D61D10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25A9B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9F084C" w:rsidRPr="009F084C" w14:paraId="2A3542AC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2A28E2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343B1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CCDCB8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3C4B1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1ABAA8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778324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EEDA31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9F084C" w:rsidRPr="009F084C" w14:paraId="2609D786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84B952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A5DCBF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12749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0F793B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AAA500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88BF4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1FBFB1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9F084C" w:rsidRPr="009F084C" w14:paraId="099CBABB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9DEA92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3CDA6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93627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34EF74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D323E2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1480ED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A2C643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CB448DC" w14:textId="77777777" w:rsidR="009F084C" w:rsidRDefault="009F084C" w:rsidP="009F084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F084C" w:rsidRPr="009F084C" w14:paraId="660D3708" w14:textId="77777777" w:rsidTr="009F084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B5C1138" w14:textId="77777777" w:rsidR="009F084C" w:rsidRPr="009F084C" w:rsidRDefault="009F084C" w:rsidP="009F084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2023</w:t>
                  </w:r>
                </w:p>
              </w:tc>
            </w:tr>
            <w:tr w:rsidR="009F084C" w:rsidRPr="009F084C" w14:paraId="26B111B2" w14:textId="77777777" w:rsidTr="009F084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0515C2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2083DF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6FFE64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7F3040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6ACCA3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9445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F56C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F084C" w:rsidRPr="009F084C" w14:paraId="14ACEBF8" w14:textId="77777777" w:rsidTr="009F084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00A7BD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2FE1D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F7C96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F63529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6216F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182752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A95EF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9F084C" w:rsidRPr="009F084C" w14:paraId="5B5630AB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E55273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98D8F3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C7AD9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5AF5A8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8F27A3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F090D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F1BFC1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9F084C" w:rsidRPr="009F084C" w14:paraId="1CDBE55A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95FCFF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177330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AAED3F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5C90E7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2FFA69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A657C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831C28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9F084C" w:rsidRPr="009F084C" w14:paraId="1656084E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AFA77BA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CFDFBB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C6D584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F9CE7F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7391B1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A8FC9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EEAC55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9F084C" w:rsidRPr="009F084C" w14:paraId="3A4B8A0F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89607D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47988B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B3CD29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D26E5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E0E923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5CA726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8548ED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9F084C" w:rsidRPr="009F084C" w14:paraId="2CF1DF3F" w14:textId="77777777" w:rsidTr="009F084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EFC32B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33A64D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7F9470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6E7CEE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BB940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2B652F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D560DC" w14:textId="77777777" w:rsidR="009F084C" w:rsidRPr="009F084C" w:rsidRDefault="009F084C" w:rsidP="009F084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60E348C" w14:textId="77777777" w:rsidR="009F084C" w:rsidRDefault="009F084C" w:rsidP="009F084C">
            <w:pPr>
              <w:jc w:val="center"/>
            </w:pPr>
          </w:p>
        </w:tc>
      </w:tr>
    </w:tbl>
    <w:p w14:paraId="59CCEAA6" w14:textId="77777777" w:rsidR="007268E4" w:rsidRPr="00BB4F60" w:rsidRDefault="009F084C" w:rsidP="009F084C">
      <w:pPr>
        <w:jc w:val="center"/>
      </w:pPr>
      <w:r>
        <w:t>© WhatIsTheDateToday.Com</w:t>
      </w:r>
    </w:p>
    <w:sectPr w:rsidR="007268E4" w:rsidRPr="00BB4F60" w:rsidSect="009F0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C13D" w14:textId="77777777" w:rsidR="00911899" w:rsidRDefault="00911899" w:rsidP="005762FE">
      <w:r>
        <w:separator/>
      </w:r>
    </w:p>
  </w:endnote>
  <w:endnote w:type="continuationSeparator" w:id="0">
    <w:p w14:paraId="10A168CE" w14:textId="77777777" w:rsidR="00911899" w:rsidRDefault="0091189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9418" w14:textId="77777777" w:rsidR="00911899" w:rsidRDefault="00911899" w:rsidP="005762FE">
      <w:r>
        <w:separator/>
      </w:r>
    </w:p>
  </w:footnote>
  <w:footnote w:type="continuationSeparator" w:id="0">
    <w:p w14:paraId="6A634C9B" w14:textId="77777777" w:rsidR="00911899" w:rsidRDefault="0091189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4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11899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9F084C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3793"/>
  <w15:docId w15:val="{4BD0C09F-17E4-43BD-B1EC-B96D830A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Editable Calendar (vertical)</dc:title>
  <dc:subject/>
  <dc:creator>WhatIsTheDateToday.Com</dc:creator>
  <cp:keywords>January 2023 Editable Calendar Portrait</cp:keywords>
  <dc:description>Download more at WhatIsTheDateToday.Com</dc:description>
  <cp:lastModifiedBy>What Is</cp:lastModifiedBy>
  <cp:revision>1</cp:revision>
  <dcterms:created xsi:type="dcterms:W3CDTF">2022-08-19T08:18:00Z</dcterms:created>
  <dcterms:modified xsi:type="dcterms:W3CDTF">2022-08-19T08:19:00Z</dcterms:modified>
</cp:coreProperties>
</file>