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311D4" w:rsidRPr="005311D4" w14:paraId="3E444F67" w14:textId="77777777" w:rsidTr="005311D4">
        <w:trPr>
          <w:trHeight w:val="600"/>
        </w:trPr>
        <w:tc>
          <w:tcPr>
            <w:tcW w:w="9576" w:type="dxa"/>
            <w:gridSpan w:val="7"/>
          </w:tcPr>
          <w:p w14:paraId="50894C63" w14:textId="77777777" w:rsidR="005311D4" w:rsidRPr="005311D4" w:rsidRDefault="005311D4" w:rsidP="005311D4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2024</w:t>
            </w:r>
          </w:p>
        </w:tc>
      </w:tr>
      <w:tr w:rsidR="005311D4" w14:paraId="14FD5747" w14:textId="77777777" w:rsidTr="005311D4">
        <w:tc>
          <w:tcPr>
            <w:tcW w:w="1368" w:type="dxa"/>
          </w:tcPr>
          <w:p w14:paraId="5DA6E94C" w14:textId="77777777" w:rsidR="005311D4" w:rsidRDefault="005311D4" w:rsidP="005311D4">
            <w:pPr>
              <w:jc w:val="center"/>
            </w:pPr>
            <w:r>
              <w:t>Sunday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751025E" w14:textId="77777777" w:rsidR="005311D4" w:rsidRDefault="005311D4" w:rsidP="005311D4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9D4B05C" w14:textId="77777777" w:rsidR="005311D4" w:rsidRDefault="005311D4" w:rsidP="005311D4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F7E7596" w14:textId="77777777" w:rsidR="005311D4" w:rsidRDefault="005311D4" w:rsidP="005311D4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71F63A" w14:textId="77777777" w:rsidR="005311D4" w:rsidRDefault="005311D4" w:rsidP="005311D4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FFD6C6" w14:textId="77777777" w:rsidR="005311D4" w:rsidRDefault="005311D4" w:rsidP="005311D4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0DF639E" w14:textId="77777777" w:rsidR="005311D4" w:rsidRDefault="005311D4" w:rsidP="005311D4">
            <w:pPr>
              <w:jc w:val="center"/>
            </w:pPr>
            <w:r>
              <w:t>Saturday</w:t>
            </w:r>
          </w:p>
        </w:tc>
      </w:tr>
      <w:tr w:rsidR="005311D4" w14:paraId="5DD9B14B" w14:textId="77777777" w:rsidTr="005311D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5609FF15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8BA820" w14:textId="77777777" w:rsidR="005311D4" w:rsidRDefault="005311D4" w:rsidP="005311D4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BDAD8B" w14:textId="77777777" w:rsidR="005311D4" w:rsidRDefault="005311D4" w:rsidP="005311D4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B75FC7" w14:textId="77777777" w:rsidR="005311D4" w:rsidRDefault="005311D4" w:rsidP="005311D4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E20434" w14:textId="77777777" w:rsidR="005311D4" w:rsidRDefault="005311D4" w:rsidP="005311D4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C7F2A2" w14:textId="77777777" w:rsidR="005311D4" w:rsidRDefault="005311D4" w:rsidP="005311D4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B3E15F" w14:textId="77777777" w:rsidR="005311D4" w:rsidRDefault="005311D4" w:rsidP="005311D4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5311D4" w14:paraId="7FDCDAAA" w14:textId="77777777" w:rsidTr="005311D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3738026" w14:textId="77777777" w:rsidR="005311D4" w:rsidRDefault="005311D4" w:rsidP="005311D4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07F133" w14:textId="77777777" w:rsidR="005311D4" w:rsidRDefault="005311D4" w:rsidP="005311D4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BCD844" w14:textId="77777777" w:rsidR="005311D4" w:rsidRDefault="005311D4" w:rsidP="005311D4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C17F05" w14:textId="77777777" w:rsidR="005311D4" w:rsidRDefault="005311D4" w:rsidP="005311D4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32D1BF" w14:textId="77777777" w:rsidR="005311D4" w:rsidRDefault="005311D4" w:rsidP="005311D4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A57669" w14:textId="77777777" w:rsidR="005311D4" w:rsidRDefault="005311D4" w:rsidP="005311D4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BC74E2" w14:textId="77777777" w:rsidR="005311D4" w:rsidRDefault="005311D4" w:rsidP="005311D4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5311D4" w14:paraId="10C3C05E" w14:textId="77777777" w:rsidTr="005311D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6BDA06C" w14:textId="77777777" w:rsidR="005311D4" w:rsidRDefault="005311D4" w:rsidP="005311D4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C02208" w14:textId="77777777" w:rsidR="005311D4" w:rsidRDefault="005311D4" w:rsidP="005311D4">
            <w:pPr>
              <w:jc w:val="center"/>
            </w:pPr>
            <w:r>
              <w:t>15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E65BBB" w14:textId="77777777" w:rsidR="005311D4" w:rsidRDefault="005311D4" w:rsidP="005311D4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C59F211" w14:textId="77777777" w:rsidR="005311D4" w:rsidRDefault="005311D4" w:rsidP="005311D4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A86DE9" w14:textId="77777777" w:rsidR="005311D4" w:rsidRDefault="005311D4" w:rsidP="005311D4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8D67AC" w14:textId="77777777" w:rsidR="005311D4" w:rsidRDefault="005311D4" w:rsidP="005311D4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CF1E21" w14:textId="77777777" w:rsidR="005311D4" w:rsidRDefault="005311D4" w:rsidP="005311D4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5311D4" w14:paraId="0C429F89" w14:textId="77777777" w:rsidTr="005311D4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B78A99" w14:textId="77777777" w:rsidR="005311D4" w:rsidRDefault="005311D4" w:rsidP="005311D4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C4CEF1D" w14:textId="77777777" w:rsidR="005311D4" w:rsidRDefault="005311D4" w:rsidP="005311D4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7E1C15" w14:textId="77777777" w:rsidR="005311D4" w:rsidRDefault="005311D4" w:rsidP="005311D4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07FE5D" w14:textId="77777777" w:rsidR="005311D4" w:rsidRDefault="005311D4" w:rsidP="005311D4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8B5FA1F" w14:textId="77777777" w:rsidR="005311D4" w:rsidRDefault="005311D4" w:rsidP="005311D4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84943E9" w14:textId="77777777" w:rsidR="005311D4" w:rsidRDefault="005311D4" w:rsidP="005311D4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BF3AE1" w14:textId="77777777" w:rsidR="005311D4" w:rsidRDefault="005311D4" w:rsidP="005311D4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5311D4" w14:paraId="4D3A4E67" w14:textId="77777777" w:rsidTr="005311D4">
        <w:trPr>
          <w:trHeight w:val="1500"/>
        </w:trPr>
        <w:tc>
          <w:tcPr>
            <w:tcW w:w="1368" w:type="dxa"/>
            <w:shd w:val="clear" w:color="auto" w:fill="auto"/>
          </w:tcPr>
          <w:p w14:paraId="72EEFD6B" w14:textId="77777777" w:rsidR="005311D4" w:rsidRDefault="005311D4" w:rsidP="005311D4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57CE9FB" w14:textId="77777777" w:rsidR="005311D4" w:rsidRDefault="005311D4" w:rsidP="005311D4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429229E" w14:textId="77777777" w:rsidR="005311D4" w:rsidRDefault="005311D4" w:rsidP="005311D4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921D879" w14:textId="77777777" w:rsidR="005311D4" w:rsidRDefault="005311D4" w:rsidP="005311D4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27A61F7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7C0D098F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1B34A212" w14:textId="77777777" w:rsidR="005311D4" w:rsidRDefault="005311D4" w:rsidP="005311D4">
            <w:pPr>
              <w:jc w:val="center"/>
            </w:pPr>
          </w:p>
        </w:tc>
      </w:tr>
      <w:tr w:rsidR="005311D4" w14:paraId="055073C7" w14:textId="77777777" w:rsidTr="005311D4">
        <w:trPr>
          <w:trHeight w:val="1500"/>
        </w:trPr>
        <w:tc>
          <w:tcPr>
            <w:tcW w:w="1368" w:type="dxa"/>
          </w:tcPr>
          <w:p w14:paraId="50DE924B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059F2F07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46DBC29C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77C5B4CF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76B656BE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4C2AA671" w14:textId="77777777" w:rsidR="005311D4" w:rsidRDefault="005311D4" w:rsidP="005311D4">
            <w:pPr>
              <w:jc w:val="center"/>
            </w:pPr>
          </w:p>
        </w:tc>
        <w:tc>
          <w:tcPr>
            <w:tcW w:w="1368" w:type="dxa"/>
          </w:tcPr>
          <w:p w14:paraId="1B401ACA" w14:textId="77777777" w:rsidR="005311D4" w:rsidRDefault="005311D4" w:rsidP="005311D4">
            <w:pPr>
              <w:jc w:val="center"/>
            </w:pPr>
          </w:p>
        </w:tc>
      </w:tr>
    </w:tbl>
    <w:p w14:paraId="7A765C33" w14:textId="77777777" w:rsidR="005311D4" w:rsidRDefault="005311D4" w:rsidP="005311D4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311D4" w14:paraId="5C69A011" w14:textId="77777777" w:rsidTr="005311D4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311D4" w:rsidRPr="005311D4" w14:paraId="30087A07" w14:textId="77777777" w:rsidTr="005311D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9BC1899" w14:textId="77777777" w:rsidR="005311D4" w:rsidRPr="005311D4" w:rsidRDefault="005311D4" w:rsidP="005311D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2023</w:t>
                  </w:r>
                </w:p>
              </w:tc>
            </w:tr>
            <w:tr w:rsidR="005311D4" w:rsidRPr="005311D4" w14:paraId="555165E7" w14:textId="77777777" w:rsidTr="005311D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3E2D3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598C8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718A1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CC374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726AB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752EA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8C52C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311D4" w:rsidRPr="005311D4" w14:paraId="325C38DC" w14:textId="77777777" w:rsidTr="005311D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BF2A2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6C209B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FAA31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508B3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FA9F1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BB61FD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EFE61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311D4" w:rsidRPr="005311D4" w14:paraId="5802D8B4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FE24A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ED1784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012D6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3816A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C8A6C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B40CE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15F81C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311D4" w:rsidRPr="005311D4" w14:paraId="402C8719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4065A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899A7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F7309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1071B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E7574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0C9B9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BA6E76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5311D4" w:rsidRPr="005311D4" w14:paraId="520D8965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747A8F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28FDB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9B33D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B20CCC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5D741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3B896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11D46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311D4" w:rsidRPr="005311D4" w14:paraId="5C36CDE0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C5CCF1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F813CA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C00E5C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97AE61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D9FD6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DB850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8C30B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5311D4" w:rsidRPr="005311D4" w14:paraId="2012BDB2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84F6F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02835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74BFB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EBFB5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1712D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3AF68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E10A83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A041C7A" w14:textId="77777777" w:rsidR="005311D4" w:rsidRDefault="005311D4" w:rsidP="005311D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311D4" w:rsidRPr="005311D4" w14:paraId="569205EE" w14:textId="77777777" w:rsidTr="005311D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AC51A62" w14:textId="77777777" w:rsidR="005311D4" w:rsidRPr="005311D4" w:rsidRDefault="005311D4" w:rsidP="005311D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2024</w:t>
                  </w:r>
                </w:p>
              </w:tc>
            </w:tr>
            <w:tr w:rsidR="005311D4" w:rsidRPr="005311D4" w14:paraId="7B643A63" w14:textId="77777777" w:rsidTr="005311D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FA5D9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E64E4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56493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42D49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E34F9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715BC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DAA7C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311D4" w:rsidRPr="005311D4" w14:paraId="618E91C6" w14:textId="77777777" w:rsidTr="005311D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F20DCC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C29F0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5B962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9B278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E4796E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75966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17CFE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5311D4" w:rsidRPr="005311D4" w14:paraId="6431F3D8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57B4B1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FDB73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6A490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57FF35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A76F7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6B9D7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83CBE6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5311D4" w:rsidRPr="005311D4" w14:paraId="498094CF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B6495A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CCD64D6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A2185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8BCC9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3BB2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9FB75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4934F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5311D4" w:rsidRPr="005311D4" w14:paraId="1D1F88C3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4D996D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7BFD6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1B4858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57429B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4724EB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042A38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87BB0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5311D4" w:rsidRPr="005311D4" w14:paraId="244B7EEE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CE6CA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32BAF1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E7FBF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B8FB1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8526B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2C709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E8066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311D4" w:rsidRPr="005311D4" w14:paraId="78596F0F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51498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7F7EE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35996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4BB52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7168D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5CEF6F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E6125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A069726" w14:textId="77777777" w:rsidR="005311D4" w:rsidRDefault="005311D4" w:rsidP="005311D4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5311D4" w:rsidRPr="005311D4" w14:paraId="255FAE4F" w14:textId="77777777" w:rsidTr="005311D4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9E15AA9" w14:textId="77777777" w:rsidR="005311D4" w:rsidRPr="005311D4" w:rsidRDefault="005311D4" w:rsidP="005311D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2024</w:t>
                  </w:r>
                </w:p>
              </w:tc>
            </w:tr>
            <w:tr w:rsidR="005311D4" w:rsidRPr="005311D4" w14:paraId="7CDD0910" w14:textId="77777777" w:rsidTr="005311D4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AEC6E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12046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3EE35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A556B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FD05A6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CE705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B7CA6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5311D4" w:rsidRPr="005311D4" w14:paraId="49C1841F" w14:textId="77777777" w:rsidTr="005311D4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B1B2B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A229CF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CEC217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CDCB58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FED060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88CD1C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59D15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5311D4" w:rsidRPr="005311D4" w14:paraId="6D935567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FF680F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BE463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97A40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7DC09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53604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8A0D5B7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38C1E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5311D4" w:rsidRPr="005311D4" w14:paraId="092F3439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40500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64AB68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49CD7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5BEEF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EBAEC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9C1C52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F75973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5311D4" w:rsidRPr="005311D4" w14:paraId="584D3A36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2F31EF6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F7B34C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A669E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3A00DD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3FE35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02849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4A6A67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5311D4" w:rsidRPr="005311D4" w14:paraId="3D5BA350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5BF03A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BFD10CA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79E26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EFA57F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0ACBA5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74DD0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50AF2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311D4" w:rsidRPr="005311D4" w14:paraId="044AFDE1" w14:textId="77777777" w:rsidTr="005311D4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95067B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26956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3E0F2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D7D4E9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0FB9A5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E51E854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4A9BE1" w14:textId="77777777" w:rsidR="005311D4" w:rsidRPr="005311D4" w:rsidRDefault="005311D4" w:rsidP="005311D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BFA4D05" w14:textId="77777777" w:rsidR="005311D4" w:rsidRDefault="005311D4" w:rsidP="005311D4">
            <w:pPr>
              <w:jc w:val="center"/>
            </w:pPr>
          </w:p>
        </w:tc>
      </w:tr>
    </w:tbl>
    <w:p w14:paraId="5B2E918D" w14:textId="77777777" w:rsidR="007268E4" w:rsidRPr="00BB4F60" w:rsidRDefault="005311D4" w:rsidP="005311D4">
      <w:pPr>
        <w:jc w:val="center"/>
      </w:pPr>
      <w:r>
        <w:t>© WhatIsTheDateToday.Com</w:t>
      </w:r>
    </w:p>
    <w:sectPr w:rsidR="007268E4" w:rsidRPr="00BB4F60" w:rsidSect="00531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8204" w14:textId="77777777" w:rsidR="00B611DD" w:rsidRDefault="00B611DD" w:rsidP="005762FE">
      <w:r>
        <w:separator/>
      </w:r>
    </w:p>
  </w:endnote>
  <w:endnote w:type="continuationSeparator" w:id="0">
    <w:p w14:paraId="13C2262B" w14:textId="77777777" w:rsidR="00B611DD" w:rsidRDefault="00B611DD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573B" w14:textId="77777777" w:rsidR="00B611DD" w:rsidRDefault="00B611DD" w:rsidP="005762FE">
      <w:r>
        <w:separator/>
      </w:r>
    </w:p>
  </w:footnote>
  <w:footnote w:type="continuationSeparator" w:id="0">
    <w:p w14:paraId="26E8EE27" w14:textId="77777777" w:rsidR="00B611DD" w:rsidRDefault="00B611DD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D4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311D4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611DD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C8D2"/>
  <w15:docId w15:val="{8D336E92-E4C9-4112-9332-ECA43774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Editable Calendar (vertical)</dc:title>
  <dc:subject/>
  <dc:creator>WhatIsTheDateToday.Com</dc:creator>
  <cp:keywords>January 2024 Editable Calendar Portrait</cp:keywords>
  <dc:description>Download more at WhatIsTheDateToday.Com</dc:description>
  <cp:lastModifiedBy>What Is</cp:lastModifiedBy>
  <cp:revision>1</cp:revision>
  <dcterms:created xsi:type="dcterms:W3CDTF">2022-08-19T08:27:00Z</dcterms:created>
  <dcterms:modified xsi:type="dcterms:W3CDTF">2022-08-19T08:27:00Z</dcterms:modified>
</cp:coreProperties>
</file>