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7896" w:rsidRPr="00727896" w14:paraId="6C7B1B18" w14:textId="77777777" w:rsidTr="00727896">
        <w:trPr>
          <w:trHeight w:val="600"/>
        </w:trPr>
        <w:tc>
          <w:tcPr>
            <w:tcW w:w="9576" w:type="dxa"/>
            <w:gridSpan w:val="7"/>
          </w:tcPr>
          <w:p w14:paraId="1233E8EA" w14:textId="77777777" w:rsidR="00727896" w:rsidRPr="00727896" w:rsidRDefault="00727896" w:rsidP="00727896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2025</w:t>
            </w:r>
          </w:p>
        </w:tc>
      </w:tr>
      <w:tr w:rsidR="00727896" w14:paraId="5EEA0923" w14:textId="77777777" w:rsidTr="00727896">
        <w:tc>
          <w:tcPr>
            <w:tcW w:w="1368" w:type="dxa"/>
          </w:tcPr>
          <w:p w14:paraId="49CB4980" w14:textId="77777777" w:rsidR="00727896" w:rsidRDefault="00727896" w:rsidP="00727896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16CF8EFE" w14:textId="77777777" w:rsidR="00727896" w:rsidRDefault="00727896" w:rsidP="00727896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33AD516F" w14:textId="77777777" w:rsidR="00727896" w:rsidRDefault="00727896" w:rsidP="00727896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B19DAC8" w14:textId="77777777" w:rsidR="00727896" w:rsidRDefault="00727896" w:rsidP="00727896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9EADAC3" w14:textId="77777777" w:rsidR="00727896" w:rsidRDefault="00727896" w:rsidP="00727896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1D735D8" w14:textId="77777777" w:rsidR="00727896" w:rsidRDefault="00727896" w:rsidP="00727896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839727D" w14:textId="77777777" w:rsidR="00727896" w:rsidRDefault="00727896" w:rsidP="00727896">
            <w:pPr>
              <w:jc w:val="center"/>
            </w:pPr>
            <w:r>
              <w:t>Saturday</w:t>
            </w:r>
          </w:p>
        </w:tc>
      </w:tr>
      <w:tr w:rsidR="00727896" w14:paraId="1BB8C8FD" w14:textId="77777777" w:rsidTr="0072789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36D7ADA" w14:textId="77777777" w:rsidR="00727896" w:rsidRDefault="00727896" w:rsidP="0072789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A0ECFB1" w14:textId="77777777" w:rsidR="00727896" w:rsidRDefault="00727896" w:rsidP="0072789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542929E" w14:textId="77777777" w:rsidR="00727896" w:rsidRDefault="00727896" w:rsidP="0072789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5FF7EA8" w14:textId="77777777" w:rsidR="00727896" w:rsidRDefault="00727896" w:rsidP="00727896">
            <w:pPr>
              <w:jc w:val="center"/>
            </w:pPr>
            <w:r>
              <w:t>1</w:t>
            </w:r>
            <w:r>
              <w:br/>
            </w:r>
            <w:r>
              <w:br/>
              <w:t>New Year's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AAC2E8" w14:textId="77777777" w:rsidR="00727896" w:rsidRDefault="00727896" w:rsidP="00727896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30409E3" w14:textId="77777777" w:rsidR="00727896" w:rsidRDefault="00727896" w:rsidP="00727896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FC0781" w14:textId="77777777" w:rsidR="00727896" w:rsidRDefault="00727896" w:rsidP="00727896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727896" w14:paraId="513311AD" w14:textId="77777777" w:rsidTr="0072789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B0365C2" w14:textId="77777777" w:rsidR="00727896" w:rsidRDefault="00727896" w:rsidP="00727896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6380C4" w14:textId="77777777" w:rsidR="00727896" w:rsidRDefault="00727896" w:rsidP="00727896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04FCF5F" w14:textId="77777777" w:rsidR="00727896" w:rsidRDefault="00727896" w:rsidP="00727896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0D34634" w14:textId="77777777" w:rsidR="00727896" w:rsidRDefault="00727896" w:rsidP="00727896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43918CC" w14:textId="77777777" w:rsidR="00727896" w:rsidRDefault="00727896" w:rsidP="00727896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793722" w14:textId="77777777" w:rsidR="00727896" w:rsidRDefault="00727896" w:rsidP="00727896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44D1D8" w14:textId="77777777" w:rsidR="00727896" w:rsidRDefault="00727896" w:rsidP="00727896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727896" w14:paraId="32A94E0B" w14:textId="77777777" w:rsidTr="0072789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39FB41" w14:textId="77777777" w:rsidR="00727896" w:rsidRDefault="00727896" w:rsidP="00727896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68CB8C" w14:textId="77777777" w:rsidR="00727896" w:rsidRDefault="00727896" w:rsidP="00727896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559904" w14:textId="77777777" w:rsidR="00727896" w:rsidRDefault="00727896" w:rsidP="00727896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FDC2284" w14:textId="77777777" w:rsidR="00727896" w:rsidRDefault="00727896" w:rsidP="00727896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2509BA" w14:textId="77777777" w:rsidR="00727896" w:rsidRDefault="00727896" w:rsidP="00727896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F31471" w14:textId="77777777" w:rsidR="00727896" w:rsidRDefault="00727896" w:rsidP="00727896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663EDDF" w14:textId="77777777" w:rsidR="00727896" w:rsidRDefault="00727896" w:rsidP="00727896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727896" w14:paraId="23F75330" w14:textId="77777777" w:rsidTr="0072789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423C128" w14:textId="77777777" w:rsidR="00727896" w:rsidRDefault="00727896" w:rsidP="00727896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AB5E81D" w14:textId="77777777" w:rsidR="00727896" w:rsidRDefault="00727896" w:rsidP="00727896">
            <w:pPr>
              <w:jc w:val="center"/>
            </w:pPr>
            <w:r>
              <w:t>20</w:t>
            </w:r>
            <w:r>
              <w:br/>
            </w:r>
            <w:r>
              <w:br/>
              <w:t>Luther King Jr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964612" w14:textId="77777777" w:rsidR="00727896" w:rsidRDefault="00727896" w:rsidP="00727896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0B20D1" w14:textId="77777777" w:rsidR="00727896" w:rsidRDefault="00727896" w:rsidP="00727896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F6CA92" w14:textId="77777777" w:rsidR="00727896" w:rsidRDefault="00727896" w:rsidP="00727896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2C5F1F2" w14:textId="77777777" w:rsidR="00727896" w:rsidRDefault="00727896" w:rsidP="00727896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EDF9F84" w14:textId="77777777" w:rsidR="00727896" w:rsidRDefault="00727896" w:rsidP="00727896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727896" w14:paraId="7A41C75C" w14:textId="77777777" w:rsidTr="00727896">
        <w:trPr>
          <w:trHeight w:val="1500"/>
        </w:trPr>
        <w:tc>
          <w:tcPr>
            <w:tcW w:w="1368" w:type="dxa"/>
            <w:shd w:val="clear" w:color="auto" w:fill="auto"/>
          </w:tcPr>
          <w:p w14:paraId="623F0FCF" w14:textId="77777777" w:rsidR="00727896" w:rsidRDefault="00727896" w:rsidP="00727896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84E5AF5" w14:textId="77777777" w:rsidR="00727896" w:rsidRDefault="00727896" w:rsidP="00727896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1042BEA" w14:textId="77777777" w:rsidR="00727896" w:rsidRDefault="00727896" w:rsidP="00727896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81591B6" w14:textId="77777777" w:rsidR="00727896" w:rsidRDefault="00727896" w:rsidP="00727896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E83EDEC" w14:textId="77777777" w:rsidR="00727896" w:rsidRDefault="00727896" w:rsidP="00727896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64B6BD9" w14:textId="77777777" w:rsidR="00727896" w:rsidRDefault="00727896" w:rsidP="00727896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6753A14" w14:textId="77777777" w:rsidR="00727896" w:rsidRDefault="00727896" w:rsidP="00727896">
            <w:pPr>
              <w:jc w:val="center"/>
            </w:pPr>
          </w:p>
        </w:tc>
      </w:tr>
      <w:tr w:rsidR="00727896" w14:paraId="0AB0734C" w14:textId="77777777" w:rsidTr="00727896">
        <w:trPr>
          <w:trHeight w:val="1500"/>
        </w:trPr>
        <w:tc>
          <w:tcPr>
            <w:tcW w:w="1368" w:type="dxa"/>
          </w:tcPr>
          <w:p w14:paraId="488A1A2B" w14:textId="77777777" w:rsidR="00727896" w:rsidRDefault="00727896" w:rsidP="00727896">
            <w:pPr>
              <w:jc w:val="center"/>
            </w:pPr>
          </w:p>
        </w:tc>
        <w:tc>
          <w:tcPr>
            <w:tcW w:w="1368" w:type="dxa"/>
          </w:tcPr>
          <w:p w14:paraId="751AC64C" w14:textId="77777777" w:rsidR="00727896" w:rsidRDefault="00727896" w:rsidP="00727896">
            <w:pPr>
              <w:jc w:val="center"/>
            </w:pPr>
          </w:p>
        </w:tc>
        <w:tc>
          <w:tcPr>
            <w:tcW w:w="1368" w:type="dxa"/>
          </w:tcPr>
          <w:p w14:paraId="1F365A48" w14:textId="77777777" w:rsidR="00727896" w:rsidRDefault="00727896" w:rsidP="00727896">
            <w:pPr>
              <w:jc w:val="center"/>
            </w:pPr>
          </w:p>
        </w:tc>
        <w:tc>
          <w:tcPr>
            <w:tcW w:w="1368" w:type="dxa"/>
          </w:tcPr>
          <w:p w14:paraId="03323BA0" w14:textId="77777777" w:rsidR="00727896" w:rsidRDefault="00727896" w:rsidP="00727896">
            <w:pPr>
              <w:jc w:val="center"/>
            </w:pPr>
          </w:p>
        </w:tc>
        <w:tc>
          <w:tcPr>
            <w:tcW w:w="1368" w:type="dxa"/>
          </w:tcPr>
          <w:p w14:paraId="392616D5" w14:textId="77777777" w:rsidR="00727896" w:rsidRDefault="00727896" w:rsidP="00727896">
            <w:pPr>
              <w:jc w:val="center"/>
            </w:pPr>
          </w:p>
        </w:tc>
        <w:tc>
          <w:tcPr>
            <w:tcW w:w="1368" w:type="dxa"/>
          </w:tcPr>
          <w:p w14:paraId="0546BB95" w14:textId="77777777" w:rsidR="00727896" w:rsidRDefault="00727896" w:rsidP="00727896">
            <w:pPr>
              <w:jc w:val="center"/>
            </w:pPr>
          </w:p>
        </w:tc>
        <w:tc>
          <w:tcPr>
            <w:tcW w:w="1368" w:type="dxa"/>
          </w:tcPr>
          <w:p w14:paraId="0596F137" w14:textId="77777777" w:rsidR="00727896" w:rsidRDefault="00727896" w:rsidP="00727896">
            <w:pPr>
              <w:jc w:val="center"/>
            </w:pPr>
          </w:p>
        </w:tc>
      </w:tr>
    </w:tbl>
    <w:p w14:paraId="2E43D372" w14:textId="77777777" w:rsidR="00727896" w:rsidRDefault="00727896" w:rsidP="00727896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27896" w14:paraId="23BB5863" w14:textId="77777777" w:rsidTr="00727896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727896" w:rsidRPr="00727896" w14:paraId="396F6DAD" w14:textId="77777777" w:rsidTr="00727896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7B139606" w14:textId="77777777" w:rsidR="00727896" w:rsidRPr="00727896" w:rsidRDefault="00727896" w:rsidP="00727896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2024</w:t>
                  </w:r>
                </w:p>
              </w:tc>
            </w:tr>
            <w:tr w:rsidR="00727896" w:rsidRPr="00727896" w14:paraId="355BABFA" w14:textId="77777777" w:rsidTr="00727896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CF4551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A2E221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CA048D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1D69AA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6B93CD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11C876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44180F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727896" w:rsidRPr="00727896" w14:paraId="4962CCA5" w14:textId="77777777" w:rsidTr="00727896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8E155F6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7AB846E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A041D12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ADBFC59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46CE71A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0EACB8E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A8FCAC6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727896" w:rsidRPr="00727896" w14:paraId="4C530F69" w14:textId="77777777" w:rsidTr="0072789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E51B10D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F023B21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3A34120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9061DD3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AB30025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1952C7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894CC6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727896" w:rsidRPr="00727896" w14:paraId="5A664CD9" w14:textId="77777777" w:rsidTr="0072789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98313ED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4A02A57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850AC5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FB0621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26DC4E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DE7EA4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DAD3F67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727896" w:rsidRPr="00727896" w14:paraId="4B147B3A" w14:textId="77777777" w:rsidTr="0072789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19F1965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F9DF521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9D1F118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1AF42C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315F647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95E7C6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E952A7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727896" w:rsidRPr="00727896" w14:paraId="28D8F323" w14:textId="77777777" w:rsidTr="0072789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BC84080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C5F65EF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2D67057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A0B6D0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92111E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A797A6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71766C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727896" w:rsidRPr="00727896" w14:paraId="54E4A142" w14:textId="77777777" w:rsidTr="0072789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5F460C1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B309A31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98079F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690C9F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215E988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DACF8F8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D837E1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20B37D1" w14:textId="77777777" w:rsidR="00727896" w:rsidRDefault="00727896" w:rsidP="00727896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727896" w:rsidRPr="00727896" w14:paraId="57007C58" w14:textId="77777777" w:rsidTr="00727896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3693AC5" w14:textId="77777777" w:rsidR="00727896" w:rsidRPr="00727896" w:rsidRDefault="00727896" w:rsidP="00727896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January 2025</w:t>
                  </w:r>
                </w:p>
              </w:tc>
            </w:tr>
            <w:tr w:rsidR="00727896" w:rsidRPr="00727896" w14:paraId="7243DE7C" w14:textId="77777777" w:rsidTr="00727896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AF2192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A7C392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06703D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0C907B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0F8622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996E11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203FFE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727896" w:rsidRPr="00727896" w14:paraId="5048CFB3" w14:textId="77777777" w:rsidTr="00727896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0BB2931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728173E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8106236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794B6C4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F344E81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4B46169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709DBF9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727896" w:rsidRPr="00727896" w14:paraId="7230EC5B" w14:textId="77777777" w:rsidTr="0072789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454E3C4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B29299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AEBA7E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235557B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31D2420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FFD4AA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8E4D1B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727896" w:rsidRPr="00727896" w14:paraId="61D5DFFA" w14:textId="77777777" w:rsidTr="0072789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9E8604F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2C39D47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57579D1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6CF3CA3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75620C4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E33DA16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6428ADC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727896" w:rsidRPr="00727896" w14:paraId="37439F6F" w14:textId="77777777" w:rsidTr="0072789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4FE73A7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0A7B4D9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D1A0E2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115AC7B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86D53C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AF1D83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0C05B5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727896" w:rsidRPr="00727896" w14:paraId="44FD3640" w14:textId="77777777" w:rsidTr="0072789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8484562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79A9532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05A7BC7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A4B483F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51F999D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54F846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EC55FE9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727896" w:rsidRPr="00727896" w14:paraId="004AE3EA" w14:textId="77777777" w:rsidTr="0072789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1170F77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B91662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39C7263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DD1010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BE1652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16B1FD5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5B0F243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41626E1" w14:textId="77777777" w:rsidR="00727896" w:rsidRDefault="00727896" w:rsidP="00727896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727896" w:rsidRPr="00727896" w14:paraId="1D141BB1" w14:textId="77777777" w:rsidTr="00727896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70DE5948" w14:textId="77777777" w:rsidR="00727896" w:rsidRPr="00727896" w:rsidRDefault="00727896" w:rsidP="00727896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February 2025</w:t>
                  </w:r>
                </w:p>
              </w:tc>
            </w:tr>
            <w:tr w:rsidR="00727896" w:rsidRPr="00727896" w14:paraId="17C4C4E0" w14:textId="77777777" w:rsidTr="00727896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770495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F79336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D7323F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AF5421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3B6D7F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E4968C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706AF9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727896" w:rsidRPr="00727896" w14:paraId="6DB04A88" w14:textId="77777777" w:rsidTr="00727896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2C186EF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5627C8F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E5125A2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A1D8DB7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AD2ABD3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F16B1B7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4ACA12F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727896" w:rsidRPr="00727896" w14:paraId="652D882D" w14:textId="77777777" w:rsidTr="0072789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F284808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6021DC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DFFF5A5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7FBD65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91884F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271685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979B4C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727896" w:rsidRPr="00727896" w14:paraId="527CF645" w14:textId="77777777" w:rsidTr="0072789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ECE10D3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2682666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95F64A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416498E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1089CE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38366AC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306AF3A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727896" w:rsidRPr="00727896" w14:paraId="2EF43839" w14:textId="77777777" w:rsidTr="0072789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F00A9BB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7C3DA7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4561DE2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C56ECC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386026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CD7C0E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61CEE71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727896" w:rsidRPr="00727896" w14:paraId="12476E38" w14:textId="77777777" w:rsidTr="0072789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A1DAE02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A971A0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278B401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B9E8300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145B90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095E81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D7B67BC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727896" w:rsidRPr="00727896" w14:paraId="10728854" w14:textId="77777777" w:rsidTr="0072789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95C026E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D6169E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52E9160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68BF1E2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CB350F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BF3EA3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2D2EA48" w14:textId="77777777" w:rsidR="00727896" w:rsidRPr="00727896" w:rsidRDefault="00727896" w:rsidP="00727896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4E4AC86" w14:textId="77777777" w:rsidR="00727896" w:rsidRDefault="00727896" w:rsidP="00727896">
            <w:pPr>
              <w:jc w:val="center"/>
            </w:pPr>
          </w:p>
        </w:tc>
      </w:tr>
    </w:tbl>
    <w:p w14:paraId="653AA148" w14:textId="77777777" w:rsidR="007268E4" w:rsidRPr="00BB4F60" w:rsidRDefault="00727896" w:rsidP="00727896">
      <w:pPr>
        <w:jc w:val="center"/>
      </w:pPr>
      <w:r>
        <w:t>© WhatIsTheDateToday.Com</w:t>
      </w:r>
    </w:p>
    <w:sectPr w:rsidR="007268E4" w:rsidRPr="00BB4F60" w:rsidSect="00727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00096" w14:textId="77777777" w:rsidR="005A3D03" w:rsidRDefault="005A3D03" w:rsidP="005762FE">
      <w:r>
        <w:separator/>
      </w:r>
    </w:p>
  </w:endnote>
  <w:endnote w:type="continuationSeparator" w:id="0">
    <w:p w14:paraId="7ECA17C7" w14:textId="77777777" w:rsidR="005A3D03" w:rsidRDefault="005A3D03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5699C" w14:textId="77777777" w:rsidR="005A3D03" w:rsidRDefault="005A3D03" w:rsidP="005762FE">
      <w:r>
        <w:separator/>
      </w:r>
    </w:p>
  </w:footnote>
  <w:footnote w:type="continuationSeparator" w:id="0">
    <w:p w14:paraId="5E878237" w14:textId="77777777" w:rsidR="005A3D03" w:rsidRDefault="005A3D03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96"/>
    <w:rsid w:val="00037140"/>
    <w:rsid w:val="0004106F"/>
    <w:rsid w:val="0007080F"/>
    <w:rsid w:val="00075B3E"/>
    <w:rsid w:val="000903AB"/>
    <w:rsid w:val="000A0101"/>
    <w:rsid w:val="000B6C6F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4A1E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A3D03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27896"/>
    <w:rsid w:val="007312DE"/>
    <w:rsid w:val="007335EA"/>
    <w:rsid w:val="00735967"/>
    <w:rsid w:val="007771A9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0251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B0C1"/>
  <w15:docId w15:val="{0895AFC2-1857-411E-A454-5E33AE98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endars2\Calendars\whatisthedate-ok\14.january-2018-editable-calendar-vertical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2025 Editable Calendar (vertical)</dc:title>
  <dc:subject/>
  <dc:creator>WhatIsTheDateToday.Com</dc:creator>
  <cp:keywords>January 2025 Editable Calendar Portrait</cp:keywords>
  <dc:description>Download more at WhatIsTheDateToday.Com</dc:description>
  <cp:lastModifiedBy>What Is The Date</cp:lastModifiedBy>
  <cp:revision>1</cp:revision>
  <dcterms:created xsi:type="dcterms:W3CDTF">2024-06-07T15:08:00Z</dcterms:created>
  <dcterms:modified xsi:type="dcterms:W3CDTF">2024-06-07T15:09:00Z</dcterms:modified>
</cp:coreProperties>
</file>