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5E1201" w:rsidRPr="005E1201" w14:paraId="15659D92" w14:textId="77777777" w:rsidTr="005E1201">
        <w:trPr>
          <w:trHeight w:val="600"/>
        </w:trPr>
        <w:tc>
          <w:tcPr>
            <w:tcW w:w="13176" w:type="dxa"/>
            <w:gridSpan w:val="7"/>
          </w:tcPr>
          <w:p w14:paraId="60757710" w14:textId="77777777" w:rsidR="005E1201" w:rsidRPr="005E1201" w:rsidRDefault="005E1201" w:rsidP="005E1201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2025</w:t>
            </w:r>
          </w:p>
        </w:tc>
      </w:tr>
      <w:tr w:rsidR="005E1201" w14:paraId="0782008E" w14:textId="77777777" w:rsidTr="005E1201">
        <w:tc>
          <w:tcPr>
            <w:tcW w:w="1882" w:type="dxa"/>
          </w:tcPr>
          <w:p w14:paraId="765AAE12" w14:textId="77777777" w:rsidR="005E1201" w:rsidRDefault="005E1201" w:rsidP="005E1201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FD4E60C" w14:textId="77777777" w:rsidR="005E1201" w:rsidRDefault="005E1201" w:rsidP="005E1201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758A176C" w14:textId="77777777" w:rsidR="005E1201" w:rsidRDefault="005E1201" w:rsidP="005E1201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DB18BDC" w14:textId="77777777" w:rsidR="005E1201" w:rsidRDefault="005E1201" w:rsidP="005E1201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F4F5A0E" w14:textId="77777777" w:rsidR="005E1201" w:rsidRDefault="005E1201" w:rsidP="005E1201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23E8A7A" w14:textId="77777777" w:rsidR="005E1201" w:rsidRDefault="005E1201" w:rsidP="005E1201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453376D" w14:textId="77777777" w:rsidR="005E1201" w:rsidRDefault="005E1201" w:rsidP="005E1201">
            <w:pPr>
              <w:jc w:val="center"/>
            </w:pPr>
            <w:r>
              <w:t>Saturday</w:t>
            </w:r>
          </w:p>
        </w:tc>
      </w:tr>
      <w:tr w:rsidR="005E1201" w14:paraId="18CC2BE1" w14:textId="77777777" w:rsidTr="005E120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15C04A8" w14:textId="77777777" w:rsidR="005E1201" w:rsidRDefault="005E1201" w:rsidP="005E1201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22B55EE" w14:textId="77777777" w:rsidR="005E1201" w:rsidRDefault="005E1201" w:rsidP="005E1201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38C6E71" w14:textId="77777777" w:rsidR="005E1201" w:rsidRDefault="005E1201" w:rsidP="005E1201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D75BCDE" w14:textId="77777777" w:rsidR="005E1201" w:rsidRDefault="005E1201" w:rsidP="005E1201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DB65FF" w14:textId="77777777" w:rsidR="005E1201" w:rsidRDefault="005E1201" w:rsidP="005E120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3E496D8" w14:textId="77777777" w:rsidR="005E1201" w:rsidRDefault="005E1201" w:rsidP="005E120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37BA094" w14:textId="77777777" w:rsidR="005E1201" w:rsidRDefault="005E1201" w:rsidP="005E120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5E1201" w14:paraId="55D1D136" w14:textId="77777777" w:rsidTr="005E120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BC0F9B" w14:textId="77777777" w:rsidR="005E1201" w:rsidRDefault="005E1201" w:rsidP="005E120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8AFA858" w14:textId="77777777" w:rsidR="005E1201" w:rsidRDefault="005E1201" w:rsidP="005E120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5D9F555" w14:textId="77777777" w:rsidR="005E1201" w:rsidRDefault="005E1201" w:rsidP="005E120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A5B504" w14:textId="77777777" w:rsidR="005E1201" w:rsidRDefault="005E1201" w:rsidP="005E120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11E2D1A" w14:textId="77777777" w:rsidR="005E1201" w:rsidRDefault="005E1201" w:rsidP="005E120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DB4FF54" w14:textId="77777777" w:rsidR="005E1201" w:rsidRDefault="005E1201" w:rsidP="005E120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3B44543" w14:textId="77777777" w:rsidR="005E1201" w:rsidRDefault="005E1201" w:rsidP="005E120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5E1201" w14:paraId="772A414D" w14:textId="77777777" w:rsidTr="005E120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53F575" w14:textId="77777777" w:rsidR="005E1201" w:rsidRDefault="005E1201" w:rsidP="005E120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8FC7879" w14:textId="77777777" w:rsidR="005E1201" w:rsidRDefault="005E1201" w:rsidP="005E120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A69440" w14:textId="77777777" w:rsidR="005E1201" w:rsidRDefault="005E1201" w:rsidP="005E120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920A01" w14:textId="77777777" w:rsidR="005E1201" w:rsidRDefault="005E1201" w:rsidP="005E120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96AF65" w14:textId="77777777" w:rsidR="005E1201" w:rsidRDefault="005E1201" w:rsidP="005E120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9D35FCD" w14:textId="77777777" w:rsidR="005E1201" w:rsidRDefault="005E1201" w:rsidP="005E120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D0F1875" w14:textId="77777777" w:rsidR="005E1201" w:rsidRDefault="005E1201" w:rsidP="005E120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5E1201" w14:paraId="7931A996" w14:textId="77777777" w:rsidTr="005E120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B183078" w14:textId="77777777" w:rsidR="005E1201" w:rsidRDefault="005E1201" w:rsidP="005E120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082B0F" w14:textId="77777777" w:rsidR="005E1201" w:rsidRDefault="005E1201" w:rsidP="005E1201">
            <w:pPr>
              <w:jc w:val="center"/>
            </w:pPr>
            <w:r>
              <w:t>20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68B286" w14:textId="77777777" w:rsidR="005E1201" w:rsidRDefault="005E1201" w:rsidP="005E120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956A82" w14:textId="77777777" w:rsidR="005E1201" w:rsidRDefault="005E1201" w:rsidP="005E120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4240764" w14:textId="77777777" w:rsidR="005E1201" w:rsidRDefault="005E1201" w:rsidP="005E120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53C856F" w14:textId="77777777" w:rsidR="005E1201" w:rsidRDefault="005E1201" w:rsidP="005E120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DD7C1C7" w14:textId="77777777" w:rsidR="005E1201" w:rsidRDefault="005E1201" w:rsidP="005E120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5E1201" w14:paraId="16A53D06" w14:textId="77777777" w:rsidTr="005E1201">
        <w:trPr>
          <w:trHeight w:val="1340"/>
        </w:trPr>
        <w:tc>
          <w:tcPr>
            <w:tcW w:w="1882" w:type="dxa"/>
            <w:shd w:val="clear" w:color="auto" w:fill="auto"/>
          </w:tcPr>
          <w:p w14:paraId="0143C579" w14:textId="77777777" w:rsidR="005E1201" w:rsidRDefault="005E1201" w:rsidP="005E120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FFB6EAD" w14:textId="77777777" w:rsidR="005E1201" w:rsidRDefault="005E1201" w:rsidP="005E120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BD1B3C6" w14:textId="77777777" w:rsidR="005E1201" w:rsidRDefault="005E1201" w:rsidP="005E120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6EA7881" w14:textId="77777777" w:rsidR="005E1201" w:rsidRDefault="005E1201" w:rsidP="005E120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C1DA638" w14:textId="77777777" w:rsidR="005E1201" w:rsidRDefault="005E1201" w:rsidP="005E120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87EA120" w14:textId="77777777" w:rsidR="005E1201" w:rsidRDefault="005E1201" w:rsidP="005E1201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CF824B6" w14:textId="77777777" w:rsidR="005E1201" w:rsidRDefault="005E1201" w:rsidP="005E1201">
            <w:pPr>
              <w:jc w:val="center"/>
            </w:pPr>
          </w:p>
        </w:tc>
      </w:tr>
      <w:tr w:rsidR="005E1201" w14:paraId="4EDCC70C" w14:textId="77777777" w:rsidTr="005E1201">
        <w:trPr>
          <w:trHeight w:val="1340"/>
        </w:trPr>
        <w:tc>
          <w:tcPr>
            <w:tcW w:w="1882" w:type="dxa"/>
          </w:tcPr>
          <w:p w14:paraId="5C22E007" w14:textId="77777777" w:rsidR="005E1201" w:rsidRDefault="005E1201" w:rsidP="005E1201">
            <w:pPr>
              <w:jc w:val="center"/>
            </w:pPr>
          </w:p>
        </w:tc>
        <w:tc>
          <w:tcPr>
            <w:tcW w:w="1882" w:type="dxa"/>
          </w:tcPr>
          <w:p w14:paraId="40F94602" w14:textId="77777777" w:rsidR="005E1201" w:rsidRDefault="005E1201" w:rsidP="005E1201">
            <w:pPr>
              <w:jc w:val="center"/>
            </w:pPr>
          </w:p>
        </w:tc>
        <w:tc>
          <w:tcPr>
            <w:tcW w:w="1882" w:type="dxa"/>
          </w:tcPr>
          <w:p w14:paraId="35FF8FEC" w14:textId="77777777" w:rsidR="005E1201" w:rsidRDefault="005E1201" w:rsidP="005E1201">
            <w:pPr>
              <w:jc w:val="center"/>
            </w:pPr>
          </w:p>
        </w:tc>
        <w:tc>
          <w:tcPr>
            <w:tcW w:w="1882" w:type="dxa"/>
          </w:tcPr>
          <w:p w14:paraId="2841185E" w14:textId="77777777" w:rsidR="005E1201" w:rsidRDefault="005E1201" w:rsidP="005E1201">
            <w:pPr>
              <w:jc w:val="center"/>
            </w:pPr>
          </w:p>
        </w:tc>
        <w:tc>
          <w:tcPr>
            <w:tcW w:w="1882" w:type="dxa"/>
          </w:tcPr>
          <w:p w14:paraId="64509A80" w14:textId="77777777" w:rsidR="005E1201" w:rsidRDefault="005E1201" w:rsidP="005E1201">
            <w:pPr>
              <w:jc w:val="center"/>
            </w:pPr>
          </w:p>
        </w:tc>
        <w:tc>
          <w:tcPr>
            <w:tcW w:w="1883" w:type="dxa"/>
          </w:tcPr>
          <w:p w14:paraId="0343FDDD" w14:textId="77777777" w:rsidR="005E1201" w:rsidRDefault="005E1201" w:rsidP="005E1201">
            <w:pPr>
              <w:jc w:val="center"/>
            </w:pPr>
          </w:p>
        </w:tc>
        <w:tc>
          <w:tcPr>
            <w:tcW w:w="1883" w:type="dxa"/>
          </w:tcPr>
          <w:p w14:paraId="626EC732" w14:textId="77777777" w:rsidR="005E1201" w:rsidRDefault="005E1201" w:rsidP="005E1201">
            <w:pPr>
              <w:jc w:val="center"/>
            </w:pPr>
          </w:p>
        </w:tc>
      </w:tr>
    </w:tbl>
    <w:p w14:paraId="06CCE7D6" w14:textId="77777777" w:rsidR="007268E4" w:rsidRPr="00BB4F60" w:rsidRDefault="005E1201" w:rsidP="005E1201">
      <w:pPr>
        <w:jc w:val="center"/>
      </w:pPr>
      <w:r>
        <w:t>© WhatIsTheDateToday.Com</w:t>
      </w:r>
    </w:p>
    <w:sectPr w:rsidR="007268E4" w:rsidRPr="00BB4F60" w:rsidSect="005E12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4A3B9" w14:textId="77777777" w:rsidR="002F46BB" w:rsidRDefault="002F46BB" w:rsidP="005762FE">
      <w:r>
        <w:separator/>
      </w:r>
    </w:p>
  </w:endnote>
  <w:endnote w:type="continuationSeparator" w:id="0">
    <w:p w14:paraId="6DC7041C" w14:textId="77777777" w:rsidR="002F46BB" w:rsidRDefault="002F46B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9903E" w14:textId="77777777" w:rsidR="002F46BB" w:rsidRDefault="002F46BB" w:rsidP="005762FE">
      <w:r>
        <w:separator/>
      </w:r>
    </w:p>
  </w:footnote>
  <w:footnote w:type="continuationSeparator" w:id="0">
    <w:p w14:paraId="2AEC534C" w14:textId="77777777" w:rsidR="002F46BB" w:rsidRDefault="002F46B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0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2F46BB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2706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E1201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2061"/>
  <w15:docId w15:val="{B09CD914-B8BC-4775-879F-EC9F0EDB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3.january2017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Editable Calendar</dc:title>
  <dc:subject/>
  <dc:creator>WhatIsTheDateToday.Com</dc:creator>
  <cp:keywords>January 2025 Editable Calendar</cp:keywords>
  <dc:description>Download more at WhatIsTheDateToday.Com</dc:description>
  <cp:lastModifiedBy>What Is The Date</cp:lastModifiedBy>
  <cp:revision>1</cp:revision>
  <dcterms:created xsi:type="dcterms:W3CDTF">2024-06-07T13:04:00Z</dcterms:created>
  <dcterms:modified xsi:type="dcterms:W3CDTF">2024-06-07T13:05:00Z</dcterms:modified>
</cp:coreProperties>
</file>