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1311C" w:rsidRPr="0081311C" w14:paraId="79E8D866" w14:textId="77777777" w:rsidTr="0081311C">
        <w:trPr>
          <w:trHeight w:val="600"/>
        </w:trPr>
        <w:tc>
          <w:tcPr>
            <w:tcW w:w="9576" w:type="dxa"/>
            <w:gridSpan w:val="7"/>
          </w:tcPr>
          <w:p w14:paraId="0AFBD361" w14:textId="77777777" w:rsidR="0081311C" w:rsidRPr="0081311C" w:rsidRDefault="0081311C" w:rsidP="0081311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2026</w:t>
            </w:r>
          </w:p>
        </w:tc>
      </w:tr>
      <w:tr w:rsidR="0081311C" w14:paraId="5BE001AC" w14:textId="77777777" w:rsidTr="0081311C">
        <w:tc>
          <w:tcPr>
            <w:tcW w:w="1368" w:type="dxa"/>
          </w:tcPr>
          <w:p w14:paraId="74C2A8AD" w14:textId="77777777" w:rsidR="0081311C" w:rsidRDefault="0081311C" w:rsidP="0081311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ACDFD24" w14:textId="77777777" w:rsidR="0081311C" w:rsidRDefault="0081311C" w:rsidP="0081311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B753780" w14:textId="77777777" w:rsidR="0081311C" w:rsidRDefault="0081311C" w:rsidP="0081311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ADF1937" w14:textId="77777777" w:rsidR="0081311C" w:rsidRDefault="0081311C" w:rsidP="0081311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D74C97" w14:textId="77777777" w:rsidR="0081311C" w:rsidRDefault="0081311C" w:rsidP="0081311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A20F20" w14:textId="77777777" w:rsidR="0081311C" w:rsidRDefault="0081311C" w:rsidP="0081311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2B2965" w14:textId="77777777" w:rsidR="0081311C" w:rsidRDefault="0081311C" w:rsidP="0081311C">
            <w:pPr>
              <w:jc w:val="center"/>
            </w:pPr>
            <w:r>
              <w:t>Saturday</w:t>
            </w:r>
          </w:p>
        </w:tc>
      </w:tr>
      <w:tr w:rsidR="0081311C" w14:paraId="56BB2976" w14:textId="77777777" w:rsidTr="0081311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BAD1899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957BBF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B94A3E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62101B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109EA4" w14:textId="77777777" w:rsidR="0081311C" w:rsidRDefault="0081311C" w:rsidP="0081311C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A2FAAE" w14:textId="77777777" w:rsidR="0081311C" w:rsidRDefault="0081311C" w:rsidP="0081311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77BDDA" w14:textId="77777777" w:rsidR="0081311C" w:rsidRDefault="0081311C" w:rsidP="0081311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81311C" w14:paraId="32988E7E" w14:textId="77777777" w:rsidTr="0081311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3288D4" w14:textId="77777777" w:rsidR="0081311C" w:rsidRDefault="0081311C" w:rsidP="0081311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B81B9C" w14:textId="77777777" w:rsidR="0081311C" w:rsidRDefault="0081311C" w:rsidP="0081311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080D68" w14:textId="77777777" w:rsidR="0081311C" w:rsidRDefault="0081311C" w:rsidP="0081311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F73189" w14:textId="77777777" w:rsidR="0081311C" w:rsidRDefault="0081311C" w:rsidP="0081311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343E0B" w14:textId="77777777" w:rsidR="0081311C" w:rsidRDefault="0081311C" w:rsidP="0081311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3D0DB3" w14:textId="77777777" w:rsidR="0081311C" w:rsidRDefault="0081311C" w:rsidP="0081311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4386D6" w14:textId="77777777" w:rsidR="0081311C" w:rsidRDefault="0081311C" w:rsidP="0081311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81311C" w14:paraId="383E0CFC" w14:textId="77777777" w:rsidTr="0081311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9F4DF1" w14:textId="77777777" w:rsidR="0081311C" w:rsidRDefault="0081311C" w:rsidP="0081311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7DEC0A" w14:textId="77777777" w:rsidR="0081311C" w:rsidRDefault="0081311C" w:rsidP="0081311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D54580" w14:textId="77777777" w:rsidR="0081311C" w:rsidRDefault="0081311C" w:rsidP="0081311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D821BA" w14:textId="77777777" w:rsidR="0081311C" w:rsidRDefault="0081311C" w:rsidP="0081311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92E1CC" w14:textId="77777777" w:rsidR="0081311C" w:rsidRDefault="0081311C" w:rsidP="0081311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ED0115" w14:textId="77777777" w:rsidR="0081311C" w:rsidRDefault="0081311C" w:rsidP="0081311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4F88C0" w14:textId="77777777" w:rsidR="0081311C" w:rsidRDefault="0081311C" w:rsidP="0081311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81311C" w14:paraId="6A1493D5" w14:textId="77777777" w:rsidTr="0081311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84F437" w14:textId="77777777" w:rsidR="0081311C" w:rsidRDefault="0081311C" w:rsidP="0081311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99C58F" w14:textId="77777777" w:rsidR="0081311C" w:rsidRDefault="0081311C" w:rsidP="0081311C">
            <w:pPr>
              <w:jc w:val="center"/>
            </w:pPr>
            <w:r>
              <w:t>19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3CE826" w14:textId="77777777" w:rsidR="0081311C" w:rsidRDefault="0081311C" w:rsidP="0081311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A2D48B" w14:textId="77777777" w:rsidR="0081311C" w:rsidRDefault="0081311C" w:rsidP="0081311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C0B10F" w14:textId="77777777" w:rsidR="0081311C" w:rsidRDefault="0081311C" w:rsidP="0081311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55811C" w14:textId="77777777" w:rsidR="0081311C" w:rsidRDefault="0081311C" w:rsidP="0081311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470842" w14:textId="77777777" w:rsidR="0081311C" w:rsidRDefault="0081311C" w:rsidP="0081311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81311C" w14:paraId="2E80F563" w14:textId="77777777" w:rsidTr="0081311C">
        <w:trPr>
          <w:trHeight w:val="1500"/>
        </w:trPr>
        <w:tc>
          <w:tcPr>
            <w:tcW w:w="1368" w:type="dxa"/>
            <w:shd w:val="clear" w:color="auto" w:fill="auto"/>
          </w:tcPr>
          <w:p w14:paraId="327833A3" w14:textId="77777777" w:rsidR="0081311C" w:rsidRDefault="0081311C" w:rsidP="0081311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61C536" w14:textId="77777777" w:rsidR="0081311C" w:rsidRDefault="0081311C" w:rsidP="0081311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D79004" w14:textId="77777777" w:rsidR="0081311C" w:rsidRDefault="0081311C" w:rsidP="0081311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BCDCC5" w14:textId="77777777" w:rsidR="0081311C" w:rsidRDefault="0081311C" w:rsidP="0081311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6E39F3" w14:textId="77777777" w:rsidR="0081311C" w:rsidRDefault="0081311C" w:rsidP="0081311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CB1E497" w14:textId="77777777" w:rsidR="0081311C" w:rsidRDefault="0081311C" w:rsidP="0081311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9B2901" w14:textId="77777777" w:rsidR="0081311C" w:rsidRDefault="0081311C" w:rsidP="0081311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81311C" w14:paraId="017557D2" w14:textId="77777777" w:rsidTr="0081311C">
        <w:trPr>
          <w:trHeight w:val="1500"/>
        </w:trPr>
        <w:tc>
          <w:tcPr>
            <w:tcW w:w="1368" w:type="dxa"/>
          </w:tcPr>
          <w:p w14:paraId="2452B1B4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</w:tcPr>
          <w:p w14:paraId="13781EF5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</w:tcPr>
          <w:p w14:paraId="02486B4F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</w:tcPr>
          <w:p w14:paraId="2F49620F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</w:tcPr>
          <w:p w14:paraId="2D43A14F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</w:tcPr>
          <w:p w14:paraId="16902599" w14:textId="77777777" w:rsidR="0081311C" w:rsidRDefault="0081311C" w:rsidP="0081311C">
            <w:pPr>
              <w:jc w:val="center"/>
            </w:pPr>
          </w:p>
        </w:tc>
        <w:tc>
          <w:tcPr>
            <w:tcW w:w="1368" w:type="dxa"/>
          </w:tcPr>
          <w:p w14:paraId="32FF2684" w14:textId="77777777" w:rsidR="0081311C" w:rsidRDefault="0081311C" w:rsidP="0081311C">
            <w:pPr>
              <w:jc w:val="center"/>
            </w:pPr>
          </w:p>
        </w:tc>
      </w:tr>
    </w:tbl>
    <w:p w14:paraId="0DB6B9CE" w14:textId="77777777" w:rsidR="0081311C" w:rsidRDefault="0081311C" w:rsidP="0081311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1311C" w:rsidRPr="0081311C" w14:paraId="25BBCD2F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3602D540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1B8AF429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30BB4676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02C4D1B5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3CC593D3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4DCDF0EC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53ADCE3E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579222F7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70A07AC1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68B90D1E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1C544A74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13B1548D" w14:textId="77777777" w:rsidTr="0081311C">
        <w:trPr>
          <w:trHeight w:val="280"/>
        </w:trPr>
        <w:tc>
          <w:tcPr>
            <w:tcW w:w="9576" w:type="dxa"/>
            <w:shd w:val="clear" w:color="auto" w:fill="auto"/>
          </w:tcPr>
          <w:p w14:paraId="1E3934F5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  <w:tr w:rsidR="0081311C" w:rsidRPr="0081311C" w14:paraId="0C087B98" w14:textId="77777777" w:rsidTr="0081311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5056BE2" w14:textId="77777777" w:rsidR="0081311C" w:rsidRPr="0081311C" w:rsidRDefault="0081311C" w:rsidP="0081311C">
            <w:pPr>
              <w:jc w:val="center"/>
              <w:rPr>
                <w:sz w:val="20"/>
              </w:rPr>
            </w:pPr>
          </w:p>
        </w:tc>
      </w:tr>
    </w:tbl>
    <w:p w14:paraId="3C7A3C6D" w14:textId="77777777" w:rsidR="007268E4" w:rsidRPr="00BB4F60" w:rsidRDefault="0081311C" w:rsidP="0081311C">
      <w:pPr>
        <w:jc w:val="center"/>
      </w:pPr>
      <w:r>
        <w:t>© WhatIsTheDateToday.Com</w:t>
      </w:r>
    </w:p>
    <w:sectPr w:rsidR="007268E4" w:rsidRPr="00BB4F60" w:rsidSect="0081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CF45" w14:textId="77777777" w:rsidR="00E55022" w:rsidRDefault="00E55022" w:rsidP="005762FE">
      <w:r>
        <w:separator/>
      </w:r>
    </w:p>
  </w:endnote>
  <w:endnote w:type="continuationSeparator" w:id="0">
    <w:p w14:paraId="4507829B" w14:textId="77777777" w:rsidR="00E55022" w:rsidRDefault="00E5502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83CF" w14:textId="77777777" w:rsidR="00E55022" w:rsidRDefault="00E55022" w:rsidP="005762FE">
      <w:r>
        <w:separator/>
      </w:r>
    </w:p>
  </w:footnote>
  <w:footnote w:type="continuationSeparator" w:id="0">
    <w:p w14:paraId="2B51CBD0" w14:textId="77777777" w:rsidR="00E55022" w:rsidRDefault="00E5502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1C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1311C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22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A43D"/>
  <w15:docId w15:val="{9BB8FA5E-B0C2-4553-85D2-79F65AEA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Calendar Editable with Notes</dc:title>
  <dc:subject/>
  <dc:creator>WhatIsTheDateToday.Com</dc:creator>
  <cp:keywords>January 2026 Calendar Editable with Notes</cp:keywords>
  <dc:description>Download more at WhatIsTheDateToday.Com</dc:description>
  <cp:lastModifiedBy>What Is The Date</cp:lastModifiedBy>
  <cp:revision>1</cp:revision>
  <dcterms:created xsi:type="dcterms:W3CDTF">2024-06-09T02:21:00Z</dcterms:created>
  <dcterms:modified xsi:type="dcterms:W3CDTF">2024-06-09T02:22:00Z</dcterms:modified>
</cp:coreProperties>
</file>