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F3072">
        <w:rPr>
          <w:color w:val="404040" w:themeColor="text1" w:themeTint="BF"/>
          <w:sz w:val="72"/>
          <w:szCs w:val="72"/>
        </w:rPr>
        <w:t>Jul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F3072">
        <w:rPr>
          <w:rStyle w:val="Emphasis"/>
          <w:color w:val="404040" w:themeColor="text1" w:themeTint="BF"/>
          <w:sz w:val="72"/>
          <w:szCs w:val="72"/>
        </w:rPr>
        <w:t>2018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B4845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B4845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B4845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B4845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B4845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B4845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B4845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F3072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F307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F3072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F3072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F307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F3072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F3072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F307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F307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F3072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F3072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F307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F307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F3072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F3072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F307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F307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F3072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F3072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F307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F307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F307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F307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DF62A1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F307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F307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F307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F307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F307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F307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F307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F307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F307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F307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F30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F30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30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F30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F307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F30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F30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30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F307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F3072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F307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F307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F307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F30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77E1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F30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77E1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7E1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77E1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7E17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F30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77E1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77E1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77E1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77E17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F307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77E17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F30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BF" w:rsidRDefault="008E2DBF">
      <w:pPr>
        <w:spacing w:after="0" w:line="240" w:lineRule="auto"/>
      </w:pPr>
      <w:r>
        <w:separator/>
      </w:r>
    </w:p>
  </w:endnote>
  <w:endnote w:type="continuationSeparator" w:id="0">
    <w:p w:rsidR="008E2DBF" w:rsidRDefault="008E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A1" w:rsidRDefault="00DF6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A1" w:rsidRDefault="00DF62A1" w:rsidP="00DF62A1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A1" w:rsidRDefault="00DF6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BF" w:rsidRDefault="008E2DBF">
      <w:pPr>
        <w:spacing w:after="0" w:line="240" w:lineRule="auto"/>
      </w:pPr>
      <w:r>
        <w:separator/>
      </w:r>
    </w:p>
  </w:footnote>
  <w:footnote w:type="continuationSeparator" w:id="0">
    <w:p w:rsidR="008E2DBF" w:rsidRDefault="008E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A1" w:rsidRDefault="00DF6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A1" w:rsidRDefault="00DF6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A1" w:rsidRDefault="00DF6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8"/>
    <w:docVar w:name="MonthStart" w:val="7/1/2018"/>
  </w:docVars>
  <w:rsids>
    <w:rsidRoot w:val="008E50E3"/>
    <w:rsid w:val="00045F53"/>
    <w:rsid w:val="000717EE"/>
    <w:rsid w:val="00077E17"/>
    <w:rsid w:val="00120278"/>
    <w:rsid w:val="002D7FD4"/>
    <w:rsid w:val="0036666C"/>
    <w:rsid w:val="003A5E29"/>
    <w:rsid w:val="003D3885"/>
    <w:rsid w:val="00457DC1"/>
    <w:rsid w:val="005B5373"/>
    <w:rsid w:val="005B6B13"/>
    <w:rsid w:val="007429E2"/>
    <w:rsid w:val="007B29DC"/>
    <w:rsid w:val="00837FF0"/>
    <w:rsid w:val="008E2DBF"/>
    <w:rsid w:val="008E50E3"/>
    <w:rsid w:val="009F3072"/>
    <w:rsid w:val="00B21545"/>
    <w:rsid w:val="00B71BC7"/>
    <w:rsid w:val="00B75A54"/>
    <w:rsid w:val="00BB2C30"/>
    <w:rsid w:val="00BE33C9"/>
    <w:rsid w:val="00C26BE9"/>
    <w:rsid w:val="00C47FD1"/>
    <w:rsid w:val="00C74D57"/>
    <w:rsid w:val="00CB2871"/>
    <w:rsid w:val="00D56312"/>
    <w:rsid w:val="00D576B9"/>
    <w:rsid w:val="00DC3FCA"/>
    <w:rsid w:val="00DF62A1"/>
    <w:rsid w:val="00E34E44"/>
    <w:rsid w:val="00F96973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2018-05-13T06:16:00Z</dcterms:created>
  <dcterms:modified xsi:type="dcterms:W3CDTF">2018-05-16T02:29:00Z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