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D12D8" w:rsidRPr="008D12D8" w:rsidTr="008D12D8">
        <w:trPr>
          <w:trHeight w:val="600"/>
        </w:trPr>
        <w:tc>
          <w:tcPr>
            <w:tcW w:w="9576" w:type="dxa"/>
            <w:gridSpan w:val="7"/>
          </w:tcPr>
          <w:p w:rsidR="008D12D8" w:rsidRPr="008D12D8" w:rsidRDefault="008D12D8" w:rsidP="008D12D8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2021</w:t>
            </w:r>
          </w:p>
        </w:tc>
      </w:tr>
      <w:tr w:rsidR="008D12D8" w:rsidTr="008D12D8">
        <w:tc>
          <w:tcPr>
            <w:tcW w:w="1368" w:type="dxa"/>
          </w:tcPr>
          <w:p w:rsidR="008D12D8" w:rsidRDefault="008D12D8" w:rsidP="008D12D8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8D12D8" w:rsidRDefault="008D12D8" w:rsidP="008D12D8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8D12D8" w:rsidRDefault="008D12D8" w:rsidP="008D12D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D12D8" w:rsidRDefault="008D12D8" w:rsidP="008D12D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D12D8" w:rsidRDefault="008D12D8" w:rsidP="008D12D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D12D8" w:rsidRDefault="008D12D8" w:rsidP="008D12D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D12D8" w:rsidRDefault="008D12D8" w:rsidP="008D12D8">
            <w:pPr>
              <w:jc w:val="center"/>
            </w:pPr>
            <w:r>
              <w:t>Sunday</w:t>
            </w:r>
          </w:p>
        </w:tc>
      </w:tr>
      <w:tr w:rsidR="008D12D8" w:rsidTr="008D12D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8D12D8" w:rsidRDefault="008D12D8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8D12D8" w:rsidRDefault="008D12D8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8D12D8" w:rsidRDefault="008D12D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</w:tr>
      <w:tr w:rsidR="008D12D8" w:rsidTr="008D12D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8D12D8" w:rsidTr="008D12D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8D12D8" w:rsidTr="008D12D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8D12D8" w:rsidTr="008D12D8">
        <w:trPr>
          <w:trHeight w:val="1500"/>
        </w:trPr>
        <w:tc>
          <w:tcPr>
            <w:tcW w:w="1368" w:type="dxa"/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8D12D8" w:rsidRDefault="008D12D8" w:rsidP="008D12D8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8D12D8" w:rsidRDefault="008D12D8" w:rsidP="00BB4F60"/>
        </w:tc>
      </w:tr>
      <w:tr w:rsidR="008D12D8" w:rsidTr="008D12D8">
        <w:trPr>
          <w:trHeight w:val="1500"/>
        </w:trPr>
        <w:tc>
          <w:tcPr>
            <w:tcW w:w="1368" w:type="dxa"/>
          </w:tcPr>
          <w:p w:rsidR="008D12D8" w:rsidRDefault="008D12D8" w:rsidP="00BB4F60"/>
        </w:tc>
        <w:tc>
          <w:tcPr>
            <w:tcW w:w="1368" w:type="dxa"/>
          </w:tcPr>
          <w:p w:rsidR="008D12D8" w:rsidRDefault="008D12D8" w:rsidP="00BB4F60"/>
        </w:tc>
        <w:tc>
          <w:tcPr>
            <w:tcW w:w="1368" w:type="dxa"/>
          </w:tcPr>
          <w:p w:rsidR="008D12D8" w:rsidRDefault="008D12D8" w:rsidP="00BB4F60"/>
        </w:tc>
        <w:tc>
          <w:tcPr>
            <w:tcW w:w="1368" w:type="dxa"/>
          </w:tcPr>
          <w:p w:rsidR="008D12D8" w:rsidRDefault="008D12D8" w:rsidP="00BB4F60"/>
        </w:tc>
        <w:tc>
          <w:tcPr>
            <w:tcW w:w="1368" w:type="dxa"/>
          </w:tcPr>
          <w:p w:rsidR="008D12D8" w:rsidRDefault="008D12D8" w:rsidP="00BB4F60"/>
        </w:tc>
        <w:tc>
          <w:tcPr>
            <w:tcW w:w="1368" w:type="dxa"/>
          </w:tcPr>
          <w:p w:rsidR="008D12D8" w:rsidRDefault="008D12D8" w:rsidP="00BB4F60"/>
        </w:tc>
        <w:tc>
          <w:tcPr>
            <w:tcW w:w="1368" w:type="dxa"/>
          </w:tcPr>
          <w:p w:rsidR="008D12D8" w:rsidRDefault="008D12D8" w:rsidP="00BB4F60"/>
        </w:tc>
      </w:tr>
    </w:tbl>
    <w:p w:rsidR="008D12D8" w:rsidRDefault="008D12D8" w:rsidP="00BB4F60"/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843AC6" w:rsidTr="000967EA">
        <w:trPr>
          <w:trHeight w:val="263"/>
        </w:trPr>
        <w:tc>
          <w:tcPr>
            <w:tcW w:w="9611" w:type="dxa"/>
          </w:tcPr>
          <w:p w:rsidR="00843AC6" w:rsidRDefault="00843AC6" w:rsidP="000967EA"/>
        </w:tc>
      </w:tr>
      <w:tr w:rsidR="00843AC6" w:rsidTr="000967EA">
        <w:trPr>
          <w:trHeight w:val="263"/>
        </w:trPr>
        <w:tc>
          <w:tcPr>
            <w:tcW w:w="9611" w:type="dxa"/>
          </w:tcPr>
          <w:p w:rsidR="00843AC6" w:rsidRDefault="00843AC6" w:rsidP="000967EA"/>
        </w:tc>
      </w:tr>
      <w:tr w:rsidR="00843AC6" w:rsidTr="000967EA">
        <w:trPr>
          <w:trHeight w:val="263"/>
        </w:trPr>
        <w:tc>
          <w:tcPr>
            <w:tcW w:w="9611" w:type="dxa"/>
          </w:tcPr>
          <w:p w:rsidR="00843AC6" w:rsidRDefault="00843AC6" w:rsidP="000967EA"/>
        </w:tc>
      </w:tr>
      <w:tr w:rsidR="00843AC6" w:rsidTr="000967EA">
        <w:trPr>
          <w:trHeight w:val="263"/>
        </w:trPr>
        <w:tc>
          <w:tcPr>
            <w:tcW w:w="9611" w:type="dxa"/>
          </w:tcPr>
          <w:p w:rsidR="00843AC6" w:rsidRDefault="00843AC6" w:rsidP="000967EA"/>
        </w:tc>
      </w:tr>
      <w:tr w:rsidR="00843AC6" w:rsidTr="000967EA">
        <w:trPr>
          <w:trHeight w:val="263"/>
        </w:trPr>
        <w:tc>
          <w:tcPr>
            <w:tcW w:w="9611" w:type="dxa"/>
          </w:tcPr>
          <w:p w:rsidR="00843AC6" w:rsidRDefault="00843AC6" w:rsidP="000967EA"/>
        </w:tc>
      </w:tr>
      <w:tr w:rsidR="00843AC6" w:rsidTr="000967EA">
        <w:trPr>
          <w:trHeight w:val="263"/>
        </w:trPr>
        <w:tc>
          <w:tcPr>
            <w:tcW w:w="9611" w:type="dxa"/>
          </w:tcPr>
          <w:p w:rsidR="00843AC6" w:rsidRDefault="00843AC6" w:rsidP="000967EA"/>
        </w:tc>
      </w:tr>
      <w:tr w:rsidR="00843AC6" w:rsidTr="000967EA">
        <w:trPr>
          <w:trHeight w:val="263"/>
        </w:trPr>
        <w:tc>
          <w:tcPr>
            <w:tcW w:w="9611" w:type="dxa"/>
          </w:tcPr>
          <w:p w:rsidR="00843AC6" w:rsidRDefault="00843AC6" w:rsidP="000967EA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8D1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993" w:rsidRDefault="00D71993" w:rsidP="005762FE">
      <w:r>
        <w:separator/>
      </w:r>
    </w:p>
  </w:endnote>
  <w:endnote w:type="continuationSeparator" w:id="0">
    <w:p w:rsidR="00D71993" w:rsidRDefault="00D7199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D8" w:rsidRDefault="008D1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D8" w:rsidRPr="008D12D8" w:rsidRDefault="008D12D8" w:rsidP="008D12D8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D8" w:rsidRDefault="008D1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993" w:rsidRDefault="00D71993" w:rsidP="005762FE">
      <w:r>
        <w:separator/>
      </w:r>
    </w:p>
  </w:footnote>
  <w:footnote w:type="continuationSeparator" w:id="0">
    <w:p w:rsidR="00D71993" w:rsidRDefault="00D71993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D8" w:rsidRDefault="008D1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D8" w:rsidRPr="008D12D8" w:rsidRDefault="008D12D8" w:rsidP="008D12D8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2D8" w:rsidRDefault="008D1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D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3AC6"/>
    <w:rsid w:val="008450BC"/>
    <w:rsid w:val="00855C17"/>
    <w:rsid w:val="00867BC5"/>
    <w:rsid w:val="00883782"/>
    <w:rsid w:val="008D12D8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423AE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1993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CEB30-3427-4064-8F1D-6E3D34B1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8A05-36DE-4D4D-94EA-C0119855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2</cp:revision>
  <dcterms:created xsi:type="dcterms:W3CDTF">2020-07-07T03:48:00Z</dcterms:created>
  <dcterms:modified xsi:type="dcterms:W3CDTF">2020-07-07T03:48:00Z</dcterms:modified>
</cp:coreProperties>
</file>