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E41E" w14:textId="163EEB51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E251A0">
        <w:t>Jul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E251A0">
        <w:rPr>
          <w:rStyle w:val="Emphasis"/>
        </w:rPr>
        <w:t>2023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04D933AA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005BACF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51A0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251A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D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21B6594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51A0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251A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A7C1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4F44A81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51A0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251A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A7C1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58352E0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51A0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251A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A7C1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1860523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51A0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251A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86F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2854AF4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86F30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86F30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86F30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290A2EA8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7DD58B2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251A0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04DBB80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251A0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4D31AEE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251A0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63704FD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251A0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56E765E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251A0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5BCE7D33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14C10E1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4E41400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251A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67F769E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251A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4EA0B42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251A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1CFE14B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251A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17B6FCE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251A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742B9A27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0B234D7F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376CBBC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251A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3603431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251A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3DAD49B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251A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62D4E7C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251A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7FEDE5E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251A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5B28911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4052F9A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5DC265D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251A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251A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251A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251A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251A0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251A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7DE7008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251A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251A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251A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251A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251A0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251A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2BDE3D9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251A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251A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251A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251A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6D40DA">
              <w:fldChar w:fldCharType="separate"/>
            </w:r>
            <w:r w:rsidR="00E251A0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6D40DA">
              <w:fldChar w:fldCharType="separate"/>
            </w:r>
            <w:r w:rsidR="00E251A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4AD091C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251A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251A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251A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251A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486F30">
              <w:fldChar w:fldCharType="separate"/>
            </w:r>
            <w:r w:rsidR="00E251A0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486F30">
              <w:fldChar w:fldCharType="separate"/>
            </w:r>
            <w:r w:rsidR="00E251A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6555D93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251A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251A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251A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251A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251A0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486F30">
              <w:fldChar w:fldCharType="separate"/>
            </w:r>
            <w:r w:rsidR="00E251A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0145B2D8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251A0"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E251A0"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0671051D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E251A0">
              <w:rPr>
                <w:rStyle w:val="Emphasis"/>
              </w:rPr>
              <w:fldChar w:fldCharType="separate"/>
            </w:r>
            <w:r w:rsidR="00E251A0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5677876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251A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251A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251A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251A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251A0">
              <w:fldChar w:fldCharType="separate"/>
            </w:r>
            <w:r w:rsidR="00E251A0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E251A0">
              <w:fldChar w:fldCharType="separate"/>
            </w:r>
            <w:r w:rsidR="00E251A0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3560" w14:textId="77777777" w:rsidR="004E3032" w:rsidRDefault="004E3032">
      <w:pPr>
        <w:spacing w:after="0" w:line="240" w:lineRule="auto"/>
      </w:pPr>
      <w:r>
        <w:separator/>
      </w:r>
    </w:p>
  </w:endnote>
  <w:endnote w:type="continuationSeparator" w:id="0">
    <w:p w14:paraId="11880BBD" w14:textId="77777777" w:rsidR="004E3032" w:rsidRDefault="004E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F692" w14:textId="77777777" w:rsidR="004E3032" w:rsidRDefault="004E3032">
      <w:pPr>
        <w:spacing w:after="0" w:line="240" w:lineRule="auto"/>
      </w:pPr>
      <w:r>
        <w:separator/>
      </w:r>
    </w:p>
  </w:footnote>
  <w:footnote w:type="continuationSeparator" w:id="0">
    <w:p w14:paraId="51E77100" w14:textId="77777777" w:rsidR="004E3032" w:rsidRDefault="004E3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3"/>
    <w:docVar w:name="MonthStart" w:val="7/1/2023"/>
  </w:docVars>
  <w:rsids>
    <w:rsidRoot w:val="00FA2DE7"/>
    <w:rsid w:val="00045F53"/>
    <w:rsid w:val="000717EE"/>
    <w:rsid w:val="000D1EF5"/>
    <w:rsid w:val="000D22E2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A72CF"/>
    <w:rsid w:val="003D3885"/>
    <w:rsid w:val="003D3D58"/>
    <w:rsid w:val="004070D0"/>
    <w:rsid w:val="00457D2E"/>
    <w:rsid w:val="00486F30"/>
    <w:rsid w:val="004A7C13"/>
    <w:rsid w:val="004E3032"/>
    <w:rsid w:val="005649EA"/>
    <w:rsid w:val="00574791"/>
    <w:rsid w:val="006D3C14"/>
    <w:rsid w:val="006D40DA"/>
    <w:rsid w:val="00717487"/>
    <w:rsid w:val="007429E2"/>
    <w:rsid w:val="007B29DC"/>
    <w:rsid w:val="00837FF0"/>
    <w:rsid w:val="008B47B8"/>
    <w:rsid w:val="009407A3"/>
    <w:rsid w:val="00A50BCA"/>
    <w:rsid w:val="00A5684F"/>
    <w:rsid w:val="00B21545"/>
    <w:rsid w:val="00B71BC7"/>
    <w:rsid w:val="00B75A54"/>
    <w:rsid w:val="00BB1DEA"/>
    <w:rsid w:val="00BD49C0"/>
    <w:rsid w:val="00BE33C9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E05F4B"/>
    <w:rsid w:val="00E251A0"/>
    <w:rsid w:val="00E34E44"/>
    <w:rsid w:val="00F54344"/>
    <w:rsid w:val="00F96973"/>
    <w:rsid w:val="00FA2DE7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2023 Printable Calendar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Printable Calendar</dc:title>
  <dc:subject/>
  <dc:creator/>
  <cp:keywords>July 2023 Printable Calendar</cp:keywords>
  <dc:description>Download more at WhatIsTheDateToday.Com</dc:description>
  <cp:lastModifiedBy/>
  <cp:revision>1</cp:revision>
  <dcterms:created xsi:type="dcterms:W3CDTF">2022-08-20T00:28:00Z</dcterms:created>
  <dcterms:modified xsi:type="dcterms:W3CDTF">2022-08-20T00:28:00Z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