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13749A" w:rsidRPr="0013749A" w14:paraId="3B96D3FC" w14:textId="77777777" w:rsidTr="0013749A">
        <w:trPr>
          <w:trHeight w:val="600"/>
        </w:trPr>
        <w:tc>
          <w:tcPr>
            <w:tcW w:w="9576" w:type="dxa"/>
            <w:gridSpan w:val="7"/>
          </w:tcPr>
          <w:p w14:paraId="30BF7276" w14:textId="77777777" w:rsidR="0013749A" w:rsidRPr="0013749A" w:rsidRDefault="0013749A" w:rsidP="0013749A">
            <w:pPr>
              <w:jc w:val="center"/>
              <w:rPr>
                <w:sz w:val="48"/>
              </w:rPr>
            </w:pPr>
            <w:r>
              <w:rPr>
                <w:sz w:val="48"/>
              </w:rPr>
              <w:t>July 2025</w:t>
            </w:r>
          </w:p>
        </w:tc>
      </w:tr>
      <w:tr w:rsidR="0013749A" w14:paraId="0BE71726" w14:textId="77777777" w:rsidTr="0013749A">
        <w:tc>
          <w:tcPr>
            <w:tcW w:w="1368" w:type="dxa"/>
          </w:tcPr>
          <w:p w14:paraId="244F5074" w14:textId="77777777" w:rsidR="0013749A" w:rsidRDefault="0013749A" w:rsidP="0013749A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11CE26D2" w14:textId="77777777" w:rsidR="0013749A" w:rsidRDefault="0013749A" w:rsidP="0013749A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CB3EE01" w14:textId="77777777" w:rsidR="0013749A" w:rsidRDefault="0013749A" w:rsidP="0013749A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DBE5A2F" w14:textId="77777777" w:rsidR="0013749A" w:rsidRDefault="0013749A" w:rsidP="0013749A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A966AEE" w14:textId="77777777" w:rsidR="0013749A" w:rsidRDefault="0013749A" w:rsidP="0013749A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7910C98" w14:textId="77777777" w:rsidR="0013749A" w:rsidRDefault="0013749A" w:rsidP="0013749A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29CFEC7" w14:textId="77777777" w:rsidR="0013749A" w:rsidRDefault="0013749A" w:rsidP="0013749A">
            <w:pPr>
              <w:jc w:val="center"/>
            </w:pPr>
            <w:r>
              <w:t>Saturday</w:t>
            </w:r>
          </w:p>
        </w:tc>
      </w:tr>
      <w:tr w:rsidR="0013749A" w14:paraId="67593901" w14:textId="77777777" w:rsidTr="0013749A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3B6FD436" w14:textId="77777777" w:rsidR="0013749A" w:rsidRDefault="0013749A" w:rsidP="0013749A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C2CF96D" w14:textId="77777777" w:rsidR="0013749A" w:rsidRDefault="0013749A" w:rsidP="0013749A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469B452" w14:textId="77777777" w:rsidR="0013749A" w:rsidRDefault="0013749A" w:rsidP="0013749A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63792F2" w14:textId="77777777" w:rsidR="0013749A" w:rsidRDefault="0013749A" w:rsidP="0013749A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D0D09C8" w14:textId="77777777" w:rsidR="0013749A" w:rsidRDefault="0013749A" w:rsidP="0013749A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83D1C84" w14:textId="77777777" w:rsidR="0013749A" w:rsidRDefault="0013749A" w:rsidP="0013749A">
            <w:pPr>
              <w:jc w:val="center"/>
            </w:pPr>
            <w:r>
              <w:t>4</w:t>
            </w:r>
            <w:r>
              <w:br/>
            </w:r>
            <w:r>
              <w:br/>
              <w:t>Independence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B7BCC4B" w14:textId="77777777" w:rsidR="0013749A" w:rsidRDefault="0013749A" w:rsidP="0013749A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</w:tr>
      <w:tr w:rsidR="0013749A" w14:paraId="0FD5C92F" w14:textId="77777777" w:rsidTr="0013749A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4ECBA72" w14:textId="77777777" w:rsidR="0013749A" w:rsidRDefault="0013749A" w:rsidP="0013749A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8B99482" w14:textId="77777777" w:rsidR="0013749A" w:rsidRDefault="0013749A" w:rsidP="0013749A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2832B0D" w14:textId="77777777" w:rsidR="0013749A" w:rsidRDefault="0013749A" w:rsidP="0013749A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D1753CF" w14:textId="77777777" w:rsidR="0013749A" w:rsidRDefault="0013749A" w:rsidP="0013749A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2F70DFB" w14:textId="77777777" w:rsidR="0013749A" w:rsidRDefault="0013749A" w:rsidP="0013749A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AE031AC" w14:textId="77777777" w:rsidR="0013749A" w:rsidRDefault="0013749A" w:rsidP="0013749A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5DE6502" w14:textId="77777777" w:rsidR="0013749A" w:rsidRDefault="0013749A" w:rsidP="0013749A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</w:tr>
      <w:tr w:rsidR="0013749A" w14:paraId="68B32936" w14:textId="77777777" w:rsidTr="0013749A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793C02E" w14:textId="77777777" w:rsidR="0013749A" w:rsidRDefault="0013749A" w:rsidP="0013749A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A406FB7" w14:textId="77777777" w:rsidR="0013749A" w:rsidRDefault="0013749A" w:rsidP="0013749A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50A9281" w14:textId="77777777" w:rsidR="0013749A" w:rsidRDefault="0013749A" w:rsidP="0013749A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1A31C3A" w14:textId="77777777" w:rsidR="0013749A" w:rsidRDefault="0013749A" w:rsidP="0013749A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97ED436" w14:textId="77777777" w:rsidR="0013749A" w:rsidRDefault="0013749A" w:rsidP="0013749A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19FC7E7" w14:textId="77777777" w:rsidR="0013749A" w:rsidRDefault="0013749A" w:rsidP="0013749A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9C4A9CE" w14:textId="77777777" w:rsidR="0013749A" w:rsidRDefault="0013749A" w:rsidP="0013749A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</w:tr>
      <w:tr w:rsidR="0013749A" w14:paraId="53C482F6" w14:textId="77777777" w:rsidTr="0013749A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C40F39B" w14:textId="77777777" w:rsidR="0013749A" w:rsidRDefault="0013749A" w:rsidP="0013749A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2CE45DF" w14:textId="77777777" w:rsidR="0013749A" w:rsidRDefault="0013749A" w:rsidP="0013749A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E5B3734" w14:textId="77777777" w:rsidR="0013749A" w:rsidRDefault="0013749A" w:rsidP="0013749A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C61B2C2" w14:textId="77777777" w:rsidR="0013749A" w:rsidRDefault="0013749A" w:rsidP="0013749A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B13B9C1" w14:textId="77777777" w:rsidR="0013749A" w:rsidRDefault="0013749A" w:rsidP="0013749A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ECA15ED" w14:textId="77777777" w:rsidR="0013749A" w:rsidRDefault="0013749A" w:rsidP="0013749A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9B805D4" w14:textId="77777777" w:rsidR="0013749A" w:rsidRDefault="0013749A" w:rsidP="0013749A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</w:tr>
      <w:tr w:rsidR="0013749A" w14:paraId="07A1CB9B" w14:textId="77777777" w:rsidTr="0013749A">
        <w:trPr>
          <w:trHeight w:val="1500"/>
        </w:trPr>
        <w:tc>
          <w:tcPr>
            <w:tcW w:w="1368" w:type="dxa"/>
            <w:shd w:val="clear" w:color="auto" w:fill="auto"/>
          </w:tcPr>
          <w:p w14:paraId="34E0F541" w14:textId="77777777" w:rsidR="0013749A" w:rsidRDefault="0013749A" w:rsidP="0013749A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52D88F1" w14:textId="77777777" w:rsidR="0013749A" w:rsidRDefault="0013749A" w:rsidP="0013749A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EEB6696" w14:textId="77777777" w:rsidR="0013749A" w:rsidRDefault="0013749A" w:rsidP="0013749A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7CB4496" w14:textId="77777777" w:rsidR="0013749A" w:rsidRDefault="0013749A" w:rsidP="0013749A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C12FBE4" w14:textId="77777777" w:rsidR="0013749A" w:rsidRDefault="0013749A" w:rsidP="0013749A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2F564C05" w14:textId="77777777" w:rsidR="0013749A" w:rsidRDefault="0013749A" w:rsidP="0013749A">
            <w:pPr>
              <w:jc w:val="center"/>
            </w:pPr>
          </w:p>
        </w:tc>
        <w:tc>
          <w:tcPr>
            <w:tcW w:w="1368" w:type="dxa"/>
          </w:tcPr>
          <w:p w14:paraId="1CAF2EC4" w14:textId="77777777" w:rsidR="0013749A" w:rsidRDefault="0013749A" w:rsidP="0013749A">
            <w:pPr>
              <w:jc w:val="center"/>
            </w:pPr>
          </w:p>
        </w:tc>
      </w:tr>
      <w:tr w:rsidR="0013749A" w14:paraId="4F5A6C60" w14:textId="77777777" w:rsidTr="0013749A">
        <w:trPr>
          <w:trHeight w:val="1500"/>
        </w:trPr>
        <w:tc>
          <w:tcPr>
            <w:tcW w:w="1368" w:type="dxa"/>
          </w:tcPr>
          <w:p w14:paraId="650CA7D6" w14:textId="77777777" w:rsidR="0013749A" w:rsidRDefault="0013749A" w:rsidP="0013749A">
            <w:pPr>
              <w:jc w:val="center"/>
            </w:pPr>
          </w:p>
        </w:tc>
        <w:tc>
          <w:tcPr>
            <w:tcW w:w="1368" w:type="dxa"/>
          </w:tcPr>
          <w:p w14:paraId="318FB53A" w14:textId="77777777" w:rsidR="0013749A" w:rsidRDefault="0013749A" w:rsidP="0013749A">
            <w:pPr>
              <w:jc w:val="center"/>
            </w:pPr>
          </w:p>
        </w:tc>
        <w:tc>
          <w:tcPr>
            <w:tcW w:w="1368" w:type="dxa"/>
          </w:tcPr>
          <w:p w14:paraId="71284EE7" w14:textId="77777777" w:rsidR="0013749A" w:rsidRDefault="0013749A" w:rsidP="0013749A">
            <w:pPr>
              <w:jc w:val="center"/>
            </w:pPr>
          </w:p>
        </w:tc>
        <w:tc>
          <w:tcPr>
            <w:tcW w:w="1368" w:type="dxa"/>
          </w:tcPr>
          <w:p w14:paraId="3267F625" w14:textId="77777777" w:rsidR="0013749A" w:rsidRDefault="0013749A" w:rsidP="0013749A">
            <w:pPr>
              <w:jc w:val="center"/>
            </w:pPr>
          </w:p>
        </w:tc>
        <w:tc>
          <w:tcPr>
            <w:tcW w:w="1368" w:type="dxa"/>
          </w:tcPr>
          <w:p w14:paraId="595AB797" w14:textId="77777777" w:rsidR="0013749A" w:rsidRDefault="0013749A" w:rsidP="0013749A">
            <w:pPr>
              <w:jc w:val="center"/>
            </w:pPr>
          </w:p>
        </w:tc>
        <w:tc>
          <w:tcPr>
            <w:tcW w:w="1368" w:type="dxa"/>
          </w:tcPr>
          <w:p w14:paraId="08420702" w14:textId="77777777" w:rsidR="0013749A" w:rsidRDefault="0013749A" w:rsidP="0013749A">
            <w:pPr>
              <w:jc w:val="center"/>
            </w:pPr>
          </w:p>
        </w:tc>
        <w:tc>
          <w:tcPr>
            <w:tcW w:w="1368" w:type="dxa"/>
          </w:tcPr>
          <w:p w14:paraId="68138176" w14:textId="77777777" w:rsidR="0013749A" w:rsidRDefault="0013749A" w:rsidP="0013749A">
            <w:pPr>
              <w:jc w:val="center"/>
            </w:pPr>
          </w:p>
        </w:tc>
      </w:tr>
    </w:tbl>
    <w:p w14:paraId="5AFC76EA" w14:textId="77777777" w:rsidR="0013749A" w:rsidRDefault="0013749A" w:rsidP="0013749A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13749A" w:rsidRPr="0013749A" w14:paraId="781D822E" w14:textId="77777777" w:rsidTr="0013749A">
        <w:trPr>
          <w:trHeight w:val="280"/>
        </w:trPr>
        <w:tc>
          <w:tcPr>
            <w:tcW w:w="9576" w:type="dxa"/>
            <w:shd w:val="clear" w:color="auto" w:fill="auto"/>
          </w:tcPr>
          <w:p w14:paraId="226AD942" w14:textId="77777777" w:rsidR="0013749A" w:rsidRPr="0013749A" w:rsidRDefault="0013749A" w:rsidP="0013749A">
            <w:pPr>
              <w:jc w:val="center"/>
              <w:rPr>
                <w:sz w:val="20"/>
              </w:rPr>
            </w:pPr>
          </w:p>
        </w:tc>
      </w:tr>
      <w:tr w:rsidR="0013749A" w:rsidRPr="0013749A" w14:paraId="78504C3E" w14:textId="77777777" w:rsidTr="0013749A">
        <w:trPr>
          <w:trHeight w:val="280"/>
        </w:trPr>
        <w:tc>
          <w:tcPr>
            <w:tcW w:w="9576" w:type="dxa"/>
            <w:shd w:val="clear" w:color="auto" w:fill="auto"/>
          </w:tcPr>
          <w:p w14:paraId="1F180A4F" w14:textId="77777777" w:rsidR="0013749A" w:rsidRPr="0013749A" w:rsidRDefault="0013749A" w:rsidP="0013749A">
            <w:pPr>
              <w:jc w:val="center"/>
              <w:rPr>
                <w:sz w:val="20"/>
              </w:rPr>
            </w:pPr>
          </w:p>
        </w:tc>
      </w:tr>
      <w:tr w:rsidR="0013749A" w:rsidRPr="0013749A" w14:paraId="31B07E90" w14:textId="77777777" w:rsidTr="0013749A">
        <w:trPr>
          <w:trHeight w:val="280"/>
        </w:trPr>
        <w:tc>
          <w:tcPr>
            <w:tcW w:w="9576" w:type="dxa"/>
            <w:shd w:val="clear" w:color="auto" w:fill="auto"/>
          </w:tcPr>
          <w:p w14:paraId="3B89D4AB" w14:textId="77777777" w:rsidR="0013749A" w:rsidRPr="0013749A" w:rsidRDefault="0013749A" w:rsidP="0013749A">
            <w:pPr>
              <w:jc w:val="center"/>
              <w:rPr>
                <w:sz w:val="20"/>
              </w:rPr>
            </w:pPr>
          </w:p>
        </w:tc>
      </w:tr>
      <w:tr w:rsidR="0013749A" w:rsidRPr="0013749A" w14:paraId="61236025" w14:textId="77777777" w:rsidTr="0013749A">
        <w:trPr>
          <w:trHeight w:val="280"/>
        </w:trPr>
        <w:tc>
          <w:tcPr>
            <w:tcW w:w="9576" w:type="dxa"/>
            <w:shd w:val="clear" w:color="auto" w:fill="auto"/>
          </w:tcPr>
          <w:p w14:paraId="5AF41701" w14:textId="77777777" w:rsidR="0013749A" w:rsidRPr="0013749A" w:rsidRDefault="0013749A" w:rsidP="0013749A">
            <w:pPr>
              <w:jc w:val="center"/>
              <w:rPr>
                <w:sz w:val="20"/>
              </w:rPr>
            </w:pPr>
          </w:p>
        </w:tc>
      </w:tr>
      <w:tr w:rsidR="0013749A" w:rsidRPr="0013749A" w14:paraId="32DFD97D" w14:textId="77777777" w:rsidTr="0013749A">
        <w:trPr>
          <w:trHeight w:val="280"/>
        </w:trPr>
        <w:tc>
          <w:tcPr>
            <w:tcW w:w="9576" w:type="dxa"/>
            <w:shd w:val="clear" w:color="auto" w:fill="auto"/>
          </w:tcPr>
          <w:p w14:paraId="252C6307" w14:textId="77777777" w:rsidR="0013749A" w:rsidRPr="0013749A" w:rsidRDefault="0013749A" w:rsidP="0013749A">
            <w:pPr>
              <w:jc w:val="center"/>
              <w:rPr>
                <w:sz w:val="20"/>
              </w:rPr>
            </w:pPr>
          </w:p>
        </w:tc>
      </w:tr>
      <w:tr w:rsidR="0013749A" w:rsidRPr="0013749A" w14:paraId="3DDB3681" w14:textId="77777777" w:rsidTr="0013749A">
        <w:trPr>
          <w:trHeight w:val="280"/>
        </w:trPr>
        <w:tc>
          <w:tcPr>
            <w:tcW w:w="9576" w:type="dxa"/>
            <w:shd w:val="clear" w:color="auto" w:fill="auto"/>
          </w:tcPr>
          <w:p w14:paraId="50A750FF" w14:textId="77777777" w:rsidR="0013749A" w:rsidRPr="0013749A" w:rsidRDefault="0013749A" w:rsidP="0013749A">
            <w:pPr>
              <w:jc w:val="center"/>
              <w:rPr>
                <w:sz w:val="20"/>
              </w:rPr>
            </w:pPr>
          </w:p>
        </w:tc>
      </w:tr>
      <w:tr w:rsidR="0013749A" w:rsidRPr="0013749A" w14:paraId="6FBEBA84" w14:textId="77777777" w:rsidTr="0013749A">
        <w:trPr>
          <w:trHeight w:val="280"/>
        </w:trPr>
        <w:tc>
          <w:tcPr>
            <w:tcW w:w="9576" w:type="dxa"/>
            <w:shd w:val="clear" w:color="auto" w:fill="auto"/>
          </w:tcPr>
          <w:p w14:paraId="1DC6D3F9" w14:textId="77777777" w:rsidR="0013749A" w:rsidRPr="0013749A" w:rsidRDefault="0013749A" w:rsidP="0013749A">
            <w:pPr>
              <w:jc w:val="center"/>
              <w:rPr>
                <w:sz w:val="20"/>
              </w:rPr>
            </w:pPr>
          </w:p>
        </w:tc>
      </w:tr>
      <w:tr w:rsidR="0013749A" w:rsidRPr="0013749A" w14:paraId="23423EF0" w14:textId="77777777" w:rsidTr="0013749A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0306499A" w14:textId="77777777" w:rsidR="0013749A" w:rsidRPr="0013749A" w:rsidRDefault="0013749A" w:rsidP="0013749A">
            <w:pPr>
              <w:jc w:val="center"/>
              <w:rPr>
                <w:sz w:val="20"/>
              </w:rPr>
            </w:pPr>
          </w:p>
        </w:tc>
      </w:tr>
    </w:tbl>
    <w:p w14:paraId="3F753430" w14:textId="77777777" w:rsidR="007268E4" w:rsidRPr="00BB4F60" w:rsidRDefault="0013749A" w:rsidP="0013749A">
      <w:pPr>
        <w:jc w:val="center"/>
      </w:pPr>
      <w:r>
        <w:t>© WhatIsTheDateToday.Com</w:t>
      </w:r>
    </w:p>
    <w:sectPr w:rsidR="007268E4" w:rsidRPr="00BB4F60" w:rsidSect="00137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67C3E" w14:textId="77777777" w:rsidR="00DA1EC3" w:rsidRDefault="00DA1EC3" w:rsidP="005762FE">
      <w:r>
        <w:separator/>
      </w:r>
    </w:p>
  </w:endnote>
  <w:endnote w:type="continuationSeparator" w:id="0">
    <w:p w14:paraId="55B8B91A" w14:textId="77777777" w:rsidR="00DA1EC3" w:rsidRDefault="00DA1EC3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2B3AA" w14:textId="77777777" w:rsidR="00DA1EC3" w:rsidRDefault="00DA1EC3" w:rsidP="005762FE">
      <w:r>
        <w:separator/>
      </w:r>
    </w:p>
  </w:footnote>
  <w:footnote w:type="continuationSeparator" w:id="0">
    <w:p w14:paraId="0D775026" w14:textId="77777777" w:rsidR="00DA1EC3" w:rsidRDefault="00DA1EC3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9A"/>
    <w:rsid w:val="00037140"/>
    <w:rsid w:val="0004106F"/>
    <w:rsid w:val="0007080F"/>
    <w:rsid w:val="00075B3E"/>
    <w:rsid w:val="000903AB"/>
    <w:rsid w:val="000A0101"/>
    <w:rsid w:val="000A28C4"/>
    <w:rsid w:val="000C330A"/>
    <w:rsid w:val="000E260A"/>
    <w:rsid w:val="00100C4A"/>
    <w:rsid w:val="00114D20"/>
    <w:rsid w:val="0013749A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B4A1E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71A9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0251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1EC3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29466"/>
  <w15:docId w15:val="{C2668A40-84EB-4327-A6CB-88AD7DE5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5.january-2018-calendar-editable-note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2025 Calendar Editable with Notes</dc:title>
  <dc:subject/>
  <dc:creator>WhatIsTheDateToday.Com</dc:creator>
  <cp:keywords>July 2025 Calendar Editable with Notes</cp:keywords>
  <dc:description>Download more at WhatIsTheDateToday.Com</dc:description>
  <cp:lastModifiedBy>What Is The Date</cp:lastModifiedBy>
  <cp:revision>1</cp:revision>
  <dcterms:created xsi:type="dcterms:W3CDTF">2024-06-09T02:08:00Z</dcterms:created>
  <dcterms:modified xsi:type="dcterms:W3CDTF">2024-06-09T02:09:00Z</dcterms:modified>
</cp:coreProperties>
</file>