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34A4C6F5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4B6224">
        <w:t>Jul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4B6224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7A4C261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3AA86A9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224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B62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736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1DECBFC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224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8736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8736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87363">
              <w:fldChar w:fldCharType="separate"/>
            </w:r>
            <w:r w:rsidR="0008736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087363">
              <w:fldChar w:fldCharType="separate"/>
            </w:r>
            <w:r w:rsidR="004B6224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176B4A1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224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B622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B622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87363">
              <w:fldChar w:fldCharType="separate"/>
            </w:r>
            <w:r w:rsidR="004B6224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087363">
              <w:fldChar w:fldCharType="separate"/>
            </w:r>
            <w:r w:rsidR="004B6224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2C6D85D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224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B622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B622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236F2">
              <w:fldChar w:fldCharType="separate"/>
            </w:r>
            <w:r w:rsidR="004B6224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236F2">
              <w:fldChar w:fldCharType="separate"/>
            </w:r>
            <w:r w:rsidR="004B6224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6E85B3E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6224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B622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B622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4236F2">
              <w:fldChar w:fldCharType="separate"/>
            </w:r>
            <w:r w:rsidR="004B6224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4236F2">
              <w:fldChar w:fldCharType="separate"/>
            </w:r>
            <w:r w:rsidR="004B6224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15F2E33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71FA787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0048E6F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4B6224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0AD005D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4B6224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22670A4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4B6224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355986B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4B622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019D6C7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4B622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1BBD5843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6E0E3DA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7C79595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4B622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52505B8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4B622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0E677B9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4B622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262F93B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4B622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712488D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4B622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5824349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03677CD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7919D4F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4B622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772D69B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4B622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51BAFA2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4B622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0136EAF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4B622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6BAA0A7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4B622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0C83111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3DD63AA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7C90B80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B62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B62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22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B62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224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B622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7DB7B4B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B62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B62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22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B62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4B6224">
              <w:fldChar w:fldCharType="separate"/>
            </w:r>
            <w:r w:rsidR="004B6224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4B6224">
              <w:fldChar w:fldCharType="separate"/>
            </w:r>
            <w:r w:rsidR="004B622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3DD38F7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B62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B622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22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B62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6224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4B6224">
              <w:fldChar w:fldCharType="separate"/>
            </w:r>
            <w:r w:rsidR="004B622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2447EFE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B62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B62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22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B622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E7181">
              <w:fldChar w:fldCharType="separate"/>
            </w:r>
            <w:r w:rsidR="004B6224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4B6224">
              <w:fldChar w:fldCharType="separate"/>
            </w:r>
            <w:r w:rsidR="004B622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16DB96E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B622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B622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622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E71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7D76911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07575"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53DF281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4B622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07575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3B484EA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B62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075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75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7575"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EF1C" w14:textId="77777777" w:rsidR="000C7008" w:rsidRDefault="000C7008">
      <w:pPr>
        <w:spacing w:after="0" w:line="240" w:lineRule="auto"/>
      </w:pPr>
      <w:r>
        <w:separator/>
      </w:r>
    </w:p>
  </w:endnote>
  <w:endnote w:type="continuationSeparator" w:id="0">
    <w:p w14:paraId="572865C4" w14:textId="77777777" w:rsidR="000C7008" w:rsidRDefault="000C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204E" w14:textId="77777777" w:rsidR="000C7008" w:rsidRDefault="000C7008">
      <w:pPr>
        <w:spacing w:after="0" w:line="240" w:lineRule="auto"/>
      </w:pPr>
      <w:r>
        <w:separator/>
      </w:r>
    </w:p>
  </w:footnote>
  <w:footnote w:type="continuationSeparator" w:id="0">
    <w:p w14:paraId="0217FF8C" w14:textId="77777777" w:rsidR="000C7008" w:rsidRDefault="000C7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5"/>
    <w:docVar w:name="MonthStart" w:val="7/1/2025"/>
  </w:docVars>
  <w:rsids>
    <w:rsidRoot w:val="00FA2DE7"/>
    <w:rsid w:val="00045F53"/>
    <w:rsid w:val="000717EE"/>
    <w:rsid w:val="00087363"/>
    <w:rsid w:val="000C7008"/>
    <w:rsid w:val="000D1EF5"/>
    <w:rsid w:val="000D22E2"/>
    <w:rsid w:val="00120278"/>
    <w:rsid w:val="0015164F"/>
    <w:rsid w:val="00214701"/>
    <w:rsid w:val="002B069E"/>
    <w:rsid w:val="002D7FD4"/>
    <w:rsid w:val="002F1234"/>
    <w:rsid w:val="002F3FBB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236F2"/>
    <w:rsid w:val="00457D2E"/>
    <w:rsid w:val="00486F30"/>
    <w:rsid w:val="004A7C13"/>
    <w:rsid w:val="004B6224"/>
    <w:rsid w:val="005649EA"/>
    <w:rsid w:val="00574791"/>
    <w:rsid w:val="006D3C14"/>
    <w:rsid w:val="006D40DA"/>
    <w:rsid w:val="00717487"/>
    <w:rsid w:val="007429E2"/>
    <w:rsid w:val="007B29DC"/>
    <w:rsid w:val="00807575"/>
    <w:rsid w:val="00837FF0"/>
    <w:rsid w:val="008B47B8"/>
    <w:rsid w:val="009407A3"/>
    <w:rsid w:val="00973B3B"/>
    <w:rsid w:val="00A223B2"/>
    <w:rsid w:val="00A50BCA"/>
    <w:rsid w:val="00A5684F"/>
    <w:rsid w:val="00A9231F"/>
    <w:rsid w:val="00AF275C"/>
    <w:rsid w:val="00B21545"/>
    <w:rsid w:val="00B4374A"/>
    <w:rsid w:val="00B71BC7"/>
    <w:rsid w:val="00B75A54"/>
    <w:rsid w:val="00BB1DEA"/>
    <w:rsid w:val="00BD49C0"/>
    <w:rsid w:val="00BD7B7E"/>
    <w:rsid w:val="00BE33C9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EE7181"/>
    <w:rsid w:val="00F40B0D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Printable Calendar</dc:title>
  <dc:subject/>
  <dc:creator/>
  <cp:keywords>July 2025 Printable Calendar</cp:keywords>
  <dc:description>Download more at WhatIsTheDateToday.Com</dc:description>
  <cp:lastModifiedBy/>
  <cp:revision>1</cp:revision>
  <dcterms:created xsi:type="dcterms:W3CDTF">2024-06-09T10:01:00Z</dcterms:created>
  <dcterms:modified xsi:type="dcterms:W3CDTF">2024-06-09T10:01:00Z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