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1BF2753E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2C79CC">
        <w:t>Jul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2C79CC">
        <w:rPr>
          <w:rStyle w:val="Emphasis"/>
        </w:rPr>
        <w:t>2026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2D85CCB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6ACE211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C79CC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C79C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330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5CDAC2B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C79CC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C79C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52E1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0E1835B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C79CC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52E1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52E1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752E13">
              <w:fldChar w:fldCharType="separate"/>
            </w:r>
            <w:r w:rsidR="00752E1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752E13">
              <w:fldChar w:fldCharType="separate"/>
            </w:r>
            <w:r w:rsidR="002C79CC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2312F23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C79CC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C79C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C79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752E13">
              <w:fldChar w:fldCharType="separate"/>
            </w:r>
            <w:r w:rsidR="002C79C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752E13">
              <w:fldChar w:fldCharType="separate"/>
            </w:r>
            <w:r w:rsidR="002C79C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44EA48B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C79CC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C79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C79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40196">
              <w:fldChar w:fldCharType="separate"/>
            </w:r>
            <w:r w:rsidR="002C79C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40196">
              <w:fldChar w:fldCharType="separate"/>
            </w:r>
            <w:r w:rsidR="002C79CC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5FA08B3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16CF8FD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186A86F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C79C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3FCABF8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C79CC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71082F5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C79CC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7746B3D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C79C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73B0BA9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C79C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1A3A27C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4270D8F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6E78B84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C79C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77D76A3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C79C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749AD6D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C79C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6E0CEDD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C79C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01AB51A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C79C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1B35ABD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741E166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72202C6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C79C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30B331B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C79C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04472A8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C79C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52CCC1D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C79C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68D4C42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C79C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4688101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725C5C4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C33033"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C33033"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3C0115E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C79C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C79C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C79C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C79C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C79CC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C33033">
              <w:fldChar w:fldCharType="separate"/>
            </w:r>
            <w:r w:rsidR="002C79C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6E385E9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C79C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C79C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C79C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C79C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4B6224">
              <w:fldChar w:fldCharType="separate"/>
            </w:r>
            <w:r w:rsidR="002C79C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C33033">
              <w:fldChar w:fldCharType="separate"/>
            </w:r>
            <w:r w:rsidR="002C79C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6C7BC13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C79C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C79C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C79C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C79C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2C79CC">
              <w:fldChar w:fldCharType="separate"/>
            </w:r>
            <w:r w:rsidR="002C79C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2C79CC">
              <w:fldChar w:fldCharType="separate"/>
            </w:r>
            <w:r w:rsidR="002C79C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6B6DE3B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C79C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C79C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C79C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C79C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F513A1">
              <w:fldChar w:fldCharType="separate"/>
            </w:r>
            <w:r w:rsidR="002C79C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2C79CC">
              <w:fldChar w:fldCharType="separate"/>
            </w:r>
            <w:r w:rsidR="002C79C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2A6271A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C79C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C79C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C79C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C79C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650F26">
              <w:fldChar w:fldCharType="separate"/>
            </w:r>
            <w:r w:rsidR="002C79CC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2C79CC">
              <w:fldChar w:fldCharType="separate"/>
            </w:r>
            <w:r w:rsidR="002C79C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59FFEF8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650F2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682071F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C79C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650F2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50F2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650F2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650F26">
              <w:rPr>
                <w:rStyle w:val="Emphasis"/>
              </w:rPr>
              <w:fldChar w:fldCharType="separate"/>
            </w:r>
            <w:r w:rsidR="00650F2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1B0ACAC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C79C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50F2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0F2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C6DE9" w14:textId="77777777" w:rsidR="00BB36BA" w:rsidRDefault="00BB36BA">
      <w:pPr>
        <w:spacing w:after="0" w:line="240" w:lineRule="auto"/>
      </w:pPr>
      <w:r>
        <w:separator/>
      </w:r>
    </w:p>
  </w:endnote>
  <w:endnote w:type="continuationSeparator" w:id="0">
    <w:p w14:paraId="7B8913C8" w14:textId="77777777" w:rsidR="00BB36BA" w:rsidRDefault="00B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286D" w14:textId="77777777" w:rsidR="00BB36BA" w:rsidRDefault="00BB36BA">
      <w:pPr>
        <w:spacing w:after="0" w:line="240" w:lineRule="auto"/>
      </w:pPr>
      <w:r>
        <w:separator/>
      </w:r>
    </w:p>
  </w:footnote>
  <w:footnote w:type="continuationSeparator" w:id="0">
    <w:p w14:paraId="565DAB9A" w14:textId="77777777" w:rsidR="00BB36BA" w:rsidRDefault="00BB3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6"/>
    <w:docVar w:name="MonthStart" w:val="7/1/2026"/>
  </w:docVars>
  <w:rsids>
    <w:rsidRoot w:val="00FA2DE7"/>
    <w:rsid w:val="00045F53"/>
    <w:rsid w:val="000717EE"/>
    <w:rsid w:val="00087363"/>
    <w:rsid w:val="000D1EF5"/>
    <w:rsid w:val="000D22E2"/>
    <w:rsid w:val="00120278"/>
    <w:rsid w:val="0015164F"/>
    <w:rsid w:val="00214701"/>
    <w:rsid w:val="002A18C3"/>
    <w:rsid w:val="002B069E"/>
    <w:rsid w:val="002C79CC"/>
    <w:rsid w:val="002D7FD4"/>
    <w:rsid w:val="002F1234"/>
    <w:rsid w:val="002F3FBB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236F2"/>
    <w:rsid w:val="00440196"/>
    <w:rsid w:val="00457D2E"/>
    <w:rsid w:val="00486F30"/>
    <w:rsid w:val="004A7C13"/>
    <w:rsid w:val="004B6224"/>
    <w:rsid w:val="005649EA"/>
    <w:rsid w:val="00574791"/>
    <w:rsid w:val="00650F26"/>
    <w:rsid w:val="006D3C14"/>
    <w:rsid w:val="006D40DA"/>
    <w:rsid w:val="00717487"/>
    <w:rsid w:val="007429E2"/>
    <w:rsid w:val="00752E13"/>
    <w:rsid w:val="007B29DC"/>
    <w:rsid w:val="00807575"/>
    <w:rsid w:val="00837FF0"/>
    <w:rsid w:val="008B47B8"/>
    <w:rsid w:val="0091114C"/>
    <w:rsid w:val="009407A3"/>
    <w:rsid w:val="00973B3B"/>
    <w:rsid w:val="009E4D57"/>
    <w:rsid w:val="00A223B2"/>
    <w:rsid w:val="00A50BCA"/>
    <w:rsid w:val="00A5684F"/>
    <w:rsid w:val="00A9231F"/>
    <w:rsid w:val="00AF275C"/>
    <w:rsid w:val="00B21545"/>
    <w:rsid w:val="00B4374A"/>
    <w:rsid w:val="00B52F3B"/>
    <w:rsid w:val="00B71BC7"/>
    <w:rsid w:val="00B75A54"/>
    <w:rsid w:val="00BB1DEA"/>
    <w:rsid w:val="00BB36BA"/>
    <w:rsid w:val="00BD49C0"/>
    <w:rsid w:val="00BD7B7E"/>
    <w:rsid w:val="00BE33C9"/>
    <w:rsid w:val="00C1223E"/>
    <w:rsid w:val="00C26BE9"/>
    <w:rsid w:val="00C33033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EE7181"/>
    <w:rsid w:val="00F0699C"/>
    <w:rsid w:val="00F40B0D"/>
    <w:rsid w:val="00F513A1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Printable Calendar</dc:title>
  <dc:subject/>
  <dc:creator/>
  <cp:keywords>July 2026 Printable Calendar</cp:keywords>
  <dc:description>Download more at WhatIsTheDateToday.Com</dc:description>
  <cp:lastModifiedBy/>
  <cp:revision>1</cp:revision>
  <dcterms:created xsi:type="dcterms:W3CDTF">2024-06-09T10:07:00Z</dcterms:created>
  <dcterms:modified xsi:type="dcterms:W3CDTF">2024-06-09T10:07:00Z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