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F74CE0" w:rsidRPr="00F74CE0" w14:paraId="31D13D66" w14:textId="77777777" w:rsidTr="00F74CE0">
        <w:trPr>
          <w:trHeight w:val="600"/>
        </w:trPr>
        <w:tc>
          <w:tcPr>
            <w:tcW w:w="13176" w:type="dxa"/>
            <w:gridSpan w:val="7"/>
          </w:tcPr>
          <w:p w14:paraId="278B9B4A" w14:textId="77777777" w:rsidR="00F74CE0" w:rsidRPr="00F74CE0" w:rsidRDefault="00F74CE0" w:rsidP="00F74CE0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June 2023</w:t>
            </w:r>
          </w:p>
        </w:tc>
      </w:tr>
      <w:tr w:rsidR="00F74CE0" w14:paraId="6B791C09" w14:textId="77777777" w:rsidTr="00F74CE0">
        <w:tc>
          <w:tcPr>
            <w:tcW w:w="1882" w:type="dxa"/>
          </w:tcPr>
          <w:p w14:paraId="432D51E3" w14:textId="77777777" w:rsidR="00F74CE0" w:rsidRDefault="00F74CE0" w:rsidP="00F74CE0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3CAB5785" w14:textId="77777777" w:rsidR="00F74CE0" w:rsidRDefault="00F74CE0" w:rsidP="00F74CE0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14494BEE" w14:textId="77777777" w:rsidR="00F74CE0" w:rsidRDefault="00F74CE0" w:rsidP="00F74CE0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5AF2AF4B" w14:textId="77777777" w:rsidR="00F74CE0" w:rsidRDefault="00F74CE0" w:rsidP="00F74CE0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B3BB52D" w14:textId="77777777" w:rsidR="00F74CE0" w:rsidRDefault="00F74CE0" w:rsidP="00F74CE0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CA24C86" w14:textId="77777777" w:rsidR="00F74CE0" w:rsidRDefault="00F74CE0" w:rsidP="00F74CE0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95E8DF7" w14:textId="77777777" w:rsidR="00F74CE0" w:rsidRDefault="00F74CE0" w:rsidP="00F74CE0">
            <w:pPr>
              <w:jc w:val="center"/>
            </w:pPr>
            <w:r>
              <w:t>Saturday</w:t>
            </w:r>
          </w:p>
        </w:tc>
      </w:tr>
      <w:tr w:rsidR="00F74CE0" w14:paraId="27DDBDD8" w14:textId="77777777" w:rsidTr="00F74CE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20358746" w14:textId="77777777" w:rsidR="00F74CE0" w:rsidRDefault="00F74CE0" w:rsidP="00F74CE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093419A" w14:textId="77777777" w:rsidR="00F74CE0" w:rsidRDefault="00F74CE0" w:rsidP="00F74CE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C487B1F" w14:textId="77777777" w:rsidR="00F74CE0" w:rsidRDefault="00F74CE0" w:rsidP="00F74CE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3A84DB9" w14:textId="77777777" w:rsidR="00F74CE0" w:rsidRDefault="00F74CE0" w:rsidP="00F74CE0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BA769E" w14:textId="77777777" w:rsidR="00F74CE0" w:rsidRDefault="00F74CE0" w:rsidP="00F74CE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E655F05" w14:textId="77777777" w:rsidR="00F74CE0" w:rsidRDefault="00F74CE0" w:rsidP="00F74CE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51FB1191" w14:textId="77777777" w:rsidR="00F74CE0" w:rsidRDefault="00F74CE0" w:rsidP="00F74CE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F74CE0" w14:paraId="5E42917A" w14:textId="77777777" w:rsidTr="00F74CE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0C8DCF7" w14:textId="77777777" w:rsidR="00F74CE0" w:rsidRDefault="00F74CE0" w:rsidP="00F74CE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4D1ACDF" w14:textId="77777777" w:rsidR="00F74CE0" w:rsidRDefault="00F74CE0" w:rsidP="00F74CE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AE1C93E" w14:textId="77777777" w:rsidR="00F74CE0" w:rsidRDefault="00F74CE0" w:rsidP="00F74CE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2F239E2" w14:textId="77777777" w:rsidR="00F74CE0" w:rsidRDefault="00F74CE0" w:rsidP="00F74CE0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1A379FA" w14:textId="77777777" w:rsidR="00F74CE0" w:rsidRDefault="00F74CE0" w:rsidP="00F74CE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78B54CC" w14:textId="77777777" w:rsidR="00F74CE0" w:rsidRDefault="00F74CE0" w:rsidP="00F74CE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740DBF2" w14:textId="77777777" w:rsidR="00F74CE0" w:rsidRDefault="00F74CE0" w:rsidP="00F74CE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F74CE0" w14:paraId="72670E92" w14:textId="77777777" w:rsidTr="00F74CE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AD3E8DC" w14:textId="77777777" w:rsidR="00F74CE0" w:rsidRDefault="00F74CE0" w:rsidP="00F74CE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E991D35" w14:textId="77777777" w:rsidR="00F74CE0" w:rsidRDefault="00F74CE0" w:rsidP="00F74CE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3025991" w14:textId="77777777" w:rsidR="00F74CE0" w:rsidRDefault="00F74CE0" w:rsidP="00F74CE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C32C4F4" w14:textId="77777777" w:rsidR="00F74CE0" w:rsidRDefault="00F74CE0" w:rsidP="00F74CE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2BA7DBE" w14:textId="77777777" w:rsidR="00F74CE0" w:rsidRDefault="00F74CE0" w:rsidP="00F74CE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77695DE" w14:textId="77777777" w:rsidR="00F74CE0" w:rsidRDefault="00F74CE0" w:rsidP="00F74CE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3B60248D" w14:textId="77777777" w:rsidR="00F74CE0" w:rsidRDefault="00F74CE0" w:rsidP="00F74CE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F74CE0" w14:paraId="0E7D58DA" w14:textId="77777777" w:rsidTr="00F74CE0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6A6FB5C" w14:textId="77777777" w:rsidR="00F74CE0" w:rsidRDefault="00F74CE0" w:rsidP="00F74CE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F05F03B" w14:textId="77777777" w:rsidR="00F74CE0" w:rsidRDefault="00F74CE0" w:rsidP="00F74CE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21DDF25C" w14:textId="77777777" w:rsidR="00F74CE0" w:rsidRDefault="00F74CE0" w:rsidP="00F74CE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A76EB0" w14:textId="77777777" w:rsidR="00F74CE0" w:rsidRDefault="00F74CE0" w:rsidP="00F74CE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44E49C6" w14:textId="77777777" w:rsidR="00F74CE0" w:rsidRDefault="00F74CE0" w:rsidP="00F74CE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A712A17" w14:textId="77777777" w:rsidR="00F74CE0" w:rsidRDefault="00F74CE0" w:rsidP="00F74CE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5268832E" w14:textId="77777777" w:rsidR="00F74CE0" w:rsidRDefault="00F74CE0" w:rsidP="00F74CE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F74CE0" w14:paraId="146F4C1D" w14:textId="77777777" w:rsidTr="00F74CE0">
        <w:trPr>
          <w:trHeight w:val="1340"/>
        </w:trPr>
        <w:tc>
          <w:tcPr>
            <w:tcW w:w="1882" w:type="dxa"/>
            <w:shd w:val="clear" w:color="auto" w:fill="auto"/>
          </w:tcPr>
          <w:p w14:paraId="79C64E33" w14:textId="77777777" w:rsidR="00F74CE0" w:rsidRDefault="00F74CE0" w:rsidP="00F74CE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47B304C5" w14:textId="77777777" w:rsidR="00F74CE0" w:rsidRDefault="00F74CE0" w:rsidP="00F74CE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9CAD85A" w14:textId="77777777" w:rsidR="00F74CE0" w:rsidRDefault="00F74CE0" w:rsidP="00F74CE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35DAC5EB" w14:textId="77777777" w:rsidR="00F74CE0" w:rsidRDefault="00F74CE0" w:rsidP="00F74CE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24E79E51" w14:textId="77777777" w:rsidR="00F74CE0" w:rsidRDefault="00F74CE0" w:rsidP="00F74CE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4B14A03" w14:textId="77777777" w:rsidR="00F74CE0" w:rsidRDefault="00F74CE0" w:rsidP="00F74CE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</w:tcPr>
          <w:p w14:paraId="007144F6" w14:textId="77777777" w:rsidR="00F74CE0" w:rsidRDefault="00F74CE0" w:rsidP="00F74CE0">
            <w:pPr>
              <w:jc w:val="center"/>
            </w:pPr>
          </w:p>
        </w:tc>
      </w:tr>
      <w:tr w:rsidR="00F74CE0" w14:paraId="3AEE6FF1" w14:textId="77777777" w:rsidTr="00F74CE0">
        <w:trPr>
          <w:trHeight w:val="1340"/>
        </w:trPr>
        <w:tc>
          <w:tcPr>
            <w:tcW w:w="1882" w:type="dxa"/>
          </w:tcPr>
          <w:p w14:paraId="0CC7B79A" w14:textId="77777777" w:rsidR="00F74CE0" w:rsidRDefault="00F74CE0" w:rsidP="00F74CE0">
            <w:pPr>
              <w:jc w:val="center"/>
            </w:pPr>
          </w:p>
        </w:tc>
        <w:tc>
          <w:tcPr>
            <w:tcW w:w="1882" w:type="dxa"/>
          </w:tcPr>
          <w:p w14:paraId="64DB3D5D" w14:textId="77777777" w:rsidR="00F74CE0" w:rsidRDefault="00F74CE0" w:rsidP="00F74CE0">
            <w:pPr>
              <w:jc w:val="center"/>
            </w:pPr>
          </w:p>
        </w:tc>
        <w:tc>
          <w:tcPr>
            <w:tcW w:w="1882" w:type="dxa"/>
          </w:tcPr>
          <w:p w14:paraId="49CDF3A3" w14:textId="77777777" w:rsidR="00F74CE0" w:rsidRDefault="00F74CE0" w:rsidP="00F74CE0">
            <w:pPr>
              <w:jc w:val="center"/>
            </w:pPr>
          </w:p>
        </w:tc>
        <w:tc>
          <w:tcPr>
            <w:tcW w:w="1882" w:type="dxa"/>
          </w:tcPr>
          <w:p w14:paraId="7D088416" w14:textId="77777777" w:rsidR="00F74CE0" w:rsidRDefault="00F74CE0" w:rsidP="00F74CE0">
            <w:pPr>
              <w:jc w:val="center"/>
            </w:pPr>
          </w:p>
        </w:tc>
        <w:tc>
          <w:tcPr>
            <w:tcW w:w="1882" w:type="dxa"/>
          </w:tcPr>
          <w:p w14:paraId="4AC031F5" w14:textId="77777777" w:rsidR="00F74CE0" w:rsidRDefault="00F74CE0" w:rsidP="00F74CE0">
            <w:pPr>
              <w:jc w:val="center"/>
            </w:pPr>
          </w:p>
        </w:tc>
        <w:tc>
          <w:tcPr>
            <w:tcW w:w="1883" w:type="dxa"/>
          </w:tcPr>
          <w:p w14:paraId="4A49687C" w14:textId="77777777" w:rsidR="00F74CE0" w:rsidRDefault="00F74CE0" w:rsidP="00F74CE0">
            <w:pPr>
              <w:jc w:val="center"/>
            </w:pPr>
          </w:p>
        </w:tc>
        <w:tc>
          <w:tcPr>
            <w:tcW w:w="1883" w:type="dxa"/>
          </w:tcPr>
          <w:p w14:paraId="7D3A26C6" w14:textId="77777777" w:rsidR="00F74CE0" w:rsidRDefault="00F74CE0" w:rsidP="00F74CE0">
            <w:pPr>
              <w:jc w:val="center"/>
            </w:pPr>
          </w:p>
        </w:tc>
      </w:tr>
    </w:tbl>
    <w:p w14:paraId="68494DAF" w14:textId="77777777" w:rsidR="007268E4" w:rsidRPr="00BB4F60" w:rsidRDefault="00F74CE0" w:rsidP="00F74CE0">
      <w:pPr>
        <w:jc w:val="center"/>
      </w:pPr>
      <w:r>
        <w:t>© WhatIsTheDateToday.Com</w:t>
      </w:r>
    </w:p>
    <w:sectPr w:rsidR="007268E4" w:rsidRPr="00BB4F60" w:rsidSect="00F74C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298C" w14:textId="77777777" w:rsidR="00463084" w:rsidRDefault="00463084" w:rsidP="005762FE">
      <w:r>
        <w:separator/>
      </w:r>
    </w:p>
  </w:endnote>
  <w:endnote w:type="continuationSeparator" w:id="0">
    <w:p w14:paraId="09270A46" w14:textId="77777777" w:rsidR="00463084" w:rsidRDefault="00463084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D435" w14:textId="77777777" w:rsidR="00463084" w:rsidRDefault="00463084" w:rsidP="005762FE">
      <w:r>
        <w:separator/>
      </w:r>
    </w:p>
  </w:footnote>
  <w:footnote w:type="continuationSeparator" w:id="0">
    <w:p w14:paraId="58AC0125" w14:textId="77777777" w:rsidR="00463084" w:rsidRDefault="00463084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E0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63084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74CE0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7D89"/>
  <w15:docId w15:val="{4D317953-276F-4281-B57B-DD2F7C25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Editable Calendar</dc:title>
  <dc:subject/>
  <dc:creator>WhatIsTheDateToday.Com</dc:creator>
  <cp:keywords>June 2023 Editable Calendar</cp:keywords>
  <dc:description>Download more at WhatIsTheDateToday.Com</dc:description>
  <cp:lastModifiedBy>What Is</cp:lastModifiedBy>
  <cp:revision>1</cp:revision>
  <dcterms:created xsi:type="dcterms:W3CDTF">2022-08-19T04:05:00Z</dcterms:created>
  <dcterms:modified xsi:type="dcterms:W3CDTF">2022-08-19T04:05:00Z</dcterms:modified>
</cp:coreProperties>
</file>