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0DAEDBFD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087363">
        <w:t>Jun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087363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451D234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 w:rsidR="00087363"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2470C15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7363"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8736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087363"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087363">
              <w:fldChar w:fldCharType="separate"/>
            </w:r>
            <w:r w:rsidR="00087363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17A798B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7363"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736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736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087363">
              <w:fldChar w:fldCharType="separate"/>
            </w:r>
            <w:r w:rsidR="00087363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087363">
              <w:fldChar w:fldCharType="separate"/>
            </w:r>
            <w:r w:rsidR="00087363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556B84D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7363"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736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736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087363">
              <w:fldChar w:fldCharType="separate"/>
            </w:r>
            <w:r w:rsidR="00087363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087363">
              <w:fldChar w:fldCharType="separate"/>
            </w:r>
            <w:r w:rsidR="00087363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4BAD154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7363"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736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8736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087363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087363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50E1DEB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7363"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736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8736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087363"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087363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6942808E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45615E0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5241DAB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87363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223A751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8736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47BB452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8736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3B3CE0C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8736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54B2F59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87363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6873FF5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41DF129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1EAF0C6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8736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457ACD3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8736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451135A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8736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3EA33C5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8736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7E1AB59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87363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375DDE62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73B9166A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716654E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8736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53DE73A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8736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2823572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8736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620038E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8736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5F6F4CF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87363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22E11DF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09A6D7F7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70B7F23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736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736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736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736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7363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736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2D29106D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736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736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736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785B61E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736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61F64CA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736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E7181"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12B9AF38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736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E71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685FB00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07575"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7D6C32D0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87363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07575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3E7C0799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736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075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75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7575"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B09B" w14:textId="77777777" w:rsidR="00CB21E6" w:rsidRDefault="00CB21E6">
      <w:pPr>
        <w:spacing w:after="0" w:line="240" w:lineRule="auto"/>
      </w:pPr>
      <w:r>
        <w:separator/>
      </w:r>
    </w:p>
  </w:endnote>
  <w:endnote w:type="continuationSeparator" w:id="0">
    <w:p w14:paraId="7F94F127" w14:textId="77777777" w:rsidR="00CB21E6" w:rsidRDefault="00CB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F484" w14:textId="77777777" w:rsidR="00CB21E6" w:rsidRDefault="00CB21E6">
      <w:pPr>
        <w:spacing w:after="0" w:line="240" w:lineRule="auto"/>
      </w:pPr>
      <w:r>
        <w:separator/>
      </w:r>
    </w:p>
  </w:footnote>
  <w:footnote w:type="continuationSeparator" w:id="0">
    <w:p w14:paraId="69E879FB" w14:textId="77777777" w:rsidR="00CB21E6" w:rsidRDefault="00CB2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</w:docVars>
  <w:rsids>
    <w:rsidRoot w:val="00FA2DE7"/>
    <w:rsid w:val="00045F53"/>
    <w:rsid w:val="000717EE"/>
    <w:rsid w:val="00087363"/>
    <w:rsid w:val="000D1EF5"/>
    <w:rsid w:val="000D22E2"/>
    <w:rsid w:val="00120278"/>
    <w:rsid w:val="0015164F"/>
    <w:rsid w:val="00214701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57D2E"/>
    <w:rsid w:val="00486F30"/>
    <w:rsid w:val="004A7C13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A223B2"/>
    <w:rsid w:val="00A50BCA"/>
    <w:rsid w:val="00A5684F"/>
    <w:rsid w:val="00A9231F"/>
    <w:rsid w:val="00AF275C"/>
    <w:rsid w:val="00B21545"/>
    <w:rsid w:val="00B4374A"/>
    <w:rsid w:val="00B71BC7"/>
    <w:rsid w:val="00B75A54"/>
    <w:rsid w:val="00BB1DEA"/>
    <w:rsid w:val="00BD49C0"/>
    <w:rsid w:val="00BD7B7E"/>
    <w:rsid w:val="00BE33C9"/>
    <w:rsid w:val="00C26BE9"/>
    <w:rsid w:val="00C47FD1"/>
    <w:rsid w:val="00C655A2"/>
    <w:rsid w:val="00C70B9F"/>
    <w:rsid w:val="00C74D57"/>
    <w:rsid w:val="00C92889"/>
    <w:rsid w:val="00CB21E6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Printable Calendar</dc:title>
  <dc:subject/>
  <dc:creator/>
  <cp:keywords>June 2025 Printable Calendar</cp:keywords>
  <dc:description>Download more at WhatIsTheDateToday.Com</dc:description>
  <cp:lastModifiedBy/>
  <cp:revision>1</cp:revision>
  <dcterms:created xsi:type="dcterms:W3CDTF">2024-06-09T10:01:00Z</dcterms:created>
  <dcterms:modified xsi:type="dcterms:W3CDTF">2024-06-09T10:01:00Z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