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1327D5" w:rsidRPr="001327D5" w:rsidTr="001327D5">
        <w:trPr>
          <w:trHeight w:val="600"/>
        </w:trPr>
        <w:tc>
          <w:tcPr>
            <w:tcW w:w="9576" w:type="dxa"/>
            <w:gridSpan w:val="7"/>
          </w:tcPr>
          <w:p w:rsidR="001327D5" w:rsidRPr="001327D5" w:rsidRDefault="001327D5" w:rsidP="001327D5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2018</w:t>
            </w:r>
          </w:p>
        </w:tc>
      </w:tr>
      <w:tr w:rsidR="001327D5" w:rsidTr="001327D5">
        <w:tc>
          <w:tcPr>
            <w:tcW w:w="1368" w:type="dxa"/>
            <w:tcBorders>
              <w:bottom w:val="single" w:sz="4" w:space="0" w:color="auto"/>
            </w:tcBorders>
          </w:tcPr>
          <w:p w:rsidR="001327D5" w:rsidRDefault="001327D5" w:rsidP="001327D5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327D5" w:rsidRDefault="001327D5" w:rsidP="001327D5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327D5" w:rsidRDefault="001327D5" w:rsidP="001327D5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327D5" w:rsidRDefault="001327D5" w:rsidP="001327D5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327D5" w:rsidRDefault="001327D5" w:rsidP="001327D5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327D5" w:rsidRDefault="001327D5" w:rsidP="001327D5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327D5" w:rsidRDefault="001327D5" w:rsidP="001327D5">
            <w:pPr>
              <w:jc w:val="center"/>
            </w:pPr>
            <w:r>
              <w:t>Sunday</w:t>
            </w:r>
          </w:p>
        </w:tc>
      </w:tr>
      <w:tr w:rsidR="001327D5" w:rsidTr="0066266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D4919" w:rsidRDefault="001327D5" w:rsidP="00BB4F60">
            <w:r>
              <w:t>1</w:t>
            </w:r>
          </w:p>
          <w:p w:rsidR="00ED4919" w:rsidRDefault="00ED4919" w:rsidP="00ED4919"/>
          <w:p w:rsidR="001327D5" w:rsidRPr="00ED4919" w:rsidRDefault="00ED4919" w:rsidP="00ED4919">
            <w:pPr>
              <w:jc w:val="center"/>
            </w:pPr>
            <w:r w:rsidRPr="00ED4919">
              <w:t>St. David's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4</w:t>
            </w:r>
          </w:p>
        </w:tc>
      </w:tr>
      <w:tr w:rsidR="001327D5" w:rsidTr="001327D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11</w:t>
            </w:r>
          </w:p>
        </w:tc>
      </w:tr>
      <w:tr w:rsidR="001327D5" w:rsidTr="001327D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D4919" w:rsidRDefault="001327D5" w:rsidP="00BB4F60">
            <w:r>
              <w:t>17</w:t>
            </w:r>
          </w:p>
          <w:p w:rsidR="00ED4919" w:rsidRDefault="00ED4919" w:rsidP="00ED4919"/>
          <w:p w:rsidR="001327D5" w:rsidRPr="00ED4919" w:rsidRDefault="00ED4919" w:rsidP="00ED4919">
            <w:pPr>
              <w:jc w:val="center"/>
            </w:pPr>
            <w:r w:rsidRPr="00ED4919">
              <w:t>St. Patrick's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18</w:t>
            </w:r>
          </w:p>
        </w:tc>
      </w:tr>
      <w:tr w:rsidR="001327D5" w:rsidTr="001327D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D4919" w:rsidRDefault="001327D5" w:rsidP="00BB4F60">
            <w:r>
              <w:t>20</w:t>
            </w:r>
          </w:p>
          <w:p w:rsidR="00ED4919" w:rsidRDefault="00ED4919" w:rsidP="00ED4919"/>
          <w:p w:rsidR="001327D5" w:rsidRPr="00ED4919" w:rsidRDefault="00ED4919" w:rsidP="00ED4919">
            <w:pPr>
              <w:jc w:val="center"/>
            </w:pPr>
            <w:r w:rsidRPr="00ED4919">
              <w:t>March equinox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327D5" w:rsidRDefault="001327D5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1327D5" w:rsidRDefault="001327D5" w:rsidP="00BB4F60">
            <w:r>
              <w:t>25</w:t>
            </w:r>
          </w:p>
        </w:tc>
      </w:tr>
      <w:tr w:rsidR="001327D5" w:rsidTr="0066266B">
        <w:trPr>
          <w:trHeight w:val="1500"/>
        </w:trPr>
        <w:tc>
          <w:tcPr>
            <w:tcW w:w="1368" w:type="dxa"/>
            <w:shd w:val="clear" w:color="auto" w:fill="auto"/>
          </w:tcPr>
          <w:p w:rsidR="001327D5" w:rsidRDefault="001327D5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1327D5" w:rsidRDefault="001327D5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1327D5" w:rsidRDefault="001327D5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1327D5" w:rsidRDefault="001327D5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1327D5" w:rsidRDefault="001327D5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1327D5" w:rsidRDefault="001327D5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1327D5" w:rsidRDefault="001327D5" w:rsidP="00BB4F60"/>
        </w:tc>
      </w:tr>
    </w:tbl>
    <w:p w:rsidR="001327D5" w:rsidRDefault="001327D5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66266B" w:rsidTr="0066266B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66266B" w:rsidTr="0066266B">
              <w:tc>
                <w:tcPr>
                  <w:tcW w:w="9445" w:type="dxa"/>
                </w:tcPr>
                <w:p w:rsidR="0066266B" w:rsidRDefault="0066266B" w:rsidP="00BB4F60"/>
              </w:tc>
            </w:tr>
            <w:tr w:rsidR="0066266B" w:rsidTr="0066266B">
              <w:tc>
                <w:tcPr>
                  <w:tcW w:w="9445" w:type="dxa"/>
                </w:tcPr>
                <w:p w:rsidR="0066266B" w:rsidRDefault="0066266B" w:rsidP="00BB4F60"/>
              </w:tc>
            </w:tr>
            <w:tr w:rsidR="0066266B" w:rsidTr="0066266B">
              <w:tc>
                <w:tcPr>
                  <w:tcW w:w="9445" w:type="dxa"/>
                </w:tcPr>
                <w:p w:rsidR="0066266B" w:rsidRDefault="0066266B" w:rsidP="00BB4F60"/>
              </w:tc>
            </w:tr>
            <w:tr w:rsidR="0066266B" w:rsidTr="0066266B">
              <w:tc>
                <w:tcPr>
                  <w:tcW w:w="9445" w:type="dxa"/>
                </w:tcPr>
                <w:p w:rsidR="0066266B" w:rsidRDefault="0066266B" w:rsidP="00BB4F60"/>
              </w:tc>
            </w:tr>
            <w:tr w:rsidR="0066266B" w:rsidTr="0066266B">
              <w:tc>
                <w:tcPr>
                  <w:tcW w:w="9445" w:type="dxa"/>
                </w:tcPr>
                <w:p w:rsidR="0066266B" w:rsidRDefault="0066266B" w:rsidP="00BB4F60"/>
              </w:tc>
            </w:tr>
            <w:tr w:rsidR="0066266B" w:rsidTr="0066266B">
              <w:tc>
                <w:tcPr>
                  <w:tcW w:w="9445" w:type="dxa"/>
                </w:tcPr>
                <w:p w:rsidR="0066266B" w:rsidRDefault="0066266B" w:rsidP="00BB4F60"/>
              </w:tc>
            </w:tr>
            <w:tr w:rsidR="0066266B" w:rsidTr="0066266B">
              <w:tc>
                <w:tcPr>
                  <w:tcW w:w="9445" w:type="dxa"/>
                </w:tcPr>
                <w:p w:rsidR="0066266B" w:rsidRDefault="0066266B" w:rsidP="00BB4F60"/>
              </w:tc>
            </w:tr>
            <w:tr w:rsidR="0066266B" w:rsidTr="0066266B">
              <w:tc>
                <w:tcPr>
                  <w:tcW w:w="9445" w:type="dxa"/>
                </w:tcPr>
                <w:p w:rsidR="0066266B" w:rsidRDefault="0066266B" w:rsidP="00BB4F60"/>
              </w:tc>
            </w:tr>
            <w:tr w:rsidR="0066266B" w:rsidTr="0066266B">
              <w:tc>
                <w:tcPr>
                  <w:tcW w:w="9445" w:type="dxa"/>
                </w:tcPr>
                <w:p w:rsidR="0066266B" w:rsidRDefault="0066266B" w:rsidP="00BB4F60"/>
              </w:tc>
            </w:tr>
            <w:tr w:rsidR="0066266B" w:rsidTr="0066266B">
              <w:tc>
                <w:tcPr>
                  <w:tcW w:w="9445" w:type="dxa"/>
                </w:tcPr>
                <w:p w:rsidR="0066266B" w:rsidRDefault="0066266B" w:rsidP="00BB4F60"/>
              </w:tc>
            </w:tr>
          </w:tbl>
          <w:p w:rsidR="0066266B" w:rsidRDefault="0066266B" w:rsidP="00BB4F60"/>
        </w:tc>
      </w:tr>
    </w:tbl>
    <w:p w:rsidR="007268E4" w:rsidRPr="00BB4F60" w:rsidRDefault="007268E4" w:rsidP="00BB4F60"/>
    <w:sectPr w:rsidR="007268E4" w:rsidRPr="00BB4F60" w:rsidSect="001327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2DC" w:rsidRDefault="001C32DC" w:rsidP="005762FE">
      <w:r>
        <w:separator/>
      </w:r>
    </w:p>
  </w:endnote>
  <w:endnote w:type="continuationSeparator" w:id="0">
    <w:p w:rsidR="001C32DC" w:rsidRDefault="001C32DC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D5" w:rsidRDefault="001327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D5" w:rsidRPr="000D038F" w:rsidRDefault="000D038F" w:rsidP="000D038F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D5" w:rsidRDefault="001327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2DC" w:rsidRDefault="001C32DC" w:rsidP="005762FE">
      <w:r>
        <w:separator/>
      </w:r>
    </w:p>
  </w:footnote>
  <w:footnote w:type="continuationSeparator" w:id="0">
    <w:p w:rsidR="001C32DC" w:rsidRDefault="001C32DC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D5" w:rsidRDefault="001327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D5" w:rsidRPr="001327D5" w:rsidRDefault="001327D5" w:rsidP="001327D5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D5" w:rsidRDefault="001327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D5"/>
    <w:rsid w:val="00037140"/>
    <w:rsid w:val="0004106F"/>
    <w:rsid w:val="0007080F"/>
    <w:rsid w:val="00075B3E"/>
    <w:rsid w:val="000903AB"/>
    <w:rsid w:val="000A0101"/>
    <w:rsid w:val="000C330A"/>
    <w:rsid w:val="000D038F"/>
    <w:rsid w:val="000E260A"/>
    <w:rsid w:val="00100C4A"/>
    <w:rsid w:val="00114D20"/>
    <w:rsid w:val="001327D5"/>
    <w:rsid w:val="001549F9"/>
    <w:rsid w:val="00175286"/>
    <w:rsid w:val="00180C63"/>
    <w:rsid w:val="001A2925"/>
    <w:rsid w:val="001C0999"/>
    <w:rsid w:val="001C32DC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A1E55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266B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502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75A0D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ED4919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48D93-57C5-4994-B55B-C19C1B56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2017-05-14T10:49:00Z</dcterms:created>
  <dcterms:modified xsi:type="dcterms:W3CDTF">2018-05-13T14:23:00Z</dcterms:modified>
</cp:coreProperties>
</file>