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8E50E3" w:rsidRPr="008E50E3">
        <w:rPr>
          <w:color w:val="404040" w:themeColor="text1" w:themeTint="BF"/>
          <w:sz w:val="72"/>
          <w:szCs w:val="72"/>
        </w:rPr>
        <w:t>Mar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8E50E3" w:rsidRPr="008E50E3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0340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0340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0340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0340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0340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0340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80340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0E3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E50E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0E3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E50E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0E3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E50E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0E3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E50E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50E3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E50E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E50E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E50E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E50E3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E50E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E50E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E50E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E50E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EA205F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E50E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E50E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E50E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E50E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E50E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E50E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E50E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E50E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E50E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E50E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E50E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E50E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50E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E50E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E50E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E50E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E50E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50E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E50E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E50E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E50E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E50E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50E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E50E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E50E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E50E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E50E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50E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E50E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E50E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E50E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E50E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50E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E50E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E50E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E50E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97" w:rsidRDefault="003C6497">
      <w:pPr>
        <w:spacing w:after="0" w:line="240" w:lineRule="auto"/>
      </w:pPr>
      <w:r>
        <w:separator/>
      </w:r>
    </w:p>
  </w:endnote>
  <w:endnote w:type="continuationSeparator" w:id="0">
    <w:p w:rsidR="003C6497" w:rsidRDefault="003C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5F" w:rsidRDefault="00EA20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5F" w:rsidRDefault="00EA205F" w:rsidP="00EA205F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5F" w:rsidRDefault="00EA2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97" w:rsidRDefault="003C6497">
      <w:pPr>
        <w:spacing w:after="0" w:line="240" w:lineRule="auto"/>
      </w:pPr>
      <w:r>
        <w:separator/>
      </w:r>
    </w:p>
  </w:footnote>
  <w:footnote w:type="continuationSeparator" w:id="0">
    <w:p w:rsidR="003C6497" w:rsidRDefault="003C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5F" w:rsidRDefault="00EA20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5F" w:rsidRDefault="00EA20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5F" w:rsidRDefault="00EA2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18"/>
    <w:docVar w:name="MonthStart" w:val="3/1/2018"/>
  </w:docVars>
  <w:rsids>
    <w:rsidRoot w:val="008E50E3"/>
    <w:rsid w:val="00045F53"/>
    <w:rsid w:val="000717EE"/>
    <w:rsid w:val="00120278"/>
    <w:rsid w:val="001B2B3F"/>
    <w:rsid w:val="002D7FD4"/>
    <w:rsid w:val="0036666C"/>
    <w:rsid w:val="003A5E29"/>
    <w:rsid w:val="003C6497"/>
    <w:rsid w:val="003D3885"/>
    <w:rsid w:val="007429E2"/>
    <w:rsid w:val="007B29DC"/>
    <w:rsid w:val="00837FF0"/>
    <w:rsid w:val="008E50E3"/>
    <w:rsid w:val="00B21545"/>
    <w:rsid w:val="00B71BC7"/>
    <w:rsid w:val="00B75A54"/>
    <w:rsid w:val="00BD4D1B"/>
    <w:rsid w:val="00BE33C9"/>
    <w:rsid w:val="00C26BE9"/>
    <w:rsid w:val="00C47FD1"/>
    <w:rsid w:val="00C74D57"/>
    <w:rsid w:val="00CB2871"/>
    <w:rsid w:val="00D56312"/>
    <w:rsid w:val="00D576B9"/>
    <w:rsid w:val="00DC3FCA"/>
    <w:rsid w:val="00E34E44"/>
    <w:rsid w:val="00E80340"/>
    <w:rsid w:val="00EA205F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2018-05-13T06:13:00Z</dcterms:created>
  <dcterms:modified xsi:type="dcterms:W3CDTF">2018-05-16T02:30:00Z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