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43798" w:rsidRPr="00C43798" w:rsidTr="00C43798">
        <w:trPr>
          <w:trHeight w:val="600"/>
        </w:trPr>
        <w:tc>
          <w:tcPr>
            <w:tcW w:w="13176" w:type="dxa"/>
            <w:gridSpan w:val="7"/>
          </w:tcPr>
          <w:p w:rsidR="00C43798" w:rsidRPr="00C43798" w:rsidRDefault="00C43798" w:rsidP="00C43798">
            <w:pPr>
              <w:jc w:val="center"/>
              <w:rPr>
                <w:sz w:val="48"/>
              </w:rPr>
            </w:pPr>
            <w:bookmarkStart w:id="0" w:name="_GoBack"/>
            <w:bookmarkEnd w:id="0"/>
            <w:r>
              <w:rPr>
                <w:sz w:val="48"/>
              </w:rPr>
              <w:t>March 2022</w:t>
            </w:r>
          </w:p>
        </w:tc>
      </w:tr>
      <w:tr w:rsidR="00C43798" w:rsidTr="00C43798">
        <w:tc>
          <w:tcPr>
            <w:tcW w:w="1882" w:type="dxa"/>
          </w:tcPr>
          <w:p w:rsidR="00C43798" w:rsidRDefault="00C43798" w:rsidP="00C43798">
            <w:pPr>
              <w:jc w:val="center"/>
            </w:pPr>
            <w:r>
              <w:t>Monday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43798" w:rsidRDefault="00C43798" w:rsidP="00C43798">
            <w:pPr>
              <w:jc w:val="center"/>
            </w:pPr>
            <w:r>
              <w:t>Tuesday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43798" w:rsidRDefault="00C43798" w:rsidP="00C43798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43798" w:rsidRDefault="00C43798" w:rsidP="00C43798">
            <w:pPr>
              <w:jc w:val="center"/>
            </w:pPr>
            <w:r>
              <w:t>Thursday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C43798" w:rsidRDefault="00C43798" w:rsidP="00C43798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43798" w:rsidRDefault="00C43798" w:rsidP="00C43798">
            <w:pPr>
              <w:jc w:val="center"/>
            </w:pPr>
            <w:r>
              <w:t>Saturday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43798" w:rsidRDefault="00C43798" w:rsidP="00C43798">
            <w:pPr>
              <w:jc w:val="center"/>
            </w:pPr>
            <w:r>
              <w:t>Sunday</w:t>
            </w:r>
          </w:p>
        </w:tc>
      </w:tr>
      <w:tr w:rsidR="00C43798" w:rsidTr="00C4379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:rsidR="00C43798" w:rsidRDefault="00C43798" w:rsidP="00BB4F60"/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</w:tr>
      <w:tr w:rsidR="00C43798" w:rsidTr="00C4379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</w:tr>
      <w:tr w:rsidR="00C43798" w:rsidTr="00C4379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</w:tr>
      <w:tr w:rsidR="00C43798" w:rsidTr="00C43798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</w:tr>
      <w:tr w:rsidR="00C43798" w:rsidTr="00C43798">
        <w:trPr>
          <w:trHeight w:val="1340"/>
        </w:trPr>
        <w:tc>
          <w:tcPr>
            <w:tcW w:w="1882" w:type="dxa"/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:rsidR="00C43798" w:rsidRDefault="00C43798" w:rsidP="00C43798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882" w:type="dxa"/>
          </w:tcPr>
          <w:p w:rsidR="00C43798" w:rsidRDefault="00C43798" w:rsidP="00BB4F60"/>
        </w:tc>
        <w:tc>
          <w:tcPr>
            <w:tcW w:w="1883" w:type="dxa"/>
          </w:tcPr>
          <w:p w:rsidR="00C43798" w:rsidRDefault="00C43798" w:rsidP="00BB4F60"/>
        </w:tc>
        <w:tc>
          <w:tcPr>
            <w:tcW w:w="1883" w:type="dxa"/>
          </w:tcPr>
          <w:p w:rsidR="00C43798" w:rsidRDefault="00C43798" w:rsidP="00BB4F60"/>
        </w:tc>
      </w:tr>
      <w:tr w:rsidR="00C43798" w:rsidTr="00C43798">
        <w:trPr>
          <w:trHeight w:val="1340"/>
        </w:trPr>
        <w:tc>
          <w:tcPr>
            <w:tcW w:w="1882" w:type="dxa"/>
          </w:tcPr>
          <w:p w:rsidR="00C43798" w:rsidRDefault="00C43798" w:rsidP="00BB4F60"/>
        </w:tc>
        <w:tc>
          <w:tcPr>
            <w:tcW w:w="1882" w:type="dxa"/>
          </w:tcPr>
          <w:p w:rsidR="00C43798" w:rsidRDefault="00C43798" w:rsidP="00BB4F60"/>
        </w:tc>
        <w:tc>
          <w:tcPr>
            <w:tcW w:w="1882" w:type="dxa"/>
          </w:tcPr>
          <w:p w:rsidR="00C43798" w:rsidRDefault="00C43798" w:rsidP="00BB4F60"/>
        </w:tc>
        <w:tc>
          <w:tcPr>
            <w:tcW w:w="1882" w:type="dxa"/>
          </w:tcPr>
          <w:p w:rsidR="00C43798" w:rsidRDefault="00C43798" w:rsidP="00BB4F60"/>
        </w:tc>
        <w:tc>
          <w:tcPr>
            <w:tcW w:w="1882" w:type="dxa"/>
          </w:tcPr>
          <w:p w:rsidR="00C43798" w:rsidRDefault="00C43798" w:rsidP="00BB4F60"/>
        </w:tc>
        <w:tc>
          <w:tcPr>
            <w:tcW w:w="1883" w:type="dxa"/>
          </w:tcPr>
          <w:p w:rsidR="00C43798" w:rsidRDefault="00C43798" w:rsidP="00BB4F60"/>
        </w:tc>
        <w:tc>
          <w:tcPr>
            <w:tcW w:w="1883" w:type="dxa"/>
          </w:tcPr>
          <w:p w:rsidR="00C43798" w:rsidRDefault="00C43798" w:rsidP="00BB4F60"/>
        </w:tc>
      </w:tr>
    </w:tbl>
    <w:p w:rsidR="007268E4" w:rsidRPr="00BB4F60" w:rsidRDefault="007268E4" w:rsidP="00BB4F60"/>
    <w:sectPr w:rsidR="007268E4" w:rsidRPr="00BB4F60" w:rsidSect="00C43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80" w:rsidRDefault="00783180" w:rsidP="005762FE">
      <w:r>
        <w:separator/>
      </w:r>
    </w:p>
  </w:endnote>
  <w:endnote w:type="continuationSeparator" w:id="0">
    <w:p w:rsidR="00783180" w:rsidRDefault="00783180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98" w:rsidRDefault="00C43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98" w:rsidRPr="00C43798" w:rsidRDefault="00C43798" w:rsidP="00C43798">
    <w:pPr>
      <w:pStyle w:val="Footer"/>
      <w:jc w:val="center"/>
      <w:rPr>
        <w:rFonts w:ascii="Times New Roman" w:hAnsi="Times New Roman"/>
      </w:rPr>
    </w:pPr>
    <w:r w:rsidRPr="00C43798">
      <w:rPr>
        <w:rFonts w:ascii="Times New Roman" w:hAnsi="Times New Roman"/>
      </w:rPr>
      <w:t>© WhatIsTheDateToday.Com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98" w:rsidRDefault="00C43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80" w:rsidRDefault="00783180" w:rsidP="005762FE">
      <w:r>
        <w:separator/>
      </w:r>
    </w:p>
  </w:footnote>
  <w:footnote w:type="continuationSeparator" w:id="0">
    <w:p w:rsidR="00783180" w:rsidRDefault="00783180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98" w:rsidRDefault="00C43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98" w:rsidRPr="00C43798" w:rsidRDefault="00C43798" w:rsidP="00C43798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98" w:rsidRDefault="00C43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9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83180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43798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2A8EF-765C-4EA7-8958-893F129A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lendars1\whatisthedate-ok\13.january2017editablecalendar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5858-7A2A-46E8-8717-23EF84C0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NguyenCongPC</cp:lastModifiedBy>
  <cp:revision>1</cp:revision>
  <dcterms:created xsi:type="dcterms:W3CDTF">2020-07-06T16:59:00Z</dcterms:created>
  <dcterms:modified xsi:type="dcterms:W3CDTF">2020-07-06T17:00:00Z</dcterms:modified>
</cp:coreProperties>
</file>