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0209ED82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C33033">
        <w:t>Mar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C33033">
        <w:rPr>
          <w:rStyle w:val="Emphasis"/>
        </w:rPr>
        <w:t>2026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69F3402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C1223E"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4E256EA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033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3303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330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C1223E">
              <w:fldChar w:fldCharType="separate"/>
            </w:r>
            <w:r w:rsidR="00C3303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C1223E">
              <w:fldChar w:fldCharType="separate"/>
            </w:r>
            <w:r w:rsidR="00C3303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5E694B2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033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330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330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C1223E">
              <w:fldChar w:fldCharType="separate"/>
            </w:r>
            <w:r w:rsidR="00C3303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C1223E">
              <w:fldChar w:fldCharType="separate"/>
            </w:r>
            <w:r w:rsidR="00C3303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1F5A4D4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033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330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330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C1223E">
              <w:fldChar w:fldCharType="separate"/>
            </w:r>
            <w:r w:rsidR="00C3303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C1223E">
              <w:fldChar w:fldCharType="separate"/>
            </w:r>
            <w:r w:rsidR="00C3303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5C0C305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033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330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3303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440196">
              <w:fldChar w:fldCharType="separate"/>
            </w:r>
            <w:r w:rsidR="00C33033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440196">
              <w:fldChar w:fldCharType="separate"/>
            </w:r>
            <w:r w:rsidR="00C3303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1839FC6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033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3303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3303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440196">
              <w:fldChar w:fldCharType="separate"/>
            </w:r>
            <w:r w:rsidR="00C33033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440196">
              <w:fldChar w:fldCharType="separate"/>
            </w:r>
            <w:r w:rsidR="00C3303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650EC5D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3661B24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093EE89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3303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77BCFA5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3303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6D84244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3303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17BC331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3303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437C9C8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3303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1A3258E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69297FD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4D9F77A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3303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0F45032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3303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625EC4C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3303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04A8058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3303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1E992CD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3303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3B3D4A4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280929A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2CD50E4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3303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78C090A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3303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7ECC401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3303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18009CB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3303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7167515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3303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003DC6C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794A89C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C33033"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C33033"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2925356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330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330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03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330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03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C33033">
              <w:fldChar w:fldCharType="separate"/>
            </w:r>
            <w:r w:rsidR="00C3303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7B76BC4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330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330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03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3303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4B6224">
              <w:fldChar w:fldCharType="separate"/>
            </w:r>
            <w:r w:rsidR="00C3303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C33033">
              <w:fldChar w:fldCharType="separate"/>
            </w:r>
            <w:r w:rsidR="00C3303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624DBC0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3303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3303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03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513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187D548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330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513A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513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513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F513A1">
              <w:fldChar w:fldCharType="separate"/>
            </w:r>
            <w:r w:rsidR="00F513A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1C47826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330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513A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513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513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E4D57">
              <w:fldChar w:fldCharType="separate"/>
            </w:r>
            <w:r w:rsidR="00F513A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63C0460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F513A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513A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F513A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18C3">
              <w:rPr>
                <w:rStyle w:val="Emphasis"/>
              </w:rPr>
              <w:fldChar w:fldCharType="separate"/>
            </w:r>
            <w:r w:rsidR="00F513A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554434A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3303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F513A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513A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18469BB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330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A18C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6EE0" w14:textId="77777777" w:rsidR="00F91E72" w:rsidRDefault="00F91E72">
      <w:pPr>
        <w:spacing w:after="0" w:line="240" w:lineRule="auto"/>
      </w:pPr>
      <w:r>
        <w:separator/>
      </w:r>
    </w:p>
  </w:endnote>
  <w:endnote w:type="continuationSeparator" w:id="0">
    <w:p w14:paraId="6C8A910C" w14:textId="77777777" w:rsidR="00F91E72" w:rsidRDefault="00F9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E00F" w14:textId="77777777" w:rsidR="00F91E72" w:rsidRDefault="00F91E72">
      <w:pPr>
        <w:spacing w:after="0" w:line="240" w:lineRule="auto"/>
      </w:pPr>
      <w:r>
        <w:separator/>
      </w:r>
    </w:p>
  </w:footnote>
  <w:footnote w:type="continuationSeparator" w:id="0">
    <w:p w14:paraId="4EEFAEE2" w14:textId="77777777" w:rsidR="00F91E72" w:rsidRDefault="00F9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6"/>
    <w:docVar w:name="MonthStart" w:val="3/1/2026"/>
  </w:docVars>
  <w:rsids>
    <w:rsidRoot w:val="00FA2DE7"/>
    <w:rsid w:val="00045F53"/>
    <w:rsid w:val="000717EE"/>
    <w:rsid w:val="00087363"/>
    <w:rsid w:val="000D1EF5"/>
    <w:rsid w:val="000D22E2"/>
    <w:rsid w:val="00120278"/>
    <w:rsid w:val="0015164F"/>
    <w:rsid w:val="00214701"/>
    <w:rsid w:val="002A18C3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40196"/>
    <w:rsid w:val="00457D2E"/>
    <w:rsid w:val="00486F30"/>
    <w:rsid w:val="004A7C13"/>
    <w:rsid w:val="004B6224"/>
    <w:rsid w:val="005649EA"/>
    <w:rsid w:val="00574791"/>
    <w:rsid w:val="006D3C14"/>
    <w:rsid w:val="006D40DA"/>
    <w:rsid w:val="00717487"/>
    <w:rsid w:val="007429E2"/>
    <w:rsid w:val="007B29DC"/>
    <w:rsid w:val="00807575"/>
    <w:rsid w:val="00837FF0"/>
    <w:rsid w:val="008B47B8"/>
    <w:rsid w:val="009407A3"/>
    <w:rsid w:val="00973B3B"/>
    <w:rsid w:val="009E4D57"/>
    <w:rsid w:val="00A223B2"/>
    <w:rsid w:val="00A50BCA"/>
    <w:rsid w:val="00A5684F"/>
    <w:rsid w:val="00A9231F"/>
    <w:rsid w:val="00AF275C"/>
    <w:rsid w:val="00B21545"/>
    <w:rsid w:val="00B4374A"/>
    <w:rsid w:val="00B52F3B"/>
    <w:rsid w:val="00B71BC7"/>
    <w:rsid w:val="00B75A54"/>
    <w:rsid w:val="00BB1DEA"/>
    <w:rsid w:val="00BD49C0"/>
    <w:rsid w:val="00BD7B7E"/>
    <w:rsid w:val="00BE33C9"/>
    <w:rsid w:val="00C1223E"/>
    <w:rsid w:val="00C26BE9"/>
    <w:rsid w:val="00C33033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0699C"/>
    <w:rsid w:val="00F40B0D"/>
    <w:rsid w:val="00F513A1"/>
    <w:rsid w:val="00F54344"/>
    <w:rsid w:val="00F662A4"/>
    <w:rsid w:val="00F91E72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Printable Calendar</dc:title>
  <dc:subject/>
  <dc:creator/>
  <cp:keywords>March 2026 Printable Calendar</cp:keywords>
  <dc:description>Download more at WhatIsTheDateToday.Com</dc:description>
  <cp:lastModifiedBy/>
  <cp:revision>1</cp:revision>
  <dcterms:created xsi:type="dcterms:W3CDTF">2024-06-09T10:05:00Z</dcterms:created>
  <dcterms:modified xsi:type="dcterms:W3CDTF">2024-06-09T10:05:00Z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