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13242" w:rsidRPr="00D13242" w:rsidTr="00D13242">
        <w:trPr>
          <w:trHeight w:val="600"/>
        </w:trPr>
        <w:tc>
          <w:tcPr>
            <w:tcW w:w="9576" w:type="dxa"/>
            <w:gridSpan w:val="7"/>
          </w:tcPr>
          <w:p w:rsidR="00D13242" w:rsidRPr="00D13242" w:rsidRDefault="00D13242" w:rsidP="00D1324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2019</w:t>
            </w:r>
          </w:p>
        </w:tc>
      </w:tr>
      <w:tr w:rsidR="00D13242" w:rsidTr="00D13242"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Sunday</w:t>
            </w:r>
          </w:p>
        </w:tc>
      </w:tr>
      <w:tr w:rsidR="00D13242" w:rsidTr="006B42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5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C216C" w:rsidRDefault="00D13242" w:rsidP="00BB4F60">
            <w:r>
              <w:t>12</w:t>
            </w:r>
          </w:p>
          <w:p w:rsidR="002C216C" w:rsidRDefault="002C216C" w:rsidP="002C216C"/>
          <w:p w:rsidR="00D13242" w:rsidRPr="002C216C" w:rsidRDefault="002C216C" w:rsidP="002C216C">
            <w:pPr>
              <w:jc w:val="center"/>
            </w:pPr>
            <w:r w:rsidRPr="002C216C">
              <w:t>Mother's Day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C216C" w:rsidRDefault="00D13242" w:rsidP="00BB4F60">
            <w:r>
              <w:t>18</w:t>
            </w:r>
          </w:p>
          <w:p w:rsidR="002C216C" w:rsidRDefault="002C216C" w:rsidP="002C216C"/>
          <w:p w:rsidR="00D13242" w:rsidRPr="002C216C" w:rsidRDefault="002C216C" w:rsidP="002C216C">
            <w:pPr>
              <w:jc w:val="center"/>
            </w:pPr>
            <w:r w:rsidRPr="002C216C">
              <w:t>Armed Forces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19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26</w:t>
            </w:r>
          </w:p>
        </w:tc>
      </w:tr>
      <w:tr w:rsidR="00D13242" w:rsidTr="006B4232">
        <w:trPr>
          <w:trHeight w:val="1500"/>
        </w:trPr>
        <w:tc>
          <w:tcPr>
            <w:tcW w:w="1368" w:type="dxa"/>
            <w:shd w:val="clear" w:color="auto" w:fill="auto"/>
          </w:tcPr>
          <w:p w:rsidR="002C216C" w:rsidRDefault="00D13242" w:rsidP="00BB4F60">
            <w:r>
              <w:t>27</w:t>
            </w:r>
          </w:p>
          <w:p w:rsidR="002C216C" w:rsidRDefault="002C216C" w:rsidP="002C216C"/>
          <w:p w:rsidR="00D13242" w:rsidRPr="002C216C" w:rsidRDefault="002C216C" w:rsidP="002C216C">
            <w:pPr>
              <w:jc w:val="center"/>
            </w:pPr>
            <w:r w:rsidRPr="002C216C">
              <w:t>Memorial Day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/>
        </w:tc>
        <w:tc>
          <w:tcPr>
            <w:tcW w:w="1368" w:type="dxa"/>
            <w:shd w:val="clear" w:color="auto" w:fill="auto"/>
          </w:tcPr>
          <w:p w:rsidR="00D13242" w:rsidRDefault="00D13242" w:rsidP="00BB4F60"/>
        </w:tc>
      </w:tr>
    </w:tbl>
    <w:p w:rsidR="00D13242" w:rsidRDefault="00D13242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73CA4" w:rsidTr="00F73CA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  <w:tr w:rsidR="00203125" w:rsidTr="00203125">
              <w:tc>
                <w:tcPr>
                  <w:tcW w:w="9445" w:type="dxa"/>
                </w:tcPr>
                <w:p w:rsidR="00203125" w:rsidRDefault="00203125" w:rsidP="00BB4F60"/>
              </w:tc>
            </w:tr>
          </w:tbl>
          <w:p w:rsidR="00F73CA4" w:rsidRDefault="00F73CA4" w:rsidP="00BB4F60"/>
        </w:tc>
      </w:tr>
    </w:tbl>
    <w:p w:rsidR="007268E4" w:rsidRPr="00BB4F60" w:rsidRDefault="007268E4" w:rsidP="00BB4F60"/>
    <w:sectPr w:rsidR="007268E4" w:rsidRPr="00BB4F60" w:rsidSect="00D1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D5" w:rsidRDefault="00E56AD5" w:rsidP="005762FE">
      <w:r>
        <w:separator/>
      </w:r>
    </w:p>
  </w:endnote>
  <w:endnote w:type="continuationSeparator" w:id="0">
    <w:p w:rsidR="00E56AD5" w:rsidRDefault="00E56AD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6B4232" w:rsidRDefault="006B4232" w:rsidP="006B4232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D5" w:rsidRDefault="00E56AD5" w:rsidP="005762FE">
      <w:r>
        <w:separator/>
      </w:r>
    </w:p>
  </w:footnote>
  <w:footnote w:type="continuationSeparator" w:id="0">
    <w:p w:rsidR="00E56AD5" w:rsidRDefault="00E56AD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D13242" w:rsidRDefault="00D13242" w:rsidP="00D1324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03125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216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52D0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B4232"/>
    <w:rsid w:val="006D1FB9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235FE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0F8E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13242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56AD5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5E60"/>
    <w:rsid w:val="00F628EF"/>
    <w:rsid w:val="00F66E4F"/>
    <w:rsid w:val="00F73CA4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EA86-689E-4564-A38A-A4ACFE4D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2017-06-06T10:03:00Z</dcterms:created>
  <dcterms:modified xsi:type="dcterms:W3CDTF">2018-05-13T14:28:00Z</dcterms:modified>
</cp:coreProperties>
</file>