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54268A">
        <w:rPr>
          <w:color w:val="404040" w:themeColor="text1" w:themeTint="BF"/>
          <w:sz w:val="72"/>
          <w:szCs w:val="72"/>
        </w:rPr>
        <w:t>May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54268A">
        <w:rPr>
          <w:rStyle w:val="Emphasis"/>
          <w:color w:val="404040" w:themeColor="text1" w:themeTint="BF"/>
          <w:sz w:val="72"/>
          <w:szCs w:val="72"/>
        </w:rPr>
        <w:t>2020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B3AA4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B3AA4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B3AA4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B3AA4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B3AA4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B3AA4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4B3AA4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268A"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54268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110F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268A">
              <w:instrText>Friday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54268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C110F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268A"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54268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C110F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268A"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54268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0634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268A">
              <w:instrText>Friday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E0634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0634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06340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4268A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54268A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54268A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54268A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54268A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54268A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1328CE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54268A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54268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54268A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54268A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54268A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54268A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54268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54268A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54268A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54268A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54268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54268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268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54268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268A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4268A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54268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54268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268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54268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268A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4268A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54268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54268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268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54268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268A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4268A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54268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54268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268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54268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268A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4268A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54268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54268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268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54268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4268A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4268A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54268A">
              <w:rPr>
                <w:rStyle w:val="Emphasis"/>
                <w:noProof/>
              </w:rPr>
              <w:t>31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54268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54268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268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AA5" w:rsidRDefault="00C87AA5">
      <w:pPr>
        <w:spacing w:after="0" w:line="240" w:lineRule="auto"/>
      </w:pPr>
      <w:r>
        <w:separator/>
      </w:r>
    </w:p>
  </w:endnote>
  <w:endnote w:type="continuationSeparator" w:id="0">
    <w:p w:rsidR="00C87AA5" w:rsidRDefault="00C8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CE" w:rsidRDefault="001328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CE" w:rsidRDefault="001328CE" w:rsidP="001328CE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CE" w:rsidRDefault="001328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AA5" w:rsidRDefault="00C87AA5">
      <w:pPr>
        <w:spacing w:after="0" w:line="240" w:lineRule="auto"/>
      </w:pPr>
      <w:r>
        <w:separator/>
      </w:r>
    </w:p>
  </w:footnote>
  <w:footnote w:type="continuationSeparator" w:id="0">
    <w:p w:rsidR="00C87AA5" w:rsidRDefault="00C8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CE" w:rsidRDefault="001328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CE" w:rsidRDefault="001328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CE" w:rsidRDefault="001328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5/31/2020"/>
    <w:docVar w:name="MonthStart" w:val="5/1/2020"/>
  </w:docVars>
  <w:rsids>
    <w:rsidRoot w:val="008E50E3"/>
    <w:rsid w:val="00044E1A"/>
    <w:rsid w:val="00045F53"/>
    <w:rsid w:val="000717EE"/>
    <w:rsid w:val="00113C97"/>
    <w:rsid w:val="00120278"/>
    <w:rsid w:val="001328CE"/>
    <w:rsid w:val="0022352B"/>
    <w:rsid w:val="002D7FD4"/>
    <w:rsid w:val="0036666C"/>
    <w:rsid w:val="003A5E29"/>
    <w:rsid w:val="003D3885"/>
    <w:rsid w:val="00457DC1"/>
    <w:rsid w:val="004B3AA4"/>
    <w:rsid w:val="0054268A"/>
    <w:rsid w:val="007429E2"/>
    <w:rsid w:val="007B29DC"/>
    <w:rsid w:val="00837FF0"/>
    <w:rsid w:val="008E50E3"/>
    <w:rsid w:val="00B21545"/>
    <w:rsid w:val="00B71BC7"/>
    <w:rsid w:val="00B75A54"/>
    <w:rsid w:val="00BE33C9"/>
    <w:rsid w:val="00C110FB"/>
    <w:rsid w:val="00C26BE9"/>
    <w:rsid w:val="00C47FD1"/>
    <w:rsid w:val="00C74D57"/>
    <w:rsid w:val="00C87AA5"/>
    <w:rsid w:val="00CB2871"/>
    <w:rsid w:val="00D56312"/>
    <w:rsid w:val="00D576B9"/>
    <w:rsid w:val="00DC3FCA"/>
    <w:rsid w:val="00E06340"/>
    <w:rsid w:val="00E34E44"/>
    <w:rsid w:val="00E93AE3"/>
    <w:rsid w:val="00F96973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2018-05-13T06:39:00Z</dcterms:created>
  <dcterms:modified xsi:type="dcterms:W3CDTF">2018-05-16T02:45:00Z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