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33364" w:rsidRPr="00E33364" w14:paraId="3B615B29" w14:textId="77777777" w:rsidTr="00E33364">
        <w:trPr>
          <w:trHeight w:val="600"/>
        </w:trPr>
        <w:tc>
          <w:tcPr>
            <w:tcW w:w="9576" w:type="dxa"/>
            <w:gridSpan w:val="7"/>
          </w:tcPr>
          <w:p w14:paraId="616A057C" w14:textId="77777777" w:rsidR="00E33364" w:rsidRPr="00E33364" w:rsidRDefault="00E33364" w:rsidP="00E33364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2023</w:t>
            </w:r>
          </w:p>
        </w:tc>
      </w:tr>
      <w:tr w:rsidR="00E33364" w14:paraId="2E6988CD" w14:textId="77777777" w:rsidTr="00E33364">
        <w:tc>
          <w:tcPr>
            <w:tcW w:w="1368" w:type="dxa"/>
          </w:tcPr>
          <w:p w14:paraId="20F30A10" w14:textId="77777777" w:rsidR="00E33364" w:rsidRDefault="00E33364" w:rsidP="00E33364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6D5DD4F" w14:textId="77777777" w:rsidR="00E33364" w:rsidRDefault="00E33364" w:rsidP="00E33364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597DCD6" w14:textId="77777777" w:rsidR="00E33364" w:rsidRDefault="00E33364" w:rsidP="00E33364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E000656" w14:textId="77777777" w:rsidR="00E33364" w:rsidRDefault="00E33364" w:rsidP="00E33364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1FFF02D" w14:textId="77777777" w:rsidR="00E33364" w:rsidRDefault="00E33364" w:rsidP="00E3336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2ADCD82" w14:textId="77777777" w:rsidR="00E33364" w:rsidRDefault="00E33364" w:rsidP="00E3336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B1C1EE" w14:textId="77777777" w:rsidR="00E33364" w:rsidRDefault="00E33364" w:rsidP="00E33364">
            <w:pPr>
              <w:jc w:val="center"/>
            </w:pPr>
            <w:r>
              <w:t>Saturday</w:t>
            </w:r>
          </w:p>
        </w:tc>
      </w:tr>
      <w:tr w:rsidR="00E33364" w14:paraId="06ADA60A" w14:textId="77777777" w:rsidTr="00E3336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1B1E2F0" w14:textId="77777777" w:rsidR="00E33364" w:rsidRDefault="00E33364" w:rsidP="00E3336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5BC916" w14:textId="77777777" w:rsidR="00E33364" w:rsidRDefault="00E33364" w:rsidP="00E3336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3E17CD" w14:textId="77777777" w:rsidR="00E33364" w:rsidRDefault="00E33364" w:rsidP="00E3336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23DFE7" w14:textId="77777777" w:rsidR="00E33364" w:rsidRDefault="00E33364" w:rsidP="00E3336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515EE3" w14:textId="77777777" w:rsidR="00E33364" w:rsidRDefault="00E33364" w:rsidP="00E3336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B1E641" w14:textId="77777777" w:rsidR="00E33364" w:rsidRDefault="00E33364" w:rsidP="00E3336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DB49DE" w14:textId="77777777" w:rsidR="00E33364" w:rsidRDefault="00E33364" w:rsidP="00E3336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E33364" w14:paraId="58FB932A" w14:textId="77777777" w:rsidTr="00E3336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C77FAF" w14:textId="77777777" w:rsidR="00E33364" w:rsidRDefault="00E33364" w:rsidP="00E3336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7A434D" w14:textId="77777777" w:rsidR="00E33364" w:rsidRDefault="00E33364" w:rsidP="00E3336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74BBF0" w14:textId="77777777" w:rsidR="00E33364" w:rsidRDefault="00E33364" w:rsidP="00E3336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5AAD4C" w14:textId="77777777" w:rsidR="00E33364" w:rsidRDefault="00E33364" w:rsidP="00E3336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B6FE8D" w14:textId="77777777" w:rsidR="00E33364" w:rsidRDefault="00E33364" w:rsidP="00E3336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5014B4" w14:textId="77777777" w:rsidR="00E33364" w:rsidRDefault="00E33364" w:rsidP="00E3336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37210C" w14:textId="77777777" w:rsidR="00E33364" w:rsidRDefault="00E33364" w:rsidP="00E3336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E33364" w14:paraId="421256C3" w14:textId="77777777" w:rsidTr="00E3336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4988E0" w14:textId="77777777" w:rsidR="00E33364" w:rsidRDefault="00E33364" w:rsidP="00E3336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14D251" w14:textId="77777777" w:rsidR="00E33364" w:rsidRDefault="00E33364" w:rsidP="00E3336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D53834" w14:textId="77777777" w:rsidR="00E33364" w:rsidRDefault="00E33364" w:rsidP="00E3336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DA075F" w14:textId="77777777" w:rsidR="00E33364" w:rsidRDefault="00E33364" w:rsidP="00E3336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59913D" w14:textId="77777777" w:rsidR="00E33364" w:rsidRDefault="00E33364" w:rsidP="00E3336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25C72C" w14:textId="77777777" w:rsidR="00E33364" w:rsidRDefault="00E33364" w:rsidP="00E3336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56C00B" w14:textId="77777777" w:rsidR="00E33364" w:rsidRDefault="00E33364" w:rsidP="00E3336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E33364" w14:paraId="1F1E785A" w14:textId="77777777" w:rsidTr="00E3336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975ED7" w14:textId="77777777" w:rsidR="00E33364" w:rsidRDefault="00E33364" w:rsidP="00E3336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1E3C71" w14:textId="77777777" w:rsidR="00E33364" w:rsidRDefault="00E33364" w:rsidP="00E3336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0188D3" w14:textId="77777777" w:rsidR="00E33364" w:rsidRDefault="00E33364" w:rsidP="00E3336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EAF552" w14:textId="77777777" w:rsidR="00E33364" w:rsidRDefault="00E33364" w:rsidP="00E3336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2D22F92" w14:textId="77777777" w:rsidR="00E33364" w:rsidRDefault="00E33364" w:rsidP="00E3336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477B347" w14:textId="77777777" w:rsidR="00E33364" w:rsidRDefault="00E33364" w:rsidP="00E3336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F259052" w14:textId="77777777" w:rsidR="00E33364" w:rsidRDefault="00E33364" w:rsidP="00E3336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E33364" w14:paraId="6296E1F1" w14:textId="77777777" w:rsidTr="00E33364">
        <w:trPr>
          <w:trHeight w:val="1500"/>
        </w:trPr>
        <w:tc>
          <w:tcPr>
            <w:tcW w:w="1368" w:type="dxa"/>
            <w:shd w:val="clear" w:color="auto" w:fill="auto"/>
          </w:tcPr>
          <w:p w14:paraId="6EFBD103" w14:textId="77777777" w:rsidR="00E33364" w:rsidRDefault="00E33364" w:rsidP="00E3336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D8E4265" w14:textId="77777777" w:rsidR="00E33364" w:rsidRDefault="00E33364" w:rsidP="00E33364">
            <w:pPr>
              <w:jc w:val="center"/>
            </w:pPr>
            <w:r>
              <w:t>29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65960284" w14:textId="77777777" w:rsidR="00E33364" w:rsidRDefault="00E33364" w:rsidP="00E3336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6EB7C63" w14:textId="77777777" w:rsidR="00E33364" w:rsidRDefault="00E33364" w:rsidP="00E3336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30FB429" w14:textId="77777777" w:rsidR="00E33364" w:rsidRDefault="00E33364" w:rsidP="00E33364">
            <w:pPr>
              <w:jc w:val="center"/>
            </w:pPr>
          </w:p>
        </w:tc>
        <w:tc>
          <w:tcPr>
            <w:tcW w:w="1368" w:type="dxa"/>
          </w:tcPr>
          <w:p w14:paraId="1C7F6CB4" w14:textId="77777777" w:rsidR="00E33364" w:rsidRDefault="00E33364" w:rsidP="00E33364">
            <w:pPr>
              <w:jc w:val="center"/>
            </w:pPr>
          </w:p>
        </w:tc>
        <w:tc>
          <w:tcPr>
            <w:tcW w:w="1368" w:type="dxa"/>
          </w:tcPr>
          <w:p w14:paraId="5F79E6C4" w14:textId="77777777" w:rsidR="00E33364" w:rsidRDefault="00E33364" w:rsidP="00E33364">
            <w:pPr>
              <w:jc w:val="center"/>
            </w:pPr>
          </w:p>
        </w:tc>
      </w:tr>
      <w:tr w:rsidR="00E33364" w14:paraId="62FBCB6D" w14:textId="77777777" w:rsidTr="00E33364">
        <w:trPr>
          <w:trHeight w:val="1500"/>
        </w:trPr>
        <w:tc>
          <w:tcPr>
            <w:tcW w:w="1368" w:type="dxa"/>
          </w:tcPr>
          <w:p w14:paraId="5166B43D" w14:textId="77777777" w:rsidR="00E33364" w:rsidRDefault="00E33364" w:rsidP="00E33364">
            <w:pPr>
              <w:jc w:val="center"/>
            </w:pPr>
          </w:p>
        </w:tc>
        <w:tc>
          <w:tcPr>
            <w:tcW w:w="1368" w:type="dxa"/>
          </w:tcPr>
          <w:p w14:paraId="6C1D7242" w14:textId="77777777" w:rsidR="00E33364" w:rsidRDefault="00E33364" w:rsidP="00E33364">
            <w:pPr>
              <w:jc w:val="center"/>
            </w:pPr>
          </w:p>
        </w:tc>
        <w:tc>
          <w:tcPr>
            <w:tcW w:w="1368" w:type="dxa"/>
          </w:tcPr>
          <w:p w14:paraId="40B52F9C" w14:textId="77777777" w:rsidR="00E33364" w:rsidRDefault="00E33364" w:rsidP="00E33364">
            <w:pPr>
              <w:jc w:val="center"/>
            </w:pPr>
          </w:p>
        </w:tc>
        <w:tc>
          <w:tcPr>
            <w:tcW w:w="1368" w:type="dxa"/>
          </w:tcPr>
          <w:p w14:paraId="01F0413A" w14:textId="77777777" w:rsidR="00E33364" w:rsidRDefault="00E33364" w:rsidP="00E33364">
            <w:pPr>
              <w:jc w:val="center"/>
            </w:pPr>
          </w:p>
        </w:tc>
        <w:tc>
          <w:tcPr>
            <w:tcW w:w="1368" w:type="dxa"/>
          </w:tcPr>
          <w:p w14:paraId="79030178" w14:textId="77777777" w:rsidR="00E33364" w:rsidRDefault="00E33364" w:rsidP="00E33364">
            <w:pPr>
              <w:jc w:val="center"/>
            </w:pPr>
          </w:p>
        </w:tc>
        <w:tc>
          <w:tcPr>
            <w:tcW w:w="1368" w:type="dxa"/>
          </w:tcPr>
          <w:p w14:paraId="035C49AB" w14:textId="77777777" w:rsidR="00E33364" w:rsidRDefault="00E33364" w:rsidP="00E33364">
            <w:pPr>
              <w:jc w:val="center"/>
            </w:pPr>
          </w:p>
        </w:tc>
        <w:tc>
          <w:tcPr>
            <w:tcW w:w="1368" w:type="dxa"/>
          </w:tcPr>
          <w:p w14:paraId="0682CCE9" w14:textId="77777777" w:rsidR="00E33364" w:rsidRDefault="00E33364" w:rsidP="00E33364">
            <w:pPr>
              <w:jc w:val="center"/>
            </w:pPr>
          </w:p>
        </w:tc>
      </w:tr>
    </w:tbl>
    <w:p w14:paraId="70B80B0E" w14:textId="77777777" w:rsidR="00E33364" w:rsidRDefault="00E33364" w:rsidP="00E33364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33364" w:rsidRPr="00E33364" w14:paraId="43E9750B" w14:textId="77777777" w:rsidTr="00E33364">
        <w:trPr>
          <w:trHeight w:val="280"/>
        </w:trPr>
        <w:tc>
          <w:tcPr>
            <w:tcW w:w="9576" w:type="dxa"/>
            <w:shd w:val="clear" w:color="auto" w:fill="auto"/>
          </w:tcPr>
          <w:p w14:paraId="5F8D1EF5" w14:textId="77777777" w:rsidR="00E33364" w:rsidRPr="00E33364" w:rsidRDefault="00E33364" w:rsidP="00E33364">
            <w:pPr>
              <w:jc w:val="center"/>
              <w:rPr>
                <w:sz w:val="20"/>
              </w:rPr>
            </w:pPr>
          </w:p>
        </w:tc>
      </w:tr>
      <w:tr w:rsidR="00E33364" w:rsidRPr="00E33364" w14:paraId="116E6718" w14:textId="77777777" w:rsidTr="00E33364">
        <w:trPr>
          <w:trHeight w:val="280"/>
        </w:trPr>
        <w:tc>
          <w:tcPr>
            <w:tcW w:w="9576" w:type="dxa"/>
            <w:shd w:val="clear" w:color="auto" w:fill="auto"/>
          </w:tcPr>
          <w:p w14:paraId="6E3C113E" w14:textId="77777777" w:rsidR="00E33364" w:rsidRPr="00E33364" w:rsidRDefault="00E33364" w:rsidP="00E33364">
            <w:pPr>
              <w:jc w:val="center"/>
              <w:rPr>
                <w:sz w:val="20"/>
              </w:rPr>
            </w:pPr>
          </w:p>
        </w:tc>
      </w:tr>
      <w:tr w:rsidR="00E33364" w:rsidRPr="00E33364" w14:paraId="68ADEC0E" w14:textId="77777777" w:rsidTr="00E33364">
        <w:trPr>
          <w:trHeight w:val="280"/>
        </w:trPr>
        <w:tc>
          <w:tcPr>
            <w:tcW w:w="9576" w:type="dxa"/>
            <w:shd w:val="clear" w:color="auto" w:fill="auto"/>
          </w:tcPr>
          <w:p w14:paraId="5375C907" w14:textId="77777777" w:rsidR="00E33364" w:rsidRPr="00E33364" w:rsidRDefault="00E33364" w:rsidP="00E33364">
            <w:pPr>
              <w:jc w:val="center"/>
              <w:rPr>
                <w:sz w:val="20"/>
              </w:rPr>
            </w:pPr>
          </w:p>
        </w:tc>
      </w:tr>
      <w:tr w:rsidR="00E33364" w:rsidRPr="00E33364" w14:paraId="55C16FD6" w14:textId="77777777" w:rsidTr="00E33364">
        <w:trPr>
          <w:trHeight w:val="280"/>
        </w:trPr>
        <w:tc>
          <w:tcPr>
            <w:tcW w:w="9576" w:type="dxa"/>
            <w:shd w:val="clear" w:color="auto" w:fill="auto"/>
          </w:tcPr>
          <w:p w14:paraId="7345BF1B" w14:textId="77777777" w:rsidR="00E33364" w:rsidRPr="00E33364" w:rsidRDefault="00E33364" w:rsidP="00E33364">
            <w:pPr>
              <w:jc w:val="center"/>
              <w:rPr>
                <w:sz w:val="20"/>
              </w:rPr>
            </w:pPr>
          </w:p>
        </w:tc>
      </w:tr>
      <w:tr w:rsidR="00E33364" w:rsidRPr="00E33364" w14:paraId="18F339C5" w14:textId="77777777" w:rsidTr="00E33364">
        <w:trPr>
          <w:trHeight w:val="280"/>
        </w:trPr>
        <w:tc>
          <w:tcPr>
            <w:tcW w:w="9576" w:type="dxa"/>
            <w:shd w:val="clear" w:color="auto" w:fill="auto"/>
          </w:tcPr>
          <w:p w14:paraId="78EC367C" w14:textId="77777777" w:rsidR="00E33364" w:rsidRPr="00E33364" w:rsidRDefault="00E33364" w:rsidP="00E33364">
            <w:pPr>
              <w:jc w:val="center"/>
              <w:rPr>
                <w:sz w:val="20"/>
              </w:rPr>
            </w:pPr>
          </w:p>
        </w:tc>
      </w:tr>
      <w:tr w:rsidR="00E33364" w:rsidRPr="00E33364" w14:paraId="7051C65A" w14:textId="77777777" w:rsidTr="00E33364">
        <w:trPr>
          <w:trHeight w:val="280"/>
        </w:trPr>
        <w:tc>
          <w:tcPr>
            <w:tcW w:w="9576" w:type="dxa"/>
            <w:shd w:val="clear" w:color="auto" w:fill="auto"/>
          </w:tcPr>
          <w:p w14:paraId="45FC04D2" w14:textId="77777777" w:rsidR="00E33364" w:rsidRPr="00E33364" w:rsidRDefault="00E33364" w:rsidP="00E33364">
            <w:pPr>
              <w:jc w:val="center"/>
              <w:rPr>
                <w:sz w:val="20"/>
              </w:rPr>
            </w:pPr>
          </w:p>
        </w:tc>
      </w:tr>
      <w:tr w:rsidR="00E33364" w:rsidRPr="00E33364" w14:paraId="27C1B788" w14:textId="77777777" w:rsidTr="00E33364">
        <w:trPr>
          <w:trHeight w:val="280"/>
        </w:trPr>
        <w:tc>
          <w:tcPr>
            <w:tcW w:w="9576" w:type="dxa"/>
            <w:shd w:val="clear" w:color="auto" w:fill="auto"/>
          </w:tcPr>
          <w:p w14:paraId="0C335147" w14:textId="77777777" w:rsidR="00E33364" w:rsidRPr="00E33364" w:rsidRDefault="00E33364" w:rsidP="00E33364">
            <w:pPr>
              <w:jc w:val="center"/>
              <w:rPr>
                <w:sz w:val="20"/>
              </w:rPr>
            </w:pPr>
          </w:p>
        </w:tc>
      </w:tr>
      <w:tr w:rsidR="00E33364" w:rsidRPr="00E33364" w14:paraId="289746A3" w14:textId="77777777" w:rsidTr="00E33364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4DAAB2B9" w14:textId="77777777" w:rsidR="00E33364" w:rsidRPr="00E33364" w:rsidRDefault="00E33364" w:rsidP="00E33364">
            <w:pPr>
              <w:jc w:val="center"/>
              <w:rPr>
                <w:sz w:val="20"/>
              </w:rPr>
            </w:pPr>
          </w:p>
        </w:tc>
      </w:tr>
    </w:tbl>
    <w:p w14:paraId="4E7DB67A" w14:textId="77777777" w:rsidR="007268E4" w:rsidRPr="00BB4F60" w:rsidRDefault="00E33364" w:rsidP="00E33364">
      <w:pPr>
        <w:jc w:val="center"/>
      </w:pPr>
      <w:r>
        <w:t>© WhatIsTheDateToday.Com</w:t>
      </w:r>
    </w:p>
    <w:sectPr w:rsidR="007268E4" w:rsidRPr="00BB4F60" w:rsidSect="00E3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D976" w14:textId="77777777" w:rsidR="009505C2" w:rsidRDefault="009505C2" w:rsidP="005762FE">
      <w:r>
        <w:separator/>
      </w:r>
    </w:p>
  </w:endnote>
  <w:endnote w:type="continuationSeparator" w:id="0">
    <w:p w14:paraId="4F4FF574" w14:textId="77777777" w:rsidR="009505C2" w:rsidRDefault="009505C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F9A3" w14:textId="77777777" w:rsidR="009505C2" w:rsidRDefault="009505C2" w:rsidP="005762FE">
      <w:r>
        <w:separator/>
      </w:r>
    </w:p>
  </w:footnote>
  <w:footnote w:type="continuationSeparator" w:id="0">
    <w:p w14:paraId="75D6B305" w14:textId="77777777" w:rsidR="009505C2" w:rsidRDefault="009505C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505C2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3364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E76E"/>
  <w15:docId w15:val="{531913B8-18DF-4D0B-BC1D-9C63E037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 Calendar Editable with Notes</dc:title>
  <dc:subject/>
  <dc:creator>WhatIsTheDateToday.Com</dc:creator>
  <cp:keywords>May 2023 Calendar Editable with Notes</cp:keywords>
  <dc:description>Download more at WhatIsTheDateToday.Com</dc:description>
  <cp:lastModifiedBy>What Is</cp:lastModifiedBy>
  <cp:revision>1</cp:revision>
  <dcterms:created xsi:type="dcterms:W3CDTF">2022-08-19T23:28:00Z</dcterms:created>
  <dcterms:modified xsi:type="dcterms:W3CDTF">2022-08-19T23:28:00Z</dcterms:modified>
</cp:coreProperties>
</file>