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03D33" w:rsidRPr="00F03D33" w14:paraId="00ED856D" w14:textId="77777777" w:rsidTr="00F03D33">
        <w:trPr>
          <w:trHeight w:val="600"/>
        </w:trPr>
        <w:tc>
          <w:tcPr>
            <w:tcW w:w="9576" w:type="dxa"/>
            <w:gridSpan w:val="7"/>
          </w:tcPr>
          <w:p w14:paraId="279B03CD" w14:textId="77777777" w:rsidR="00F03D33" w:rsidRPr="00F03D33" w:rsidRDefault="00F03D33" w:rsidP="00F03D33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May 2024</w:t>
            </w:r>
          </w:p>
        </w:tc>
      </w:tr>
      <w:tr w:rsidR="00F03D33" w14:paraId="1016838E" w14:textId="77777777" w:rsidTr="00F03D33">
        <w:tc>
          <w:tcPr>
            <w:tcW w:w="1368" w:type="dxa"/>
          </w:tcPr>
          <w:p w14:paraId="332451AF" w14:textId="77777777" w:rsidR="00F03D33" w:rsidRDefault="00F03D33" w:rsidP="00F03D33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135E6B10" w14:textId="77777777" w:rsidR="00F03D33" w:rsidRDefault="00F03D33" w:rsidP="00F03D33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283E048A" w14:textId="77777777" w:rsidR="00F03D33" w:rsidRDefault="00F03D33" w:rsidP="00F03D33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E40FB68" w14:textId="77777777" w:rsidR="00F03D33" w:rsidRDefault="00F03D33" w:rsidP="00F03D33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DF9C219" w14:textId="77777777" w:rsidR="00F03D33" w:rsidRDefault="00F03D33" w:rsidP="00F03D33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1981E50" w14:textId="77777777" w:rsidR="00F03D33" w:rsidRDefault="00F03D33" w:rsidP="00F03D33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3CFA5C0" w14:textId="77777777" w:rsidR="00F03D33" w:rsidRDefault="00F03D33" w:rsidP="00F03D33">
            <w:pPr>
              <w:jc w:val="center"/>
            </w:pPr>
            <w:r>
              <w:t>Saturday</w:t>
            </w:r>
          </w:p>
        </w:tc>
      </w:tr>
      <w:tr w:rsidR="00F03D33" w14:paraId="6578720D" w14:textId="77777777" w:rsidTr="00F03D3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4AC1A47E" w14:textId="77777777" w:rsidR="00F03D33" w:rsidRDefault="00F03D33" w:rsidP="00F03D33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1D061AD" w14:textId="77777777" w:rsidR="00F03D33" w:rsidRDefault="00F03D33" w:rsidP="00F03D33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23FCC8A" w14:textId="77777777" w:rsidR="00F03D33" w:rsidRDefault="00F03D33" w:rsidP="00F03D33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96A7CB" w14:textId="77777777" w:rsidR="00F03D33" w:rsidRDefault="00F03D33" w:rsidP="00F03D33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2B0098A" w14:textId="77777777" w:rsidR="00F03D33" w:rsidRDefault="00F03D33" w:rsidP="00F03D33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66AB11A" w14:textId="77777777" w:rsidR="00F03D33" w:rsidRDefault="00F03D33" w:rsidP="00F03D33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618EE3C" w14:textId="77777777" w:rsidR="00F03D33" w:rsidRDefault="00F03D33" w:rsidP="00F03D33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</w:tr>
      <w:tr w:rsidR="00F03D33" w14:paraId="3B3C61AE" w14:textId="77777777" w:rsidTr="00F03D3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8BC3908" w14:textId="77777777" w:rsidR="00F03D33" w:rsidRDefault="00F03D33" w:rsidP="00F03D33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7E4DFB7" w14:textId="77777777" w:rsidR="00F03D33" w:rsidRDefault="00F03D33" w:rsidP="00F03D33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2675A54" w14:textId="77777777" w:rsidR="00F03D33" w:rsidRDefault="00F03D33" w:rsidP="00F03D33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201231B" w14:textId="77777777" w:rsidR="00F03D33" w:rsidRDefault="00F03D33" w:rsidP="00F03D33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0AC8D70" w14:textId="77777777" w:rsidR="00F03D33" w:rsidRDefault="00F03D33" w:rsidP="00F03D33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6BAD83B" w14:textId="77777777" w:rsidR="00F03D33" w:rsidRDefault="00F03D33" w:rsidP="00F03D33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9062168" w14:textId="77777777" w:rsidR="00F03D33" w:rsidRDefault="00F03D33" w:rsidP="00F03D33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F03D33" w14:paraId="4A000DE2" w14:textId="77777777" w:rsidTr="00F03D3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67C3451" w14:textId="77777777" w:rsidR="00F03D33" w:rsidRDefault="00F03D33" w:rsidP="00F03D33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5EFD4AE" w14:textId="77777777" w:rsidR="00F03D33" w:rsidRDefault="00F03D33" w:rsidP="00F03D33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CBED51A" w14:textId="77777777" w:rsidR="00F03D33" w:rsidRDefault="00F03D33" w:rsidP="00F03D33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00221A2" w14:textId="77777777" w:rsidR="00F03D33" w:rsidRDefault="00F03D33" w:rsidP="00F03D33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CD11FDC" w14:textId="77777777" w:rsidR="00F03D33" w:rsidRDefault="00F03D33" w:rsidP="00F03D33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DC03D38" w14:textId="77777777" w:rsidR="00F03D33" w:rsidRDefault="00F03D33" w:rsidP="00F03D33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2F988C0" w14:textId="77777777" w:rsidR="00F03D33" w:rsidRDefault="00F03D33" w:rsidP="00F03D33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F03D33" w14:paraId="31D79C50" w14:textId="77777777" w:rsidTr="00F03D3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F2172A9" w14:textId="77777777" w:rsidR="00F03D33" w:rsidRDefault="00F03D33" w:rsidP="00F03D33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138BC40" w14:textId="77777777" w:rsidR="00F03D33" w:rsidRDefault="00F03D33" w:rsidP="00F03D33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89AAAA8" w14:textId="77777777" w:rsidR="00F03D33" w:rsidRDefault="00F03D33" w:rsidP="00F03D33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091CCD8" w14:textId="77777777" w:rsidR="00F03D33" w:rsidRDefault="00F03D33" w:rsidP="00F03D33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46C3DD5" w14:textId="77777777" w:rsidR="00F03D33" w:rsidRDefault="00F03D33" w:rsidP="00F03D33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78CD32C" w14:textId="77777777" w:rsidR="00F03D33" w:rsidRDefault="00F03D33" w:rsidP="00F03D33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08DFAB5" w14:textId="77777777" w:rsidR="00F03D33" w:rsidRDefault="00F03D33" w:rsidP="00F03D33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F03D33" w14:paraId="7D67B00C" w14:textId="77777777" w:rsidTr="00F03D33">
        <w:trPr>
          <w:trHeight w:val="1500"/>
        </w:trPr>
        <w:tc>
          <w:tcPr>
            <w:tcW w:w="1368" w:type="dxa"/>
            <w:shd w:val="clear" w:color="auto" w:fill="auto"/>
          </w:tcPr>
          <w:p w14:paraId="3794897F" w14:textId="77777777" w:rsidR="00F03D33" w:rsidRDefault="00F03D33" w:rsidP="00F03D33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86B9E35" w14:textId="77777777" w:rsidR="00F03D33" w:rsidRDefault="00F03D33" w:rsidP="00F03D33">
            <w:pPr>
              <w:jc w:val="center"/>
            </w:pPr>
            <w:r>
              <w:t>27</w:t>
            </w:r>
            <w:r>
              <w:br/>
            </w:r>
            <w:r>
              <w:br/>
              <w:t>Memorial Day</w:t>
            </w:r>
          </w:p>
        </w:tc>
        <w:tc>
          <w:tcPr>
            <w:tcW w:w="1368" w:type="dxa"/>
            <w:shd w:val="clear" w:color="auto" w:fill="auto"/>
          </w:tcPr>
          <w:p w14:paraId="33A145A0" w14:textId="77777777" w:rsidR="00F03D33" w:rsidRDefault="00F03D33" w:rsidP="00F03D33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CF8D3F4" w14:textId="77777777" w:rsidR="00F03D33" w:rsidRDefault="00F03D33" w:rsidP="00F03D33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0E826C3" w14:textId="77777777" w:rsidR="00F03D33" w:rsidRDefault="00F03D33" w:rsidP="00F03D33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523C8A0" w14:textId="77777777" w:rsidR="00F03D33" w:rsidRDefault="00F03D33" w:rsidP="00F03D33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28D48E66" w14:textId="77777777" w:rsidR="00F03D33" w:rsidRDefault="00F03D33" w:rsidP="00F03D33">
            <w:pPr>
              <w:jc w:val="center"/>
            </w:pPr>
          </w:p>
        </w:tc>
      </w:tr>
      <w:tr w:rsidR="00F03D33" w14:paraId="28A0573E" w14:textId="77777777" w:rsidTr="00F03D33">
        <w:trPr>
          <w:trHeight w:val="1500"/>
        </w:trPr>
        <w:tc>
          <w:tcPr>
            <w:tcW w:w="1368" w:type="dxa"/>
          </w:tcPr>
          <w:p w14:paraId="0DD9CA21" w14:textId="77777777" w:rsidR="00F03D33" w:rsidRDefault="00F03D33" w:rsidP="00F03D33">
            <w:pPr>
              <w:jc w:val="center"/>
            </w:pPr>
          </w:p>
        </w:tc>
        <w:tc>
          <w:tcPr>
            <w:tcW w:w="1368" w:type="dxa"/>
          </w:tcPr>
          <w:p w14:paraId="772BFA93" w14:textId="77777777" w:rsidR="00F03D33" w:rsidRDefault="00F03D33" w:rsidP="00F03D33">
            <w:pPr>
              <w:jc w:val="center"/>
            </w:pPr>
          </w:p>
        </w:tc>
        <w:tc>
          <w:tcPr>
            <w:tcW w:w="1368" w:type="dxa"/>
          </w:tcPr>
          <w:p w14:paraId="6D38C825" w14:textId="77777777" w:rsidR="00F03D33" w:rsidRDefault="00F03D33" w:rsidP="00F03D33">
            <w:pPr>
              <w:jc w:val="center"/>
            </w:pPr>
          </w:p>
        </w:tc>
        <w:tc>
          <w:tcPr>
            <w:tcW w:w="1368" w:type="dxa"/>
          </w:tcPr>
          <w:p w14:paraId="36631F44" w14:textId="77777777" w:rsidR="00F03D33" w:rsidRDefault="00F03D33" w:rsidP="00F03D33">
            <w:pPr>
              <w:jc w:val="center"/>
            </w:pPr>
          </w:p>
        </w:tc>
        <w:tc>
          <w:tcPr>
            <w:tcW w:w="1368" w:type="dxa"/>
          </w:tcPr>
          <w:p w14:paraId="13B335DE" w14:textId="77777777" w:rsidR="00F03D33" w:rsidRDefault="00F03D33" w:rsidP="00F03D33">
            <w:pPr>
              <w:jc w:val="center"/>
            </w:pPr>
          </w:p>
        </w:tc>
        <w:tc>
          <w:tcPr>
            <w:tcW w:w="1368" w:type="dxa"/>
          </w:tcPr>
          <w:p w14:paraId="5D264809" w14:textId="77777777" w:rsidR="00F03D33" w:rsidRDefault="00F03D33" w:rsidP="00F03D33">
            <w:pPr>
              <w:jc w:val="center"/>
            </w:pPr>
          </w:p>
        </w:tc>
        <w:tc>
          <w:tcPr>
            <w:tcW w:w="1368" w:type="dxa"/>
          </w:tcPr>
          <w:p w14:paraId="20A65890" w14:textId="77777777" w:rsidR="00F03D33" w:rsidRDefault="00F03D33" w:rsidP="00F03D33">
            <w:pPr>
              <w:jc w:val="center"/>
            </w:pPr>
          </w:p>
        </w:tc>
      </w:tr>
    </w:tbl>
    <w:p w14:paraId="2A3FB194" w14:textId="77777777" w:rsidR="00F03D33" w:rsidRDefault="00F03D33" w:rsidP="00F03D33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03D33" w14:paraId="21ACFBE2" w14:textId="77777777" w:rsidTr="00F03D33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03D33" w:rsidRPr="00F03D33" w14:paraId="66F05A02" w14:textId="77777777" w:rsidTr="00F03D33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688C3C40" w14:textId="77777777" w:rsidR="00F03D33" w:rsidRPr="00F03D33" w:rsidRDefault="00F03D33" w:rsidP="00F03D33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April 2024</w:t>
                  </w:r>
                </w:p>
              </w:tc>
            </w:tr>
            <w:tr w:rsidR="00F03D33" w:rsidRPr="00F03D33" w14:paraId="240A660E" w14:textId="77777777" w:rsidTr="00F03D33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DB9FB1C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2E328BA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F9E5351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7EF2BE9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744943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2B4AFC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E86F80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03D33" w:rsidRPr="00F03D33" w14:paraId="3BC2FB3B" w14:textId="77777777" w:rsidTr="00F03D33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DF9F7C9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9A3A58C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612C94B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9C12F7E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347C82A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3D6F9D5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93B1C8D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F03D33" w:rsidRPr="00F03D33" w14:paraId="0502B5C3" w14:textId="77777777" w:rsidTr="00F03D3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22CCE24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BED0E66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04E384B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3D27BE6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CE7FA8D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A83BE73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B2E29B5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F03D33" w:rsidRPr="00F03D33" w14:paraId="6DBBCA33" w14:textId="77777777" w:rsidTr="00F03D3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403A55F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AEC1BCF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EF39610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1D0B0B1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E1737B6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BC130E9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D7E34C8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F03D33" w:rsidRPr="00F03D33" w14:paraId="21A9796B" w14:textId="77777777" w:rsidTr="00F03D3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848F5F2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21022A7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0E1D0F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87DB1B9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917FEEC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89B48D2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8459D1E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F03D33" w:rsidRPr="00F03D33" w14:paraId="50458F23" w14:textId="77777777" w:rsidTr="00F03D3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DA3B889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CEB6898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E183668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1EC0D8C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7D07E91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49437D3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52E6781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F03D33" w:rsidRPr="00F03D33" w14:paraId="62302706" w14:textId="77777777" w:rsidTr="00F03D3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791124D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377CC9F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5F1AF87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3E7979F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6B096D7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F977520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074F6E3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6C55F2BC" w14:textId="77777777" w:rsidR="00F03D33" w:rsidRDefault="00F03D33" w:rsidP="00F03D33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03D33" w:rsidRPr="00F03D33" w14:paraId="23DC5F9D" w14:textId="77777777" w:rsidTr="00F03D33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384E032B" w14:textId="77777777" w:rsidR="00F03D33" w:rsidRPr="00F03D33" w:rsidRDefault="00F03D33" w:rsidP="00F03D33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2024</w:t>
                  </w:r>
                </w:p>
              </w:tc>
            </w:tr>
            <w:tr w:rsidR="00F03D33" w:rsidRPr="00F03D33" w14:paraId="55F42451" w14:textId="77777777" w:rsidTr="00F03D33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4CDF74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2541AE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557033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BE3303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B7D5CE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91FFE7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130002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03D33" w:rsidRPr="00F03D33" w14:paraId="0B3A29C7" w14:textId="77777777" w:rsidTr="00F03D33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2221E3B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1EE7900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4A4DE59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3F2E501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8484E20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8E9F7B8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2D11C5E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03D33" w:rsidRPr="00F03D33" w14:paraId="65EE0156" w14:textId="77777777" w:rsidTr="00F03D3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16172C9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27D6B67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8E14DA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5C2BF25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B2BC103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8987060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B1BD603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F03D33" w:rsidRPr="00F03D33" w14:paraId="08F03AC8" w14:textId="77777777" w:rsidTr="00F03D3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6B62EAF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629E5BC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05F485E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2682DA4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1ABD136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785B5FE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A3C603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F03D33" w:rsidRPr="00F03D33" w14:paraId="5662D607" w14:textId="77777777" w:rsidTr="00F03D3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30BCE65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6F9B3F5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479B1D8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BA89558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D761DB1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75E0F81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E85999D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F03D33" w:rsidRPr="00F03D33" w14:paraId="7103BD97" w14:textId="77777777" w:rsidTr="00F03D3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8B9BB03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8482E37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421E2CE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3069ED4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007E203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976735E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034B4AA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F03D33" w:rsidRPr="00F03D33" w14:paraId="15F90AFB" w14:textId="77777777" w:rsidTr="00F03D3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78D2FE9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E73C068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9A9298C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9ABE2E8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22CD2A6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C99E128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65F6D84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0E2705F3" w14:textId="77777777" w:rsidR="00F03D33" w:rsidRDefault="00F03D33" w:rsidP="00F03D33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03D33" w:rsidRPr="00F03D33" w14:paraId="6AB1EA28" w14:textId="77777777" w:rsidTr="00F03D33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0A1BE1CB" w14:textId="77777777" w:rsidR="00F03D33" w:rsidRPr="00F03D33" w:rsidRDefault="00F03D33" w:rsidP="00F03D33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2024</w:t>
                  </w:r>
                </w:p>
              </w:tc>
            </w:tr>
            <w:tr w:rsidR="00F03D33" w:rsidRPr="00F03D33" w14:paraId="5494519C" w14:textId="77777777" w:rsidTr="00F03D33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70F053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C07A4A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420566D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7A08305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CF0E31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9602A32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93F8313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03D33" w:rsidRPr="00F03D33" w14:paraId="4EF41F94" w14:textId="77777777" w:rsidTr="00F03D33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90BA21D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E572793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096019A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5C84A8E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FE13315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D716C18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34CA8CA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F03D33" w:rsidRPr="00F03D33" w14:paraId="6B7CF7E4" w14:textId="77777777" w:rsidTr="00F03D3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66C5493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4F53CC9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F299308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8FA7399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B317852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3E19D10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15315EE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F03D33" w:rsidRPr="00F03D33" w14:paraId="4890D027" w14:textId="77777777" w:rsidTr="00F03D3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43EDB05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A651120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24EEF50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93F9F1C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8C7E736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7FDEDFE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9FE7EA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F03D33" w:rsidRPr="00F03D33" w14:paraId="71D3643E" w14:textId="77777777" w:rsidTr="00F03D3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68E4154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6D3990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B462180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C8023B0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AE5D7E6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987EE6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49306B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F03D33" w:rsidRPr="00F03D33" w14:paraId="280FD2A8" w14:textId="77777777" w:rsidTr="00F03D3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5B9839A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8FA8622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DF8A25D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79A5B9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3D77F2E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D36BA70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79B3367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F03D33" w:rsidRPr="00F03D33" w14:paraId="61C924FB" w14:textId="77777777" w:rsidTr="00F03D3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2114184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0B0731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11FE362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F62E577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09EF47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82D69F5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146BCE4" w14:textId="77777777" w:rsidR="00F03D33" w:rsidRPr="00F03D33" w:rsidRDefault="00F03D33" w:rsidP="00F03D33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7C9CAD30" w14:textId="77777777" w:rsidR="00F03D33" w:rsidRDefault="00F03D33" w:rsidP="00F03D33">
            <w:pPr>
              <w:jc w:val="center"/>
            </w:pPr>
          </w:p>
        </w:tc>
      </w:tr>
    </w:tbl>
    <w:p w14:paraId="0447C0E2" w14:textId="77777777" w:rsidR="007268E4" w:rsidRPr="00BB4F60" w:rsidRDefault="00F03D33" w:rsidP="00F03D33">
      <w:pPr>
        <w:jc w:val="center"/>
      </w:pPr>
      <w:r>
        <w:t>© WhatIsTheDateToday.Com</w:t>
      </w:r>
    </w:p>
    <w:sectPr w:rsidR="007268E4" w:rsidRPr="00BB4F60" w:rsidSect="00F03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CA4A7" w14:textId="77777777" w:rsidR="00774E53" w:rsidRDefault="00774E53" w:rsidP="005762FE">
      <w:r>
        <w:separator/>
      </w:r>
    </w:p>
  </w:endnote>
  <w:endnote w:type="continuationSeparator" w:id="0">
    <w:p w14:paraId="48CB645F" w14:textId="77777777" w:rsidR="00774E53" w:rsidRDefault="00774E53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053D4" w14:textId="77777777" w:rsidR="00774E53" w:rsidRDefault="00774E53" w:rsidP="005762FE">
      <w:r>
        <w:separator/>
      </w:r>
    </w:p>
  </w:footnote>
  <w:footnote w:type="continuationSeparator" w:id="0">
    <w:p w14:paraId="37E1DC5D" w14:textId="77777777" w:rsidR="00774E53" w:rsidRDefault="00774E53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33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4E53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03D33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AD2D3"/>
  <w15:docId w15:val="{6E80914D-FFCA-4647-BE94-375D91E3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2024 Editable Calendar (vertical)</dc:title>
  <dc:subject/>
  <dc:creator>WhatIsTheDateToday.Com</dc:creator>
  <cp:keywords>May 2024 Editable Calendar Portrait</cp:keywords>
  <dc:description>Download more at WhatIsTheDateToday.Com</dc:description>
  <cp:lastModifiedBy>What Is</cp:lastModifiedBy>
  <cp:revision>1</cp:revision>
  <dcterms:created xsi:type="dcterms:W3CDTF">2022-08-19T08:29:00Z</dcterms:created>
  <dcterms:modified xsi:type="dcterms:W3CDTF">2022-08-19T08:29:00Z</dcterms:modified>
</cp:coreProperties>
</file>