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21152F" w:rsidRPr="0021152F" w:rsidTr="0021152F">
        <w:trPr>
          <w:trHeight w:val="600"/>
        </w:trPr>
        <w:tc>
          <w:tcPr>
            <w:tcW w:w="9576" w:type="dxa"/>
            <w:gridSpan w:val="7"/>
          </w:tcPr>
          <w:p w:rsidR="0021152F" w:rsidRPr="0021152F" w:rsidRDefault="0021152F" w:rsidP="0021152F">
            <w:pPr>
              <w:jc w:val="center"/>
              <w:rPr>
                <w:sz w:val="48"/>
              </w:rPr>
            </w:pPr>
            <w:r>
              <w:rPr>
                <w:sz w:val="48"/>
              </w:rPr>
              <w:t>November 2018</w:t>
            </w:r>
          </w:p>
        </w:tc>
      </w:tr>
      <w:tr w:rsidR="0021152F" w:rsidTr="0021152F">
        <w:tc>
          <w:tcPr>
            <w:tcW w:w="1368" w:type="dxa"/>
            <w:tcBorders>
              <w:bottom w:val="single" w:sz="4" w:space="0" w:color="auto"/>
            </w:tcBorders>
          </w:tcPr>
          <w:p w:rsidR="0021152F" w:rsidRDefault="0021152F" w:rsidP="0021152F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21152F" w:rsidRDefault="0021152F" w:rsidP="0021152F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21152F" w:rsidRDefault="0021152F" w:rsidP="0021152F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21152F" w:rsidRDefault="0021152F" w:rsidP="0021152F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21152F" w:rsidRDefault="0021152F" w:rsidP="0021152F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21152F" w:rsidRDefault="0021152F" w:rsidP="0021152F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21152F" w:rsidRDefault="0021152F" w:rsidP="0021152F">
            <w:pPr>
              <w:jc w:val="center"/>
            </w:pPr>
            <w:r>
              <w:t>Sunday</w:t>
            </w:r>
          </w:p>
        </w:tc>
      </w:tr>
      <w:tr w:rsidR="0021152F" w:rsidTr="00011C84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1152F" w:rsidRDefault="0021152F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1152F" w:rsidRDefault="0021152F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1152F" w:rsidRDefault="0021152F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1152F" w:rsidRDefault="0021152F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1152F" w:rsidRDefault="0021152F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1152F" w:rsidRDefault="0021152F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1152F" w:rsidRDefault="0021152F" w:rsidP="00BB4F60">
            <w:r>
              <w:t>4</w:t>
            </w:r>
          </w:p>
        </w:tc>
      </w:tr>
      <w:tr w:rsidR="0021152F" w:rsidTr="0021152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1152F" w:rsidRDefault="0021152F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1152F" w:rsidRDefault="0021152F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1152F" w:rsidRDefault="0021152F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1152F" w:rsidRDefault="0021152F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1152F" w:rsidRDefault="0021152F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1152F" w:rsidRDefault="0021152F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53DAE" w:rsidRDefault="0021152F" w:rsidP="00BB4F60">
            <w:r>
              <w:t>11</w:t>
            </w:r>
          </w:p>
          <w:p w:rsidR="00253DAE" w:rsidRDefault="00253DAE" w:rsidP="00253DAE"/>
          <w:p w:rsidR="0021152F" w:rsidRPr="00253DAE" w:rsidRDefault="00253DAE" w:rsidP="00253DAE">
            <w:pPr>
              <w:jc w:val="center"/>
            </w:pPr>
            <w:r w:rsidRPr="00253DAE">
              <w:t>Veterans Day</w:t>
            </w:r>
          </w:p>
        </w:tc>
      </w:tr>
      <w:tr w:rsidR="0021152F" w:rsidTr="0021152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1152F" w:rsidRDefault="0021152F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1152F" w:rsidRDefault="0021152F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1152F" w:rsidRDefault="0021152F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1152F" w:rsidRDefault="0021152F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1152F" w:rsidRDefault="0021152F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1152F" w:rsidRDefault="0021152F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1152F" w:rsidRDefault="0021152F" w:rsidP="00BB4F60">
            <w:r>
              <w:t>18</w:t>
            </w:r>
          </w:p>
        </w:tc>
      </w:tr>
      <w:tr w:rsidR="0021152F" w:rsidTr="0021152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1152F" w:rsidRDefault="0021152F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1152F" w:rsidRDefault="0021152F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1152F" w:rsidRDefault="0021152F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53DAE" w:rsidRDefault="0021152F" w:rsidP="00BB4F60">
            <w:r>
              <w:t>22</w:t>
            </w:r>
          </w:p>
          <w:p w:rsidR="00253DAE" w:rsidRDefault="00253DAE" w:rsidP="00253DAE"/>
          <w:p w:rsidR="0021152F" w:rsidRPr="00253DAE" w:rsidRDefault="00253DAE" w:rsidP="00253DAE">
            <w:pPr>
              <w:jc w:val="center"/>
            </w:pPr>
            <w:r w:rsidRPr="00253DAE">
              <w:t>Thanksgiving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1152F" w:rsidRDefault="0021152F" w:rsidP="00BB4F60">
            <w:r>
              <w:t>23</w:t>
            </w:r>
          </w:p>
        </w:tc>
        <w:tc>
          <w:tcPr>
            <w:tcW w:w="1368" w:type="dxa"/>
            <w:shd w:val="clear" w:color="auto" w:fill="auto"/>
          </w:tcPr>
          <w:p w:rsidR="0021152F" w:rsidRDefault="0021152F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21152F" w:rsidRDefault="0021152F" w:rsidP="00BB4F60">
            <w:r>
              <w:t>25</w:t>
            </w:r>
          </w:p>
        </w:tc>
      </w:tr>
      <w:tr w:rsidR="0021152F" w:rsidTr="00011C84">
        <w:trPr>
          <w:trHeight w:val="1500"/>
        </w:trPr>
        <w:tc>
          <w:tcPr>
            <w:tcW w:w="1368" w:type="dxa"/>
            <w:shd w:val="clear" w:color="auto" w:fill="auto"/>
          </w:tcPr>
          <w:p w:rsidR="00253DAE" w:rsidRDefault="0021152F" w:rsidP="00BB4F60">
            <w:r>
              <w:t>26</w:t>
            </w:r>
          </w:p>
          <w:p w:rsidR="00253DAE" w:rsidRDefault="00253DAE" w:rsidP="00253DAE"/>
          <w:p w:rsidR="0021152F" w:rsidRPr="00253DAE" w:rsidRDefault="00253DAE" w:rsidP="00253DAE">
            <w:pPr>
              <w:jc w:val="center"/>
            </w:pPr>
            <w:r w:rsidRPr="00253DAE">
              <w:t>Cyber Monday</w:t>
            </w:r>
          </w:p>
        </w:tc>
        <w:tc>
          <w:tcPr>
            <w:tcW w:w="1368" w:type="dxa"/>
            <w:shd w:val="clear" w:color="auto" w:fill="auto"/>
          </w:tcPr>
          <w:p w:rsidR="0021152F" w:rsidRDefault="0021152F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21152F" w:rsidRDefault="0021152F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21152F" w:rsidRDefault="0021152F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21152F" w:rsidRDefault="0021152F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21152F" w:rsidRDefault="0021152F" w:rsidP="00BB4F60"/>
        </w:tc>
        <w:tc>
          <w:tcPr>
            <w:tcW w:w="1368" w:type="dxa"/>
            <w:shd w:val="clear" w:color="auto" w:fill="auto"/>
          </w:tcPr>
          <w:p w:rsidR="0021152F" w:rsidRDefault="0021152F" w:rsidP="00BB4F60"/>
        </w:tc>
      </w:tr>
    </w:tbl>
    <w:p w:rsidR="0021152F" w:rsidRDefault="0021152F" w:rsidP="00BB4F60"/>
    <w:tbl>
      <w:tblPr>
        <w:tblStyle w:val="CalendarAddIn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011C84" w:rsidTr="00011C84">
        <w:tc>
          <w:tcPr>
            <w:tcW w:w="9576" w:type="dxa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45"/>
            </w:tblGrid>
            <w:tr w:rsidR="00011C84" w:rsidTr="00011C84">
              <w:tc>
                <w:tcPr>
                  <w:tcW w:w="9445" w:type="dxa"/>
                </w:tcPr>
                <w:p w:rsidR="00011C84" w:rsidRDefault="00011C84" w:rsidP="00BB4F60"/>
              </w:tc>
            </w:tr>
            <w:tr w:rsidR="00011C84" w:rsidTr="00011C84">
              <w:tc>
                <w:tcPr>
                  <w:tcW w:w="9445" w:type="dxa"/>
                </w:tcPr>
                <w:p w:rsidR="00011C84" w:rsidRDefault="00011C84" w:rsidP="00BB4F60"/>
              </w:tc>
            </w:tr>
            <w:tr w:rsidR="00011C84" w:rsidTr="00011C84">
              <w:tc>
                <w:tcPr>
                  <w:tcW w:w="9445" w:type="dxa"/>
                </w:tcPr>
                <w:p w:rsidR="00011C84" w:rsidRDefault="00011C84" w:rsidP="00BB4F60"/>
              </w:tc>
            </w:tr>
            <w:tr w:rsidR="00011C84" w:rsidTr="00011C84">
              <w:tc>
                <w:tcPr>
                  <w:tcW w:w="9445" w:type="dxa"/>
                </w:tcPr>
                <w:p w:rsidR="00011C84" w:rsidRDefault="00011C84" w:rsidP="00BB4F60"/>
              </w:tc>
            </w:tr>
            <w:tr w:rsidR="00011C84" w:rsidTr="00011C84">
              <w:tc>
                <w:tcPr>
                  <w:tcW w:w="9445" w:type="dxa"/>
                </w:tcPr>
                <w:p w:rsidR="00011C84" w:rsidRDefault="00011C84" w:rsidP="00BB4F60"/>
              </w:tc>
            </w:tr>
            <w:tr w:rsidR="00011C84" w:rsidTr="00011C84">
              <w:tc>
                <w:tcPr>
                  <w:tcW w:w="9445" w:type="dxa"/>
                </w:tcPr>
                <w:p w:rsidR="00011C84" w:rsidRDefault="00011C84" w:rsidP="00BB4F60"/>
              </w:tc>
            </w:tr>
            <w:tr w:rsidR="00011C84" w:rsidTr="00011C84">
              <w:tc>
                <w:tcPr>
                  <w:tcW w:w="9445" w:type="dxa"/>
                </w:tcPr>
                <w:p w:rsidR="00011C84" w:rsidRDefault="00011C84" w:rsidP="00BB4F60"/>
              </w:tc>
            </w:tr>
            <w:tr w:rsidR="00011C84" w:rsidTr="00011C84">
              <w:tc>
                <w:tcPr>
                  <w:tcW w:w="9445" w:type="dxa"/>
                </w:tcPr>
                <w:p w:rsidR="00011C84" w:rsidRDefault="00011C84" w:rsidP="00BB4F60"/>
              </w:tc>
            </w:tr>
            <w:tr w:rsidR="00011C84" w:rsidTr="00011C84">
              <w:tc>
                <w:tcPr>
                  <w:tcW w:w="9445" w:type="dxa"/>
                </w:tcPr>
                <w:p w:rsidR="00011C84" w:rsidRDefault="00011C84" w:rsidP="00BB4F60"/>
              </w:tc>
            </w:tr>
            <w:tr w:rsidR="00011C84" w:rsidTr="00011C84">
              <w:tc>
                <w:tcPr>
                  <w:tcW w:w="9445" w:type="dxa"/>
                </w:tcPr>
                <w:p w:rsidR="00011C84" w:rsidRDefault="00011C84" w:rsidP="00BB4F60"/>
              </w:tc>
            </w:tr>
          </w:tbl>
          <w:p w:rsidR="00011C84" w:rsidRDefault="00011C84" w:rsidP="00BB4F60"/>
        </w:tc>
      </w:tr>
    </w:tbl>
    <w:p w:rsidR="007268E4" w:rsidRPr="00BB4F60" w:rsidRDefault="007268E4" w:rsidP="00BB4F60"/>
    <w:sectPr w:rsidR="007268E4" w:rsidRPr="00BB4F60" w:rsidSect="002115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C74" w:rsidRDefault="001F5C74" w:rsidP="005762FE">
      <w:r>
        <w:separator/>
      </w:r>
    </w:p>
  </w:endnote>
  <w:endnote w:type="continuationSeparator" w:id="0">
    <w:p w:rsidR="001F5C74" w:rsidRDefault="001F5C74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52F" w:rsidRDefault="002115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52F" w:rsidRPr="00B26F09" w:rsidRDefault="00B26F09" w:rsidP="00B26F09">
    <w:pPr>
      <w:jc w:val="center"/>
      <w:rPr>
        <w:sz w:val="20"/>
        <w:szCs w:val="20"/>
      </w:rPr>
    </w:pPr>
    <w:r>
      <w:t>© WhatIsTheDateToday.Com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52F" w:rsidRDefault="002115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C74" w:rsidRDefault="001F5C74" w:rsidP="005762FE">
      <w:r>
        <w:separator/>
      </w:r>
    </w:p>
  </w:footnote>
  <w:footnote w:type="continuationSeparator" w:id="0">
    <w:p w:rsidR="001F5C74" w:rsidRDefault="001F5C74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52F" w:rsidRDefault="002115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52F" w:rsidRPr="0021152F" w:rsidRDefault="0021152F" w:rsidP="0021152F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52F" w:rsidRDefault="002115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52F"/>
    <w:rsid w:val="00011C84"/>
    <w:rsid w:val="00037140"/>
    <w:rsid w:val="0004106F"/>
    <w:rsid w:val="0007080F"/>
    <w:rsid w:val="00075B3E"/>
    <w:rsid w:val="000903AB"/>
    <w:rsid w:val="00097A05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1F5C74"/>
    <w:rsid w:val="0021152F"/>
    <w:rsid w:val="002148E5"/>
    <w:rsid w:val="0022044E"/>
    <w:rsid w:val="00223EFA"/>
    <w:rsid w:val="00226860"/>
    <w:rsid w:val="00237956"/>
    <w:rsid w:val="00237D66"/>
    <w:rsid w:val="00240633"/>
    <w:rsid w:val="00253DAE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27551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6F09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32081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94A35-5502-4A97-A2F7-006FC700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2017-05-14T10:51:00Z</dcterms:created>
  <dcterms:modified xsi:type="dcterms:W3CDTF">2018-05-13T14:24:00Z</dcterms:modified>
</cp:coreProperties>
</file>