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C07A9F">
        <w:rPr>
          <w:color w:val="404040" w:themeColor="text1" w:themeTint="BF"/>
          <w:sz w:val="72"/>
          <w:szCs w:val="72"/>
        </w:rPr>
        <w:t>Nov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C07A9F">
        <w:rPr>
          <w:rStyle w:val="Emphasis"/>
          <w:color w:val="404040" w:themeColor="text1" w:themeTint="BF"/>
          <w:sz w:val="72"/>
          <w:szCs w:val="72"/>
        </w:rPr>
        <w:t>2018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21523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21523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21523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21523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21523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21523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21523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7A9F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07A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F307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7A9F">
              <w:instrText>Thursday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07A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74BF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7A9F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07A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74BF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7A9F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74BF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74BF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74BF4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07A9F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7A9F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07A9F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C07A9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7A9F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07A9F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C07A9F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C07A9F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C07A9F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C07A9F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C07A9F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971E8E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C07A9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C07A9F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C07A9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C07A9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C07A9F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C07A9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C07A9F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C07A9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C07A9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C07A9F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07A9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07A9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7A9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07A9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7A9F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07A9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07A9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07A9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7A9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07A9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7A9F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07A9F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07A9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07A9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7A9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07A9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7A9F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07A9F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07A9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07A9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7A9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07A9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7A9F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07A9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07A9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07A9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7A9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07A9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7A9F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07A9F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C07A9F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07A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C532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C53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28" w:rsidRDefault="007E6E28">
      <w:pPr>
        <w:spacing w:after="0" w:line="240" w:lineRule="auto"/>
      </w:pPr>
      <w:r>
        <w:separator/>
      </w:r>
    </w:p>
  </w:endnote>
  <w:endnote w:type="continuationSeparator" w:id="0">
    <w:p w:rsidR="007E6E28" w:rsidRDefault="007E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8E" w:rsidRDefault="00971E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8E" w:rsidRDefault="00971E8E" w:rsidP="00971E8E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8E" w:rsidRDefault="00971E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28" w:rsidRDefault="007E6E28">
      <w:pPr>
        <w:spacing w:after="0" w:line="240" w:lineRule="auto"/>
      </w:pPr>
      <w:r>
        <w:separator/>
      </w:r>
    </w:p>
  </w:footnote>
  <w:footnote w:type="continuationSeparator" w:id="0">
    <w:p w:rsidR="007E6E28" w:rsidRDefault="007E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8E" w:rsidRDefault="00971E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8E" w:rsidRDefault="00971E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8E" w:rsidRDefault="00971E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2018"/>
    <w:docVar w:name="MonthStart" w:val="11/1/2018"/>
  </w:docVars>
  <w:rsids>
    <w:rsidRoot w:val="008E50E3"/>
    <w:rsid w:val="00045F53"/>
    <w:rsid w:val="000717EE"/>
    <w:rsid w:val="00077E17"/>
    <w:rsid w:val="000D0685"/>
    <w:rsid w:val="00120278"/>
    <w:rsid w:val="002D7FD4"/>
    <w:rsid w:val="0036666C"/>
    <w:rsid w:val="003A5E29"/>
    <w:rsid w:val="003D3885"/>
    <w:rsid w:val="00457DC1"/>
    <w:rsid w:val="00674BF4"/>
    <w:rsid w:val="00721523"/>
    <w:rsid w:val="007429E2"/>
    <w:rsid w:val="007B29DC"/>
    <w:rsid w:val="007E6E28"/>
    <w:rsid w:val="00837FF0"/>
    <w:rsid w:val="008C5324"/>
    <w:rsid w:val="008E50E3"/>
    <w:rsid w:val="00971E8E"/>
    <w:rsid w:val="009A5DA3"/>
    <w:rsid w:val="009F3072"/>
    <w:rsid w:val="00B21545"/>
    <w:rsid w:val="00B71BC7"/>
    <w:rsid w:val="00B75A54"/>
    <w:rsid w:val="00BB2C30"/>
    <w:rsid w:val="00BE33C9"/>
    <w:rsid w:val="00BF337A"/>
    <w:rsid w:val="00C07A9F"/>
    <w:rsid w:val="00C26BE9"/>
    <w:rsid w:val="00C47FD1"/>
    <w:rsid w:val="00C74D57"/>
    <w:rsid w:val="00CB2871"/>
    <w:rsid w:val="00D56312"/>
    <w:rsid w:val="00D576B9"/>
    <w:rsid w:val="00DC3FCA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2018-05-13T06:17:00Z</dcterms:created>
  <dcterms:modified xsi:type="dcterms:W3CDTF">2018-05-16T02:31:00Z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